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17525C" w:rsidRDefault="0017525C" w:rsidP="000F3F20">
      <w:pPr>
        <w:jc w:val="center"/>
        <w:rPr>
          <w:rStyle w:val="af"/>
        </w:rPr>
      </w:pPr>
      <w:r w:rsidRPr="0017525C">
        <w:rPr>
          <w:rStyle w:val="af"/>
        </w:rPr>
        <w:t>15 МАЯ – МЕЖДУНАРОДНЫЙ ДЕНЬ СЕМЬИ</w:t>
      </w:r>
    </w:p>
    <w:p w:rsidR="00457ADD" w:rsidRPr="00B97DC0" w:rsidRDefault="00457ADD" w:rsidP="00457ADD">
      <w:pPr>
        <w:pStyle w:val="a"/>
      </w:pPr>
      <w:r w:rsidRPr="00B97DC0">
        <w:t>Азаров, Ю. П. Семейная педагогика. Воспитание ребенка в любви, свободе и творчестве</w:t>
      </w:r>
      <w:proofErr w:type="gramStart"/>
      <w:r w:rsidRPr="00B97DC0">
        <w:t xml:space="preserve"> :</w:t>
      </w:r>
      <w:proofErr w:type="gramEnd"/>
      <w:r w:rsidRPr="00B97DC0">
        <w:t xml:space="preserve"> [пособие] / Ю. П. Азаров. - Москва</w:t>
      </w:r>
      <w:proofErr w:type="gramStart"/>
      <w:r w:rsidRPr="00B97DC0">
        <w:t xml:space="preserve"> :</w:t>
      </w:r>
      <w:proofErr w:type="gramEnd"/>
      <w:r w:rsidRPr="00B97DC0">
        <w:t xml:space="preserve"> </w:t>
      </w:r>
      <w:proofErr w:type="spellStart"/>
      <w:r w:rsidRPr="00B97DC0">
        <w:t>Эксмо</w:t>
      </w:r>
      <w:proofErr w:type="spellEnd"/>
      <w:r w:rsidRPr="00B97DC0">
        <w:t xml:space="preserve">, 2015. - 495 c. </w:t>
      </w:r>
    </w:p>
    <w:p w:rsidR="00457ADD" w:rsidRPr="00B97DC0" w:rsidRDefault="00457ADD" w:rsidP="00457ADD">
      <w:pPr>
        <w:pStyle w:val="a"/>
      </w:pPr>
      <w:proofErr w:type="spellStart"/>
      <w:r w:rsidRPr="00B97DC0">
        <w:t>Аксюта</w:t>
      </w:r>
      <w:proofErr w:type="spellEnd"/>
      <w:r w:rsidRPr="00B97DC0">
        <w:t xml:space="preserve">, </w:t>
      </w:r>
      <w:proofErr w:type="gramStart"/>
      <w:r w:rsidRPr="00B97DC0">
        <w:t>М.</w:t>
      </w:r>
      <w:proofErr w:type="gramEnd"/>
      <w:r w:rsidRPr="00B97DC0">
        <w:t xml:space="preserve"> Почему одни семьи счастливы, а другие - нет. Как преодолеть разногласия и приумножить любовь / М. </w:t>
      </w:r>
      <w:proofErr w:type="spellStart"/>
      <w:r w:rsidRPr="00B97DC0">
        <w:t>Аксюта</w:t>
      </w:r>
      <w:proofErr w:type="spellEnd"/>
      <w:r w:rsidRPr="00B97DC0">
        <w:t>. - Москва</w:t>
      </w:r>
      <w:proofErr w:type="gramStart"/>
      <w:r w:rsidRPr="00B97DC0">
        <w:t xml:space="preserve"> :</w:t>
      </w:r>
      <w:proofErr w:type="gramEnd"/>
      <w:r w:rsidRPr="00B97DC0">
        <w:t xml:space="preserve"> АСТ, 2014. - 318 c. </w:t>
      </w:r>
    </w:p>
    <w:p w:rsidR="00457ADD" w:rsidRPr="00B97DC0" w:rsidRDefault="00457ADD" w:rsidP="00457ADD">
      <w:pPr>
        <w:pStyle w:val="a"/>
      </w:pPr>
      <w:r w:rsidRPr="00B97DC0">
        <w:t>Андреева, Т. В. Семейная психология</w:t>
      </w:r>
      <w:proofErr w:type="gramStart"/>
      <w:r w:rsidRPr="00B97DC0">
        <w:t xml:space="preserve"> :</w:t>
      </w:r>
      <w:proofErr w:type="gramEnd"/>
      <w:r w:rsidRPr="00B97DC0">
        <w:t xml:space="preserve"> [учебное пособие] / Т. В. Андреева. - Санкт-Петербург</w:t>
      </w:r>
      <w:proofErr w:type="gramStart"/>
      <w:r w:rsidRPr="00B97DC0">
        <w:t xml:space="preserve"> :</w:t>
      </w:r>
      <w:proofErr w:type="gramEnd"/>
      <w:r w:rsidRPr="00B97DC0">
        <w:t xml:space="preserve"> Речь, 2005. - 244 c. </w:t>
      </w:r>
    </w:p>
    <w:p w:rsidR="00457ADD" w:rsidRPr="00B97DC0" w:rsidRDefault="00457ADD" w:rsidP="00457ADD">
      <w:pPr>
        <w:pStyle w:val="a"/>
      </w:pPr>
      <w:proofErr w:type="spellStart"/>
      <w:r>
        <w:t>Гумеров</w:t>
      </w:r>
      <w:proofErr w:type="spellEnd"/>
      <w:r>
        <w:t>, П.</w:t>
      </w:r>
      <w:r w:rsidRPr="00B97DC0">
        <w:t xml:space="preserve"> Три кита </w:t>
      </w:r>
      <w:r>
        <w:t xml:space="preserve">семейного счастья / </w:t>
      </w:r>
      <w:proofErr w:type="spellStart"/>
      <w:r>
        <w:t>Гумеров</w:t>
      </w:r>
      <w:proofErr w:type="spellEnd"/>
      <w:r>
        <w:t xml:space="preserve">, П. </w:t>
      </w:r>
      <w:r w:rsidRPr="00B97DC0">
        <w:t>- Москва</w:t>
      </w:r>
      <w:proofErr w:type="gramStart"/>
      <w:r w:rsidRPr="00B97DC0">
        <w:t xml:space="preserve"> :</w:t>
      </w:r>
      <w:proofErr w:type="gramEnd"/>
      <w:r w:rsidRPr="00B97DC0">
        <w:t xml:space="preserve"> Данилов мужской монастырь, 2015. - 208 c. </w:t>
      </w:r>
    </w:p>
    <w:p w:rsidR="00457ADD" w:rsidRPr="00B97DC0" w:rsidRDefault="00457ADD" w:rsidP="00457ADD">
      <w:pPr>
        <w:pStyle w:val="a"/>
      </w:pPr>
      <w:r w:rsidRPr="00BB01D7">
        <w:t>Даль, В. И. Картины из быта русских детей /</w:t>
      </w:r>
      <w:r w:rsidRPr="00B97DC0">
        <w:t xml:space="preserve"> В. И. Даль. Духовно-нравственные уроки в семье и школе (по книге В. И. Даля "Картины из быта русских детей") / Н. В. Маслов / В. И. Даль, Н. В. Маслов ; Московская педагогическая академия</w:t>
      </w:r>
      <w:proofErr w:type="gramStart"/>
      <w:r w:rsidRPr="00B97DC0">
        <w:t xml:space="preserve"> .</w:t>
      </w:r>
      <w:proofErr w:type="gramEnd"/>
      <w:r w:rsidRPr="00B97DC0">
        <w:t xml:space="preserve"> - Москва : Самшит-</w:t>
      </w:r>
      <w:proofErr w:type="spellStart"/>
      <w:r w:rsidRPr="00B97DC0">
        <w:t>издат</w:t>
      </w:r>
      <w:proofErr w:type="spellEnd"/>
      <w:r w:rsidRPr="00B97DC0">
        <w:t xml:space="preserve">, 2014. - 360 c. </w:t>
      </w:r>
    </w:p>
    <w:p w:rsidR="00457ADD" w:rsidRDefault="00457ADD" w:rsidP="00457ADD">
      <w:pPr>
        <w:pStyle w:val="a"/>
      </w:pPr>
      <w:r>
        <w:t xml:space="preserve"> </w:t>
      </w:r>
      <w:proofErr w:type="spellStart"/>
      <w:r>
        <w:t>Держанович</w:t>
      </w:r>
      <w:proofErr w:type="spellEnd"/>
      <w:r>
        <w:t xml:space="preserve">, В. Не многодетная, а большая / В. </w:t>
      </w:r>
      <w:proofErr w:type="spellStart"/>
      <w:r>
        <w:t>Держанович</w:t>
      </w:r>
      <w:proofErr w:type="spellEnd"/>
      <w:r>
        <w:t xml:space="preserve"> // Знамя Юности. – 2024. – 7 марта. – С. 10.</w:t>
      </w:r>
    </w:p>
    <w:p w:rsidR="00457ADD" w:rsidRPr="00B97DC0" w:rsidRDefault="00457ADD" w:rsidP="00457ADD">
      <w:pPr>
        <w:pStyle w:val="a"/>
      </w:pPr>
      <w:r w:rsidRPr="00B97DC0">
        <w:t>Дружинин, В. Н. Психология семьи / В. Н. Дружинин. - 3-е изд. - Санкт-Петербург</w:t>
      </w:r>
      <w:proofErr w:type="gramStart"/>
      <w:r w:rsidRPr="00B97DC0">
        <w:t xml:space="preserve"> :</w:t>
      </w:r>
      <w:proofErr w:type="gramEnd"/>
      <w:r w:rsidRPr="00B97DC0">
        <w:t xml:space="preserve"> Питер, 2008. - 176 c. </w:t>
      </w:r>
    </w:p>
    <w:p w:rsidR="00457ADD" w:rsidRPr="00B97DC0" w:rsidRDefault="00457ADD" w:rsidP="00457ADD">
      <w:pPr>
        <w:pStyle w:val="a"/>
      </w:pPr>
      <w:proofErr w:type="spellStart"/>
      <w:r>
        <w:t>Загорская</w:t>
      </w:r>
      <w:proofErr w:type="spellEnd"/>
      <w:r>
        <w:t xml:space="preserve">, А. Крепкая пятерка / А. </w:t>
      </w:r>
      <w:proofErr w:type="spellStart"/>
      <w:r>
        <w:t>Загорская</w:t>
      </w:r>
      <w:proofErr w:type="spellEnd"/>
      <w:r>
        <w:t xml:space="preserve"> // Минский курьер. - 2024. - 26 апреля. - С. 11.</w:t>
      </w:r>
    </w:p>
    <w:p w:rsidR="00457ADD" w:rsidRDefault="00457ADD" w:rsidP="00457ADD">
      <w:pPr>
        <w:pStyle w:val="a"/>
      </w:pPr>
      <w:proofErr w:type="spellStart"/>
      <w:r>
        <w:t>Загорская</w:t>
      </w:r>
      <w:proofErr w:type="spellEnd"/>
      <w:r>
        <w:t xml:space="preserve">, А. Папа может / А. </w:t>
      </w:r>
      <w:proofErr w:type="spellStart"/>
      <w:r>
        <w:t>Загорская</w:t>
      </w:r>
      <w:proofErr w:type="spellEnd"/>
      <w:r>
        <w:t xml:space="preserve"> // Минский курьер. - 2024. - 8 марта. - С. 12.</w:t>
      </w:r>
    </w:p>
    <w:p w:rsidR="00457ADD" w:rsidRPr="00B97DC0" w:rsidRDefault="00457ADD" w:rsidP="00457ADD">
      <w:pPr>
        <w:pStyle w:val="a"/>
      </w:pPr>
      <w:r w:rsidRPr="00B97DC0">
        <w:t>Зубова, А. В. Семейная дипломатия. Между невесткой и свекровью... / А. В. Зубова. - Ростов-на-Дону</w:t>
      </w:r>
      <w:proofErr w:type="gramStart"/>
      <w:r w:rsidRPr="00B97DC0">
        <w:t xml:space="preserve"> :</w:t>
      </w:r>
      <w:proofErr w:type="gramEnd"/>
      <w:r w:rsidRPr="00B97DC0">
        <w:t xml:space="preserve"> Феникс, 2015. - 223 c. </w:t>
      </w:r>
    </w:p>
    <w:p w:rsidR="00457ADD" w:rsidRPr="00B97DC0" w:rsidRDefault="00457ADD" w:rsidP="00457ADD">
      <w:pPr>
        <w:pStyle w:val="a"/>
      </w:pPr>
      <w:r w:rsidRPr="00B97DC0">
        <w:t>Ильин, Е. П. Психология любви</w:t>
      </w:r>
      <w:proofErr w:type="gramStart"/>
      <w:r w:rsidRPr="00B97DC0">
        <w:t xml:space="preserve"> :</w:t>
      </w:r>
      <w:proofErr w:type="gramEnd"/>
      <w:r w:rsidRPr="00B97DC0">
        <w:t xml:space="preserve"> учебное пособие для вузов по направлению 050100 "Педагогическое образование" / Е. П. Ильин. - Санкт-Петербург</w:t>
      </w:r>
      <w:proofErr w:type="gramStart"/>
      <w:r w:rsidRPr="00B97DC0">
        <w:t xml:space="preserve"> :</w:t>
      </w:r>
      <w:proofErr w:type="gramEnd"/>
      <w:r w:rsidRPr="00B97DC0">
        <w:t xml:space="preserve"> Питер, 2015. - 332 c. </w:t>
      </w:r>
    </w:p>
    <w:p w:rsidR="00457ADD" w:rsidRPr="00B97DC0" w:rsidRDefault="00457ADD" w:rsidP="00457ADD">
      <w:pPr>
        <w:pStyle w:val="a"/>
      </w:pPr>
      <w:r w:rsidRPr="00B97DC0">
        <w:t>Кодекс Республики Беларусь о браке и семье</w:t>
      </w:r>
      <w:proofErr w:type="gramStart"/>
      <w:r w:rsidRPr="00B97DC0">
        <w:t xml:space="preserve"> :</w:t>
      </w:r>
      <w:proofErr w:type="gramEnd"/>
      <w:r w:rsidRPr="00B97DC0">
        <w:t xml:space="preserve"> 9 июля </w:t>
      </w:r>
      <w:smartTag w:uri="urn:schemas-microsoft-com:office:smarttags" w:element="metricconverter">
        <w:smartTagPr>
          <w:attr w:name="ProductID" w:val="1999 г"/>
        </w:smartTagPr>
        <w:r w:rsidRPr="00B97DC0">
          <w:t>1999 г</w:t>
        </w:r>
      </w:smartTag>
      <w:r w:rsidRPr="00B97DC0">
        <w:t xml:space="preserve">. № 278-З : в Кодекс с 7 января </w:t>
      </w:r>
      <w:smartTag w:uri="urn:schemas-microsoft-com:office:smarttags" w:element="metricconverter">
        <w:smartTagPr>
          <w:attr w:name="ProductID" w:val="2012 г"/>
        </w:smartTagPr>
        <w:r w:rsidRPr="00B97DC0">
          <w:t>2012 г</w:t>
        </w:r>
      </w:smartTag>
      <w:r w:rsidRPr="00B97DC0">
        <w:t>. изменения не вносились. - Минск</w:t>
      </w:r>
      <w:proofErr w:type="gramStart"/>
      <w:r w:rsidRPr="00B97DC0">
        <w:t xml:space="preserve"> :</w:t>
      </w:r>
      <w:proofErr w:type="gramEnd"/>
      <w:r w:rsidRPr="00B97DC0">
        <w:t xml:space="preserve"> </w:t>
      </w:r>
      <w:proofErr w:type="spellStart"/>
      <w:r w:rsidRPr="00B97DC0">
        <w:t>Амалфея</w:t>
      </w:r>
      <w:proofErr w:type="spellEnd"/>
      <w:r w:rsidRPr="00B97DC0">
        <w:t xml:space="preserve">, 2012. - 190 c. </w:t>
      </w:r>
    </w:p>
    <w:p w:rsidR="00457ADD" w:rsidRPr="00B97DC0" w:rsidRDefault="00457ADD" w:rsidP="00457ADD">
      <w:pPr>
        <w:pStyle w:val="a"/>
      </w:pPr>
      <w:r w:rsidRPr="00B97DC0">
        <w:t>Корчак, Я. Уважение к ребенку / Я. Корчак. - Санкт-Петербург</w:t>
      </w:r>
      <w:proofErr w:type="gramStart"/>
      <w:r w:rsidRPr="00B97DC0">
        <w:t xml:space="preserve"> :</w:t>
      </w:r>
      <w:proofErr w:type="gramEnd"/>
      <w:r w:rsidRPr="00B97DC0">
        <w:t xml:space="preserve"> Питер, 2016. - 223 c. </w:t>
      </w:r>
    </w:p>
    <w:p w:rsidR="00457ADD" w:rsidRPr="00B97DC0" w:rsidRDefault="00457ADD" w:rsidP="00457ADD">
      <w:pPr>
        <w:pStyle w:val="a"/>
      </w:pPr>
      <w:r w:rsidRPr="00B97DC0">
        <w:t>Круглов, В. А. Семейное право Республики Беларусь</w:t>
      </w:r>
      <w:proofErr w:type="gramStart"/>
      <w:r w:rsidRPr="00B97DC0">
        <w:t xml:space="preserve"> :</w:t>
      </w:r>
      <w:proofErr w:type="gramEnd"/>
      <w:r w:rsidRPr="00B97DC0">
        <w:t xml:space="preserve"> [учебное издание] / В. А. Круглов, Е. В. Круглова, В. С. </w:t>
      </w:r>
      <w:proofErr w:type="spellStart"/>
      <w:r w:rsidRPr="00B97DC0">
        <w:t>Шейпак</w:t>
      </w:r>
      <w:proofErr w:type="spellEnd"/>
      <w:r w:rsidRPr="00B97DC0">
        <w:t xml:space="preserve">. - 5-е изд., </w:t>
      </w:r>
      <w:proofErr w:type="spellStart"/>
      <w:r w:rsidRPr="00B97DC0">
        <w:t>перераб</w:t>
      </w:r>
      <w:proofErr w:type="spellEnd"/>
      <w:r w:rsidRPr="00B97DC0">
        <w:t xml:space="preserve">. и доп. - Минск : </w:t>
      </w:r>
      <w:proofErr w:type="spellStart"/>
      <w:r w:rsidRPr="00B97DC0">
        <w:t>Дикта</w:t>
      </w:r>
      <w:proofErr w:type="spellEnd"/>
      <w:r w:rsidRPr="00B97DC0">
        <w:t xml:space="preserve">, 2010. - 188 c. </w:t>
      </w:r>
    </w:p>
    <w:p w:rsidR="00457ADD" w:rsidRDefault="00457ADD" w:rsidP="00457ADD">
      <w:pPr>
        <w:pStyle w:val="a"/>
      </w:pPr>
      <w:r>
        <w:lastRenderedPageBreak/>
        <w:t>Леошко, М. Я + Ты = Мы / М. Леошко. - Минский курьер. - 2024. - 9 января. - С. 12.</w:t>
      </w:r>
    </w:p>
    <w:p w:rsidR="00457ADD" w:rsidRPr="00B97DC0" w:rsidRDefault="00457ADD" w:rsidP="00457ADD">
      <w:pPr>
        <w:pStyle w:val="a"/>
      </w:pPr>
      <w:r w:rsidRPr="00B97DC0">
        <w:t>Лесгафт, П. Ф. Семейное воспитание ребенка и его значение / П. Ф. Лесгафт. - Изд. стереотип. - Москва</w:t>
      </w:r>
      <w:proofErr w:type="gramStart"/>
      <w:r w:rsidRPr="00B97DC0">
        <w:t xml:space="preserve"> :</w:t>
      </w:r>
      <w:proofErr w:type="gramEnd"/>
      <w:r w:rsidRPr="00B97DC0">
        <w:t xml:space="preserve"> Книжный дом "ЛИБРОКОМ", 2015. - 218 c. </w:t>
      </w:r>
    </w:p>
    <w:p w:rsidR="00457ADD" w:rsidRDefault="00457ADD" w:rsidP="00457ADD">
      <w:pPr>
        <w:pStyle w:val="a"/>
      </w:pPr>
      <w:proofErr w:type="gramStart"/>
      <w:r w:rsidRPr="00B97DC0">
        <w:t>Лихи</w:t>
      </w:r>
      <w:proofErr w:type="gramEnd"/>
      <w:r w:rsidRPr="00B97DC0">
        <w:t xml:space="preserve">, Р. Ревность. Как с ней жить и </w:t>
      </w:r>
      <w:proofErr w:type="gramStart"/>
      <w:r w:rsidRPr="00B97DC0">
        <w:t>сохранить отношения / Р. Лихи</w:t>
      </w:r>
      <w:proofErr w:type="gramEnd"/>
      <w:r w:rsidRPr="00B97DC0">
        <w:t>. - Санкт-Пе</w:t>
      </w:r>
      <w:r>
        <w:t>тербург</w:t>
      </w:r>
      <w:proofErr w:type="gramStart"/>
      <w:r>
        <w:t xml:space="preserve"> :</w:t>
      </w:r>
      <w:proofErr w:type="gramEnd"/>
      <w:r>
        <w:t xml:space="preserve"> Питер, 2021. - 320 c.</w:t>
      </w:r>
    </w:p>
    <w:p w:rsidR="00457ADD" w:rsidRPr="00B97DC0" w:rsidRDefault="00457ADD" w:rsidP="00457ADD">
      <w:pPr>
        <w:pStyle w:val="a"/>
      </w:pPr>
      <w:r w:rsidRPr="00B97DC0">
        <w:t>Любовь. Брак. Семья. : афоризмы и изречения / сост.: Н. Я. Соловьев, Т. П. Гаранина</w:t>
      </w:r>
      <w:proofErr w:type="gramStart"/>
      <w:r w:rsidRPr="00B97DC0">
        <w:t xml:space="preserve"> ;</w:t>
      </w:r>
      <w:proofErr w:type="gramEnd"/>
      <w:r w:rsidRPr="00B97DC0">
        <w:t xml:space="preserve"> [науч. ред. В. Т. Лисовский]. - Минск</w:t>
      </w:r>
      <w:proofErr w:type="gramStart"/>
      <w:r w:rsidRPr="00B97DC0">
        <w:t xml:space="preserve"> :</w:t>
      </w:r>
      <w:proofErr w:type="gramEnd"/>
      <w:r w:rsidRPr="00B97DC0">
        <w:t xml:space="preserve"> Университетское, 1987. - 111 c. </w:t>
      </w:r>
    </w:p>
    <w:p w:rsidR="00457ADD" w:rsidRPr="00B97DC0" w:rsidRDefault="00457ADD" w:rsidP="00457ADD">
      <w:pPr>
        <w:pStyle w:val="a"/>
      </w:pPr>
      <w:proofErr w:type="gramStart"/>
      <w:r w:rsidRPr="00B97DC0">
        <w:t>Могилевская</w:t>
      </w:r>
      <w:proofErr w:type="gramEnd"/>
      <w:r w:rsidRPr="00B97DC0">
        <w:t xml:space="preserve">, Е. В. Корабль "Семейное счастье". (Психотерапевтическое путешествие в море отношений) / Е. В. </w:t>
      </w:r>
      <w:proofErr w:type="gramStart"/>
      <w:r w:rsidRPr="00B97DC0">
        <w:t>Могилевская</w:t>
      </w:r>
      <w:proofErr w:type="gramEnd"/>
      <w:r w:rsidRPr="00B97DC0">
        <w:t>. - Ростов-на-Дону</w:t>
      </w:r>
      <w:proofErr w:type="gramStart"/>
      <w:r w:rsidRPr="00B97DC0">
        <w:t xml:space="preserve"> :</w:t>
      </w:r>
      <w:proofErr w:type="gramEnd"/>
      <w:r w:rsidRPr="00B97DC0">
        <w:t xml:space="preserve"> Мини </w:t>
      </w:r>
      <w:proofErr w:type="spellStart"/>
      <w:r w:rsidRPr="00B97DC0">
        <w:t>Тайп</w:t>
      </w:r>
      <w:proofErr w:type="spellEnd"/>
      <w:r w:rsidRPr="00B97DC0">
        <w:t xml:space="preserve">, 2015. - 208 c. </w:t>
      </w:r>
    </w:p>
    <w:p w:rsidR="00457ADD" w:rsidRPr="00B97DC0" w:rsidRDefault="00457ADD" w:rsidP="00457ADD">
      <w:pPr>
        <w:pStyle w:val="a"/>
      </w:pPr>
      <w:r w:rsidRPr="00B97DC0">
        <w:t xml:space="preserve">Николаева, А. О. Основные подходы к социологическому исследованию отцовства / А. О. Николаева, Е. М. </w:t>
      </w:r>
      <w:proofErr w:type="spellStart"/>
      <w:r w:rsidRPr="00B97DC0">
        <w:t>Бабосов</w:t>
      </w:r>
      <w:proofErr w:type="spellEnd"/>
      <w:r w:rsidRPr="00B97DC0">
        <w:t xml:space="preserve"> // </w:t>
      </w:r>
      <w:proofErr w:type="spellStart"/>
      <w:r w:rsidRPr="00B97DC0">
        <w:t>Беларуская</w:t>
      </w:r>
      <w:proofErr w:type="spellEnd"/>
      <w:r w:rsidRPr="00B97DC0">
        <w:t xml:space="preserve"> думка. - 2024. - N 2. - С. 88-96. </w:t>
      </w:r>
    </w:p>
    <w:p w:rsidR="00457ADD" w:rsidRDefault="00457ADD" w:rsidP="00457ADD">
      <w:pPr>
        <w:pStyle w:val="a"/>
      </w:pPr>
      <w:r>
        <w:t xml:space="preserve"> </w:t>
      </w:r>
      <w:proofErr w:type="spellStart"/>
      <w:r w:rsidRPr="00B97DC0">
        <w:t>Самович</w:t>
      </w:r>
      <w:proofErr w:type="spellEnd"/>
      <w:r w:rsidRPr="00B97DC0">
        <w:t xml:space="preserve">, А. Л. Семья и семейные отношения сквозь призму фотографий начала ХХ века / А. Л. </w:t>
      </w:r>
      <w:proofErr w:type="spellStart"/>
      <w:r w:rsidRPr="00B97DC0">
        <w:t>Самович</w:t>
      </w:r>
      <w:proofErr w:type="spellEnd"/>
      <w:r w:rsidRPr="00B97DC0">
        <w:t xml:space="preserve"> // </w:t>
      </w:r>
      <w:proofErr w:type="spellStart"/>
      <w:r w:rsidRPr="00B97DC0">
        <w:t>Беларуская</w:t>
      </w:r>
      <w:proofErr w:type="spellEnd"/>
      <w:r w:rsidRPr="00B97DC0">
        <w:t xml:space="preserve"> думка. - 2023. - N 5. - С. 65-72.</w:t>
      </w:r>
    </w:p>
    <w:p w:rsidR="00457ADD" w:rsidRPr="00B97DC0" w:rsidRDefault="00457ADD" w:rsidP="00457ADD">
      <w:pPr>
        <w:pStyle w:val="a"/>
      </w:pPr>
      <w:r w:rsidRPr="00B97DC0">
        <w:t>Семья. Прочность, цель и назначение / под общ</w:t>
      </w:r>
      <w:proofErr w:type="gramStart"/>
      <w:r w:rsidRPr="00B97DC0">
        <w:t>.</w:t>
      </w:r>
      <w:proofErr w:type="gramEnd"/>
      <w:r w:rsidRPr="00B97DC0">
        <w:t xml:space="preserve"> </w:t>
      </w:r>
      <w:proofErr w:type="gramStart"/>
      <w:r w:rsidRPr="00B97DC0">
        <w:t>р</w:t>
      </w:r>
      <w:proofErr w:type="gramEnd"/>
      <w:r w:rsidRPr="00B97DC0">
        <w:t>ед. Н. В. Маслова. - Москва</w:t>
      </w:r>
      <w:proofErr w:type="gramStart"/>
      <w:r w:rsidRPr="00B97DC0">
        <w:t xml:space="preserve"> :</w:t>
      </w:r>
      <w:proofErr w:type="gramEnd"/>
      <w:r w:rsidRPr="00B97DC0">
        <w:t xml:space="preserve"> Самшит-</w:t>
      </w:r>
      <w:proofErr w:type="spellStart"/>
      <w:r w:rsidRPr="00B97DC0">
        <w:t>издат</w:t>
      </w:r>
      <w:proofErr w:type="spellEnd"/>
      <w:r w:rsidRPr="00B97DC0">
        <w:t xml:space="preserve">, 2013. - 168 c. </w:t>
      </w:r>
    </w:p>
    <w:p w:rsidR="00457ADD" w:rsidRDefault="00457ADD" w:rsidP="00457ADD">
      <w:pPr>
        <w:pStyle w:val="a"/>
      </w:pPr>
      <w:r w:rsidRPr="00B97DC0">
        <w:t xml:space="preserve">Скиннер, Р. Семья и как в ней уцелеть = </w:t>
      </w:r>
      <w:proofErr w:type="spellStart"/>
      <w:r w:rsidRPr="00B97DC0">
        <w:t>Families</w:t>
      </w:r>
      <w:proofErr w:type="spellEnd"/>
      <w:r w:rsidRPr="00B97DC0">
        <w:t xml:space="preserve"> </w:t>
      </w:r>
      <w:proofErr w:type="spellStart"/>
      <w:r w:rsidRPr="00B97DC0">
        <w:t>and</w:t>
      </w:r>
      <w:proofErr w:type="spellEnd"/>
      <w:r w:rsidRPr="00B97DC0">
        <w:t xml:space="preserve"> </w:t>
      </w:r>
      <w:proofErr w:type="spellStart"/>
      <w:r w:rsidRPr="00B97DC0">
        <w:t>How</w:t>
      </w:r>
      <w:proofErr w:type="spellEnd"/>
      <w:r w:rsidRPr="00B97DC0">
        <w:t xml:space="preserve"> </w:t>
      </w:r>
      <w:proofErr w:type="spellStart"/>
      <w:r w:rsidRPr="00B97DC0">
        <w:t>to</w:t>
      </w:r>
      <w:proofErr w:type="spellEnd"/>
      <w:r w:rsidRPr="00B97DC0">
        <w:t xml:space="preserve"> </w:t>
      </w:r>
      <w:proofErr w:type="spellStart"/>
      <w:r w:rsidRPr="00B97DC0">
        <w:t>Survive</w:t>
      </w:r>
      <w:proofErr w:type="spellEnd"/>
      <w:r w:rsidRPr="00B97DC0">
        <w:t xml:space="preserve"> </w:t>
      </w:r>
      <w:proofErr w:type="spellStart"/>
      <w:r w:rsidRPr="00B97DC0">
        <w:t>Them</w:t>
      </w:r>
      <w:proofErr w:type="spellEnd"/>
      <w:r w:rsidRPr="00B97DC0">
        <w:t xml:space="preserve"> / Р. Скиннер, </w:t>
      </w:r>
      <w:proofErr w:type="spellStart"/>
      <w:r w:rsidRPr="00B97DC0">
        <w:t>Клииз</w:t>
      </w:r>
      <w:proofErr w:type="spellEnd"/>
      <w:r w:rsidRPr="00B97DC0">
        <w:t>, Дж.</w:t>
      </w:r>
      <w:proofErr w:type="gramStart"/>
      <w:r w:rsidRPr="00B97DC0">
        <w:t xml:space="preserve"> ;</w:t>
      </w:r>
      <w:proofErr w:type="gramEnd"/>
      <w:r w:rsidRPr="00B97DC0">
        <w:t xml:space="preserve"> пер. с англ. Н. М. Падалко. - Москва</w:t>
      </w:r>
      <w:proofErr w:type="gramStart"/>
      <w:r w:rsidRPr="00B97DC0">
        <w:t xml:space="preserve"> :</w:t>
      </w:r>
      <w:proofErr w:type="gramEnd"/>
      <w:r w:rsidRPr="00B97DC0">
        <w:t xml:space="preserve"> Класс, 2016. - 328 c. </w:t>
      </w:r>
    </w:p>
    <w:p w:rsidR="00457ADD" w:rsidRPr="000538E7" w:rsidRDefault="00457ADD" w:rsidP="00457ADD">
      <w:pPr>
        <w:pStyle w:val="a"/>
      </w:pPr>
      <w:proofErr w:type="spellStart"/>
      <w:r w:rsidRPr="000538E7">
        <w:t>Толоконин</w:t>
      </w:r>
      <w:proofErr w:type="spellEnd"/>
      <w:r w:rsidRPr="000538E7">
        <w:t xml:space="preserve">, А. О. Секреты успешных семей. Взгляд семейного психолога / А. О. </w:t>
      </w:r>
      <w:proofErr w:type="spellStart"/>
      <w:r w:rsidRPr="000538E7">
        <w:t>Толоконин</w:t>
      </w:r>
      <w:proofErr w:type="spellEnd"/>
      <w:r w:rsidRPr="000538E7">
        <w:t>. - Москва</w:t>
      </w:r>
      <w:proofErr w:type="gramStart"/>
      <w:r w:rsidRPr="000538E7">
        <w:t xml:space="preserve"> :</w:t>
      </w:r>
      <w:proofErr w:type="gramEnd"/>
      <w:r w:rsidRPr="000538E7">
        <w:t xml:space="preserve"> Издательство "Э", 2016. - 224 c.</w:t>
      </w:r>
    </w:p>
    <w:p w:rsidR="00457ADD" w:rsidRPr="00B97DC0" w:rsidRDefault="00457ADD" w:rsidP="00457ADD">
      <w:pPr>
        <w:pStyle w:val="a"/>
      </w:pPr>
      <w:r w:rsidRPr="00B97DC0">
        <w:t>Филоненко, Е. Мама - папа - я. Острые углы семейного круга / Е. Филоненко. - Санкт-Петербург</w:t>
      </w:r>
      <w:proofErr w:type="gramStart"/>
      <w:r w:rsidRPr="00B97DC0">
        <w:t xml:space="preserve"> :</w:t>
      </w:r>
      <w:proofErr w:type="gramEnd"/>
      <w:r w:rsidRPr="00B97DC0">
        <w:t xml:space="preserve"> Вектор, 2016. - 224 c. </w:t>
      </w:r>
    </w:p>
    <w:p w:rsidR="00457ADD" w:rsidRPr="00B97DC0" w:rsidRDefault="00457ADD" w:rsidP="00457ADD">
      <w:pPr>
        <w:pStyle w:val="a"/>
      </w:pPr>
      <w:r w:rsidRPr="00B97DC0">
        <w:t xml:space="preserve">Хьюз-мл., Дж. И. Богатство семьи. Как сохранить в семье человеческий, интеллектуальный и финансовый капиталы = </w:t>
      </w:r>
      <w:proofErr w:type="spellStart"/>
      <w:r w:rsidRPr="00B97DC0">
        <w:t>Family</w:t>
      </w:r>
      <w:proofErr w:type="spellEnd"/>
      <w:r w:rsidRPr="00B97DC0">
        <w:t xml:space="preserve"> </w:t>
      </w:r>
      <w:proofErr w:type="spellStart"/>
      <w:r w:rsidRPr="00B97DC0">
        <w:t>wealth</w:t>
      </w:r>
      <w:proofErr w:type="spellEnd"/>
      <w:r w:rsidRPr="00B97DC0">
        <w:t xml:space="preserve">. </w:t>
      </w:r>
      <w:proofErr w:type="spellStart"/>
      <w:r w:rsidRPr="00B97DC0">
        <w:t>Keeping</w:t>
      </w:r>
      <w:proofErr w:type="spellEnd"/>
      <w:r w:rsidRPr="00B97DC0">
        <w:t xml:space="preserve"> </w:t>
      </w:r>
      <w:proofErr w:type="spellStart"/>
      <w:r w:rsidRPr="00B97DC0">
        <w:t>It</w:t>
      </w:r>
      <w:proofErr w:type="spellEnd"/>
      <w:r w:rsidRPr="00B97DC0">
        <w:t xml:space="preserve"> </w:t>
      </w:r>
      <w:proofErr w:type="spellStart"/>
      <w:r w:rsidRPr="00B97DC0">
        <w:t>in</w:t>
      </w:r>
      <w:proofErr w:type="spellEnd"/>
      <w:r w:rsidRPr="00B97DC0">
        <w:t xml:space="preserve"> </w:t>
      </w:r>
      <w:proofErr w:type="spellStart"/>
      <w:r w:rsidRPr="00B97DC0">
        <w:t>the</w:t>
      </w:r>
      <w:proofErr w:type="spellEnd"/>
      <w:r w:rsidRPr="00B97DC0">
        <w:t xml:space="preserve"> </w:t>
      </w:r>
      <w:proofErr w:type="spellStart"/>
      <w:r w:rsidRPr="00B97DC0">
        <w:t>Fаmily</w:t>
      </w:r>
      <w:proofErr w:type="spellEnd"/>
      <w:proofErr w:type="gramStart"/>
      <w:r w:rsidRPr="00B97DC0">
        <w:t xml:space="preserve"> :</w:t>
      </w:r>
      <w:proofErr w:type="gramEnd"/>
      <w:r w:rsidRPr="00B97DC0">
        <w:t xml:space="preserve"> [пер. с англ.] / Хьюз-мл., Дж. И. - Москва : Олимп-Бизнес, 2016. - 272 c. </w:t>
      </w:r>
    </w:p>
    <w:p w:rsidR="00427BAD" w:rsidRDefault="00457ADD" w:rsidP="00457ADD">
      <w:pPr>
        <w:pStyle w:val="a"/>
      </w:pPr>
      <w:r w:rsidRPr="00B97DC0">
        <w:t>Шнейдер, Л. Б. Практикум по психологии семьи и семейному консультированию</w:t>
      </w:r>
      <w:proofErr w:type="gramStart"/>
      <w:r w:rsidRPr="00B97DC0">
        <w:t xml:space="preserve"> :</w:t>
      </w:r>
      <w:proofErr w:type="gramEnd"/>
      <w:r w:rsidRPr="00B97DC0">
        <w:t xml:space="preserve"> учебное пособие / Л. Б. Шнейдер, Е. М. Соломатина ; НОУ ВПО Московский психолого-социальный университет ; [</w:t>
      </w:r>
      <w:proofErr w:type="spellStart"/>
      <w:r w:rsidRPr="00B97DC0">
        <w:t>редкол</w:t>
      </w:r>
      <w:proofErr w:type="spellEnd"/>
      <w:r w:rsidRPr="00B97DC0">
        <w:t xml:space="preserve">.: Д. И. </w:t>
      </w:r>
      <w:proofErr w:type="spellStart"/>
      <w:r w:rsidRPr="00B97DC0">
        <w:t>Фельдштейн</w:t>
      </w:r>
      <w:proofErr w:type="spellEnd"/>
      <w:r w:rsidRPr="00B97DC0">
        <w:t xml:space="preserve"> и др.]. - Москва</w:t>
      </w:r>
      <w:proofErr w:type="gramStart"/>
      <w:r w:rsidRPr="00B97DC0">
        <w:t xml:space="preserve"> :</w:t>
      </w:r>
      <w:proofErr w:type="gramEnd"/>
      <w:r w:rsidRPr="00B97DC0">
        <w:t xml:space="preserve"> МПСУ, 2012. - 496 c.</w:t>
      </w:r>
    </w:p>
    <w:sectPr w:rsidR="00427BAD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25C" w:rsidRDefault="0017525C" w:rsidP="008D1313">
      <w:pPr>
        <w:spacing w:after="0"/>
      </w:pPr>
      <w:r>
        <w:separator/>
      </w:r>
    </w:p>
  </w:endnote>
  <w:endnote w:type="continuationSeparator" w:id="0">
    <w:p w:rsidR="0017525C" w:rsidRDefault="0017525C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457ADD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bookmarkStart w:id="0" w:name="_GoBack"/>
    <w:r w:rsidRPr="00457ADD">
      <w:rPr>
        <w:rFonts w:ascii="Calibri" w:hAnsi="Calibri" w:cs="Courier New"/>
        <w:sz w:val="18"/>
        <w:szCs w:val="20"/>
      </w:rPr>
      <w:t>Сайт библиотеки БГАТУ:</w:t>
    </w:r>
    <w:r w:rsidR="001F5B95" w:rsidRPr="00457ADD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457ADD" w:rsidRPr="00457ADD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457ADD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457ADD">
      <w:rPr>
        <w:rFonts w:ascii="Calibri" w:hAnsi="Calibri" w:cs="Courier New"/>
        <w:sz w:val="18"/>
        <w:szCs w:val="20"/>
      </w:rPr>
      <w:t>Р</w:t>
    </w:r>
    <w:r w:rsidRPr="00457ADD">
      <w:rPr>
        <w:rFonts w:ascii="Calibri" w:hAnsi="Calibri" w:cs="Courier New"/>
        <w:sz w:val="18"/>
        <w:szCs w:val="20"/>
      </w:rPr>
      <w:t>епозиторий</w:t>
    </w:r>
    <w:proofErr w:type="spellEnd"/>
    <w:r w:rsidRPr="00457ADD">
      <w:rPr>
        <w:rFonts w:ascii="Calibri" w:hAnsi="Calibri" w:cs="Courier New"/>
        <w:sz w:val="18"/>
        <w:szCs w:val="20"/>
      </w:rPr>
      <w:t xml:space="preserve"> БГАТУ:</w:t>
    </w:r>
    <w:r w:rsidR="001F5B95" w:rsidRPr="00457ADD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457ADD" w:rsidRPr="00457ADD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457ADD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457ADD">
      <w:rPr>
        <w:rFonts w:ascii="Calibri" w:hAnsi="Calibri" w:cs="Courier New"/>
        <w:sz w:val="18"/>
        <w:szCs w:val="20"/>
      </w:rPr>
      <w:t>Библиотека в ВК:</w:t>
    </w:r>
    <w:r w:rsidR="001F5B95" w:rsidRPr="00457ADD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457ADD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25C" w:rsidRDefault="0017525C" w:rsidP="008D1313">
      <w:pPr>
        <w:spacing w:after="0"/>
      </w:pPr>
      <w:r>
        <w:separator/>
      </w:r>
    </w:p>
  </w:footnote>
  <w:footnote w:type="continuationSeparator" w:id="0">
    <w:p w:rsidR="0017525C" w:rsidRDefault="0017525C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7525C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F1010"/>
    <w:multiLevelType w:val="multilevel"/>
    <w:tmpl w:val="5A784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5C"/>
    <w:rsid w:val="000813E3"/>
    <w:rsid w:val="000D083B"/>
    <w:rsid w:val="000F3F20"/>
    <w:rsid w:val="0017525C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57AD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4</TotalTime>
  <Pages>2</Pages>
  <Words>548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2024-05-08T10:12:00Z</dcterms:created>
  <dcterms:modified xsi:type="dcterms:W3CDTF">2024-05-08T10:16:00Z</dcterms:modified>
</cp:coreProperties>
</file>