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D09DF8F72C854D45847C5F41EB50CEFA"/>
        </w:placeholder>
        <w:text w:multiLine="1"/>
      </w:sdtPr>
      <w:sdtContent>
        <w:p w:rsidR="000F3F20" w:rsidRPr="00EB2928" w:rsidRDefault="00457D73" w:rsidP="000F3F20">
          <w:pPr>
            <w:jc w:val="center"/>
            <w:rPr>
              <w:rStyle w:val="af"/>
            </w:rPr>
          </w:pPr>
          <w:r w:rsidRPr="00EB2928">
            <w:rPr>
              <w:rStyle w:val="af"/>
            </w:rPr>
            <w:t>Асветнік зямлі беларускай. 535 гадоў таму нарадзіўся беларускі і ўсходнеславянскі першадрукар, гуманіст, філосаф, пісьменнік Францыск Скарына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3E974B0EB3FF4906977DC952EF48005C"/>
        </w:placeholder>
      </w:sdtPr>
      <w:sdtEndPr>
        <w:rPr>
          <w:rStyle w:val="ae"/>
        </w:rPr>
      </w:sdtEndPr>
      <w:sdtContent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Агіевіч, У. У. Імя і справа Скарыны. У чыіх руках спадчына / У. У. Агіевіч ; Нацыянальная АН Беларусі, Інстытут філасофіі. - Мінск : Беларуская навука, 2002. - 320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Александровіч, С. Х. Кнігі і людзі : даследаванні, архіўныя знаходкі, успаміны, эсэ / С. Х. Александровіч. - Мінск : Мастацкая літаратура, 1976. - 208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Александровіч, С. Х. Па слядах паэтычнай легенды / С. Х. Александровіч. - Мінск : Народная асвета, 1965. - 176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Александровіч, С. Х. Слова - багацце : літаратурна-крытычныя артыкулы / С. Х. Александровіч. - Мінск : Мастацкая літаратура, 1981. - 416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Александровіч, С. Х. Тут зямля такая : для вучняў сярэдняга і старэйшага школьнага ўзросту / С. Х. Александровіч. - 2-е выд., дапрац. і дап. - Мінск : Народная асвета, 1985. - 256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Ананіч, Л. Надрукаванае застанецца... : пра Францыска Скарыну, Дзень пісьменства, здабыткі сучасных кнігавыдаўцоў і не толькі пра гэта / Л. Ананіч ; гутарыў Сяргей Галоўка // Беларуская думка. - 2017. - N 8. - С. 20-26. - 5 фот.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Аўдоніна, Т. Францыск Скарына : шлях служэння Радзіме і народу : асоба асветніка ў сучаснай драматургіі / Т. Аўдоніна // Роднае слова. - 2013. - N 5. - С. 20-22.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Березкина, Н. Франциск Скорина: загадки, гипотезы, домыслы = Скорина: загадки, гипотезы, домыслы / Н. Березкина // Бібліятэчны свет. - 2017. - N 4. - С. 9-11.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Біблія. У 3 т. : факсімільнае ўзнаўленне Бібліі, выдадзенай Ф. Скарынаю ў 1517-1519 гг. Т. 1 / [рэд. С. В. Кузьмін ; маст. афармл. А. М. Хількевіча ; прадмова С. В. Кузьміна, А. Л. Петрашкевіча]. - Мінск : Беларуская Савецкая Энцыклапедыя імя П. Броўкі, 1990. - 830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Болбас, В. С. "Псалтыр" Францыска Скарыны / В. С. Болбас // Адукацыя і выхаванне. - 2017. - N 6. - С. 72-77.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Брага, С. Доктар Скарына ў Маскве / С. Брага ; [прадм. Г. Сагановiч] . - Мінск : Навука і тэхніка, 1993. - 47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Будзько, І. Лінгвістычныя і тэксталагічныя асаблівасці пражскіх выданняў Францыска Скарыны / І. Будзько // Роднае слова. - 2017. - N 5. - С. 13-17.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Бярозкiна, Н. Ю. Гiсторыя кнiгадрукавання Беларусi (ХVI - пачатак ХХ ст.) : вучэбны дапаможнік для студэнтаў гiстарычных i бiблiятэчных спец. вузаў / Н. Ю. Бярозкiна. - Мiнск : Беларуская навука, 1998. - 199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Варанько, К. Д. Да 525-годдзя з дня нараджэння Ф. Скарыны (1490? - 1551?) / К. Д. Варанько // Адукацыя і выхаванне. - 2015. - N 9. - С. 72-75.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Галоўка, С. Па нябачных слядах : дзе ў чэшскай Празе быў і што рабіў наш славуты зямляк? / С. Галоўка // Беларуская думка. - 2017. - N 8. - С. 34-40.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Ганчарова-Грабоўская, С. Вобраз Скарыны ў жанравым ракурсе сучаснай беларускай драматургіі / С. Ганчарова-Грабоўская // Полымя. - 2018. - N 1. - С. 147-165.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Герасімаў, Г. Асаблівасці сюжэтнага ўвасаблення вобраза Францыска Скарыны ў беларускім жывапісе другой паловы XX - XXI ст. / Г. Герасімаў // Роднае слова. - 2017. - N 5. - С. 57-61.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Дзядова, А. Францыск Скарына як прэцэдэнтнае імя ў беларускай лінгвакультуры / А. Дзядова, К. Півавар // Роднае слова. - 2017. - N 5. - С. 34-38.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Дубянецкі, Э. С. Асветнікі Беларусі. Ефрасіння Полацкая. Кірыла Тураўскі. Францыск Скарына / Э. С. Дубянецкі. - Мінск : Беларуская Энцыклапедыя імя П. Броўкі, 2016. - 71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Зубчонак, Н. Публіцыстычная дзейнасць Ф. Скарыны як аснова грамадзянская свядомасці / Н. Зубчонак // Полымя. - 2023. - N 3. - С. 91-95.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Из тьмы веков светлеющие лики / сост.: Ю.Я. Гуртовенко, Т.И. Улевич . - Минск : Беларусь, 1994. - 192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Калмыков, В. Н. Франциск Скорина: между прошлым и будущим / В. Н. Калмыков // Беларуская думка. - 2017. - N 8. - С. 86-91.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Карнілава, Т. Родная мова як каштоўнасць у прадмовах Францыска Скарыны / Т. Карнілава // Роднае слова. - 2018. - N 2. - С. 75-77.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Касцюк, М. Францыск Скарына і яго эпоха / М. Касцюк // Беларуская думка. - 2017. - N 1. - С. 72-75.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Кірушкіна, М. Адметнасці ўвасаблення вобраза Францішка Скарыны ў беларускай паэзіі XX - пачатку XXI ст. / М. Кірушкіна // Роднае слова. - 2017. - N 5. - С. 39-41.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Кісель, І. Францыск Скарына - асветнік, вучоны і першадрукар : гасцёўня з конкурснай праграмай / І. Кісель // Роднае слова. - 2019. - N 8. - С. 67-70.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Клімаў, І. Асветніцкія і духоўныя традыцыі Скарынавай кнігі / І. Клімаў // Маладосць. - 2017. - N 1. - С. 144-150.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Клышка, А. К. Францыск Скарына, альбо Як да нас прыйшла кнiга / А. К. Клышка ; маст. А. Жыгоцкая . - Мiнск : Полымя, 1995. - 96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Кніжная спадчына Францыска Скарыны = Книжное наследие Франциска Скорины = Book heritage of Francysk Skaryna. Т. 1 : Кніга Быцця = Книга Бытия = The Book of Genesis / Нацыянальная бiблiятэка Беларусi ; [рэдсав.: А. А. Тозік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2013. - 271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Кніжная спадчына Францыска Скарыны = Книжное наследие Франциска Скорины = Book heritage of Francysk Skaryna. Т. 2 : Кніга Выхад = Книга Исход = The Book of Exodus / Нацыянальная бiблiятэка Беларусi ; [рэдсав.: А. А. Тозік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2014. - 191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Кніжная спадчына Францыска Скарыны = Книжное наследие Франциска Скорины = Book heritage of Francysk Skaryna. Т. 3 : Кніга Лявіт = Книга Левит = The Book of Leviticus / Нацыянальная бiблiятэка Беларусi ; [рэдсав.: А. А. Тозік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2014. - 151 c. - ISBN 978-985-7039-20-3 (т. 3) : 16-02.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Кніжная спадчына Францыска Скарыны = Книжное наследие Франциска Скорины = Book heritage of Francysk Skaryna. Т. 4 : Кніга Лічбы = Книга Числа = The Book of Numbers / Нацыянальная бiблiятэка Беларусi ; [рэдсав.: А. А. Тозік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2014. - 183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Кніжная спадчына Францыска Скарыны = Книжное наследие Франциска Скорины = Book heritage of Francysk Skaryna. Т. 5 : Кніга Другі Закон = Книга Второзаконие = The Book of Deuteronomy / Нацыянальная бiблiятэка Беларусi ; [рэдсав.: А. А. Тозік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2014. - 167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Кніжная спадчына Францыска Скарыны = Книжное наследие Франциска Скорины = Book heritage of Francysk Skaryna. Т. 6 : Кніга Іова = Книга Иова = The Book of Job / Нацыянальная бiблiятэка Беларусi ; [рэдсав.: А. А. Тозік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2014. - 138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Кніжная спадчына Францыска Скарыны = Книжное наследие Франциска Скорины = Book heritage of Francysk Skaryna. Т. 7 : Кніга Ісуса, сына Нава = Книга Иисуса Навина = The Book of Joshua / Нацыянальная бiблiятэка Беларусi ; </w:t>
          </w:r>
          <w:r>
            <w:rPr>
              <w:rFonts w:eastAsia="Times New Roman"/>
            </w:rPr>
            <w:lastRenderedPageBreak/>
            <w:t>[рэдсав.: А. А. Тозік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2014. - 135 c.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Кніжная спадчына Францыска Скарыны = Книжное наследие Франциска Скорины = Book heritage of Francysk Skaryna. Т. 8 : Кніга Суддзяў Ізраілевых. Кніга Руфі = Книга Судей Израилевых. Книга Руфи = The Book of Judges. The Book of Ruth / Нацыянальная бiблiятэка Беларусi ; [рэдсав.: А. А. Тозік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2014. - 171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Кніжная спадчына Францыска Скарыны = Книжное наследие Франциска Скорины = Book heritage of Francysk Skaryna. Т. 9 : Першая кніга Царстваў = Первая книга Царств = The First Book of Samuel / Нацыянальная бiблiятэка Беларусi ; [рэдсав.: А. А. Тозік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2014. - 174 c.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Кніжная спадчына Францыска Скарыны = Книжное наследие Франциска Скорины = Book heritage of Francysk Skaryna. Т. 10 : Другая кніга Царстваў = Вторая книга Царств = The second Book of Samuel / Нацыянальная бiблiятэка Беларусi ; [рэдсав.: А. А. Тозік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2014. - 135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Кніжная спадчына Францыска Скарыны = Книжное наследие Франциска Скорины = Book heritage of Francysk Skaryna. Т. 11 : Трэцяя кніга Царстваў = Третья книга Царств = The First Book of Kings / Нацыянальная бiблiятэка Беларусi ; [рэдсав.: А. А. Тозік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2014. - 158 c.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Кніжная спадчына Францыска Скарыны = Книжное наследие Франциска Скорины = Book heritage of Francysk Skaryna. Т. 12 : Чацвертая кніга Царстваў = Четвертая книга Царств = The Second Book of Kings / Нацыянальная бiблiятэка Беларусi ; [рэдсав.: Н. І. Качанава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2015. - 151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Кніжная спадчына Францыска Скарыны = Книжное наследие Франциска Скорины = Book heritage of Francysk Skaryna. Т. 13 : Кніга Юдзіфі. Кніга Эсфіры = </w:t>
          </w:r>
          <w:r>
            <w:rPr>
              <w:rFonts w:eastAsia="Times New Roman"/>
            </w:rPr>
            <w:lastRenderedPageBreak/>
            <w:t xml:space="preserve">Книга Юдифи. Книга Эсфири = The Book of Judith. The Book of Esther / Нацыянальная бiблiятэка Беларусi ; [рэдсав.: Н. І. Качанава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2016. - 171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Кніжная спадчына Францыска Скарыны = Книжное наследие Франциска Скорины = Book heritage of Francysk Skaryna. Т. 14 : Псалтыр = Псалтирь = The Psalter / Нацыянальная бiблiятэка Беларусi ; [рэдсав.: Н. І. Качанава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2016. - 323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Кніжная спадчына Францыска Скарыны = Книжное наследие Франциска Скорины = Book heritage of Francysk Skaryna. Т. 15 : Прытчы Саламона. Кніга Эклезіяст. Песня Песняў = Притчи Соломона. Книга Екклесиаст. Песнь Песней = The Proverbs of Solomon. The Book of Ecclesiastes. The Song of Songs / Нацыянальная бiблiятэка Беларусi ; [рэдсав.: Н. І. Качанава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2016. - 255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Кніжная спадчына Францыска Скарыны = Книжное наследие Франциска Скорины = Book heritage of Francysk Skaryna. Т. 16 : Кніга Ісуса, сына Сіраха = Книга Иисуса Сирахова = The Book of Sirach / Нацыянальная бiблiятэка Беларусi ; [рэдсав.: Н. І. Качанава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2016. - 211 c. - ISBN 978-985-7125-14-2 (т. 16) : 57-60.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Кніжная спадчына Францыска Скарыны = Книжное наследие Франциска Скорины = Book heritage of Francysk Skaryna. Т. 17 : Кніга мудрасці Божай = Книга премудрости Божией = The Book of the Wisdom of Solomon / Нацыянальная бiблiятэка Беларусi ; [рэдсав.: Н. І. Качанава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2016. - 95 c.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Кніжная спадчына Францыска Скарыны = Книжное наследие Франциска Скорины = Book heritage of Francysk Skaryna. Т. 18 : Плач Ераміі. Кніга прарока Данііла = Плач Иеремии. Книга пророка Даниила = The Book of Lamentations. The Book of Daniel / Нацыянальная бiблiятэка Беларусi ; [рэдсав.: Н. І. Качанава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2017. - 171 c. </w:t>
          </w:r>
        </w:p>
        <w:p w:rsidR="00EB2928" w:rsidRDefault="00EB2928" w:rsidP="00EB2928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Кніжная спадчына Францыска Скарыны = Книжное наследие Франциска Скорины = Book heritage of Francysk Skaryna. Т. 19, ч. 1 : Малая падарожная кніжка = Малая подорожная книжка = The Little Travel Book / Нацыянальная бiблiятэка Беларусi ; [рэдсав.: Н. І. Качанава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2017. - 495 c.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Кніжная спадчына Францыска Скарыны = Книжное наследие Франциска Скорины = Book heritage of Francysk Skaryna. Т. 19, ч. 2 : Малая падарожная кніжка = Малая подорожная книжка = The Little Travel Book / Нацыянальная бiблiятэка Беларусi ; [рэдсав.: Н. І. Качанава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2017. - 479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Кніжная спадчына Францыска Скарыны = Книжное наследие Франциска Скорины = Book heritage of Francysk Skaryna. Т. 20 : Апостал = Апостол = The Apostle / Нацыянальная бiблiятэка Беларусi ; [рэдсав.: Н. І. Качанава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2017. - 727 c.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Кніжная спадчына Францыска Скарыны. Вяртанне = Книжное наследие Франциска Скорины. Возвращение = Book heritage of Francysk Skaryna. Returning / Нацыянальная бiблiятэка Беларусi ; [рэдсав.: Н. І. Качанава (старшыня) і інш. ; рэдкал.: Р. С. Матульскі (старшыня) і інш. ; адказны рэдактар А. А. Суша ; навуковы кансультант Г. Я. Галенчанка]. - Факсімільнае ўзнаўленне. - Мінск : Нацыянальная бібліятэка Беларусі, 2017. - 195 c.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Кодер, Д. Мой Франциск Скорина : эссе / Д. Кодер ; авт. предисл. и науч. ред. В. Конон ; пер. с англ. А. Новиков, Г. Ермаков. - Минск : Беларускі кнігазбор, 2000. - 72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Лабынцаў, Ю. А. "Зерцало жития..." : з літаратурнай спадчыны Францыска Скарыны / Ю. А. Лабынцаў. - Мінск : Мастацкая літаратура, 1991. - 224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Лабынцаў, Ю. А. Скарынаўскі каляндар / Ю. А. Лабынцаў. - [2-е выд.]. - Мінск : Мастацкая літаратура, 1990. - 183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Лешніца, К. "...Помняць гнёзды свае" / К. Лешніца // Полымя. - 2020. - N 5. - С. 142-143.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Лойко, О. А. Скорина / О. А. Лойко ; авториз. пер. с бел. Г. Бубнова. - Москва : Молодая гвардия, 1989. - 352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Лютко, С. Открыть книгу народам... / С. Лютко // Беларуская думка. - 2017. - N 8. - С. 45-47.</w:t>
          </w:r>
        </w:p>
        <w:p w:rsidR="00EB2928" w:rsidRDefault="00EB2928" w:rsidP="00EB2928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t xml:space="preserve">Майхровiч, С. Георгiй Скарына / С. Майхровiч. - Мiнск : Беларусь, 1966. - 188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Маркоўка, Ю. Стварэнне адукацыйнага комікса : комікс-біяграфія Францыска Скарыны / Ю. Маркоўка // Роднае слова. - 2017. - N 5. - С. 84-88.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Мартинович, А. Трилогия о Франциске Скорине / А. Мартинович // Неман. - 2017. - N 4. - С. 178-180.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Маслякова, Г. Партал у Сярэднявечча, або Да Скарыны ў памагатыя / Г. Маслякова, У. Пярцоў // Беларуская думка. - 2021. - N 8. - С. 15-20.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Начало книгопечатания в Белоруссии и Литве. Жизнь и деятельность Франциска Скорины : описание изданий и указатель литературы / Государственная библиотека СССР им. В. И. Ленина, Отдел редких книг ; [сост. Е. Л. Немировский] . - Москва : [б. и.], 1978. - 159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Немировский, Е. Л. По следам Франциска Скорины : документальная повесть / Е. Л. Немировский. - Минск : Беларусь, 1990. - 272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Падарожная кніжка Скарыны : [зборнік, прысвечаны 500-годдзю беларускага першадрукара] / [уклад.: С. Панізнік, В. Дышыневіч ; прадм. В. Чамярыцкага ; мастак І. Бокій] . - Мінск : Юнацтва, 1990. - 328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Паўлавец, Дз. Свет роднай мовы, абуджаны і натхнёны Скарынам / Паўлавец, Дз. // Роднае слова. - 2017. - N 5. - С. 3-7.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Паўловіч, У. Буквіцы і два выбітныя творы Францішка Скарыны : тытульны ліст да "Бібліі Рускай" і аўтапартрэт / У. Паўловіч // Полымя. - 2023. - N 8. - С. 127-136.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Пікулік, А. Скарынаўскія традыцыі ў беларускім кірыліцкім кніжным мастацтве XVI - XVIII стст. / А. Пікулік // Роднае слова. - 2017. - N 5. - С. 51-56.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Пляхімовіч, І. Вартасць Скарынавай спадчыны: а ці вартыя мы спадчыннікі? / І. Пляхімовіч // Роднае слова. - 2018. - N 6. - С. 23-25.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Полковниченко, Н. О прижизненных изображениях Скорины / Н. Полковниченко // Беларуская думка. - 2017. - N 9. - С. 42-44.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Протаіерэй, Сергій Гардун. Скарына пра Біблію і пра сябе / Протаіерэй Сергій Гардун // Беларуская думка. - 2017. - N 12. - С. 72-79.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Прыгодзіч, М. Палеаграфічныя асаблівасці выданняў Францыска Скарыны / М. Прыгодзіч // Роднае слова. - 2017. - N 5. - С. 20-22.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Рагойша, В. Віршы Францыска Скарыны / В. Рагойша // Полымя. - 2017. - N 9. - С. 151-157.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Рагойша, В. Стихотворчество поэта Франциска Скорины : литературоведческое исследование / В. Рагойша // Неман. - 2017. - N 9. - С. 151-170. </w:t>
          </w:r>
        </w:p>
        <w:p w:rsidR="00EB2928" w:rsidRDefault="00EB2928" w:rsidP="00EB2928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t xml:space="preserve">Рэха Францыска Скарыны ў сучасным свеце : эсэ навучэнцаў каледжаў Гродзенскага дзяржаўнага ўніверсітэта і яго студэнтаў, аздобленыя фотаздымкамі помнікаў Францыску Скарыне, сабранымі выкладчыкам </w:t>
          </w:r>
          <w:r>
            <w:rPr>
              <w:rFonts w:eastAsia="Times New Roman"/>
            </w:rPr>
            <w:lastRenderedPageBreak/>
            <w:t>універсітэта Сяргеем Марозавым / В. Смолка [и др.] // Маладосць. - 2017. - N 7. - С. 140-143.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Садкович, М. Георгий Скарина : исторический роман / М. Садкович, Е. Львов ; [оформл. и гравюры А. Зайцева]. - Минск : Беларусь, 1966. - 464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Сазончык, Г. Францыск Скарына : працяг знаёмства / Г. Сазончык // Полымя. - 2017. - N 1. - С. 143-146.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Сівіцкая, Т. Шляхамі Скарыны / Т. Сівіцкая // Маладосць. - 2023. - N 1. - С. 105-107.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Скарына, Ф. Да вечна жывога жыцця / Ф. Скарына ; перастварэнні Алеся Разанава // Полымя. - 2017. - N 1. - С. 3-21.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Скарына, Ф. Прадмовы і пасляслоўі / Ф. Скарына ; [Акадэмія навук Беларускай ССР, Інстытут літаратуры імя. Янкі Купалы ; рэд. В. В. Барысенка]. - Мінск : Навука і тэхніка, 1969. - 240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Скарына, Ф. Цытатнік, або Тое, што надрукавана даўно, але варта чытаць сёння, бо яно не менш актуальнае і патрэбнае / Ф. Скарына, Кірыла Транквіліён-Стаўравецкі, Кірыла Тураўскі // Маладосць. - 2017. - N 2. - С. 142.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Скорина, Ф. Великой любовью любят... / Франциск  Скорина; перевод со старобелорусского Валерия Гришковца, Владимира Берязева, Олега Буркина; предисловие Алеся Карлюкевича // Неман. - 2014. - N 1. - С. 154-156.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Слаўны сын Беларусi. Кнiга пра Скарыну / [уклад. С. С. Панiзнiк ; маст. Р. У. Кондрад]. - Мiнск : Юнацтва, 1994. - 254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Сурыновіч, С. Свядомая ці неўсвядомленая памылка Францыска Скарыны / С. Сурыновіч // Роднае слова. - 2017. - N 5. - С. 23-25.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Сусветная спадчына Францыска Скарыны = Всемирное наследие Франциска Скорины = World Heritage of Francysk Skaryna / НББ, Выдавецтва "Беларуская Энцыклапедыя імя П. Броўкі" ; [склад. А. А. Суша ; аўтары тэксту: А. А. Суша, Г. У. Кірэева ; пад навук. рэд. Р. С. Матульскага] . - Мінск : Беларуская Энцыклапедыя імя П. Броўкі, 2017. - 424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Суша, А. А. Франциск Скорина - человек мира / А. А. Суша. - Минск : Беларуская Энцыклапедыя імя П. Броўкі, 2016. - 304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Суша, А. Вяртанне Малой падарожнай кніжкі ў Беларусь / А. Суша // Бібліятэчны свет . - 2017. - N 2. - С. 7-9.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Суша, А. Кім быў і хто для нас ёсць Францыск Скарына / А. Суша // Маладосць. - 2017. - N 1. - С. 138-143. - Продолж. следует.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Сцяжко, Н. "Скарына. Дзеля Бога і людзей" : дакументальная драма тэлеканала "Беларусь 3" / Н. Сцяжко // Роднае слова. - 2018. - N 2. - С. 78-79.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Трус, М. "Францішк Скарына": гісторыя адной паштоўкі / М. Трус // Роднае слова. - 2017. - N 5. - С. 62-63.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Філімонава, В. Кнігадрук у Полацку: ад сёння да часоў піяраў і езуітаў / В. Філімонава // Маладосць. - 2017. - N 5. - С. 136-140.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Францыск Скарына i яго час : энцыклапедычны даведнік / Беларуская савецкая энцыклапедыя ; [рэд.: I. П. Шамякiн i iнш. ; навук. кансульт.: У. В. Анiчэнка i iнш.]. - Мінск : БелСЭ, 1988. - 608 c.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Цытатнік, або Тое, што надрукавана даўно, але варта чытаць сёння, бо яно не менш актуальнае і патрэбнае / Іанікі [и др.] // Маладосць. - 2017. - N 1. - С. 153.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Чамярыцкі, В. Загадкавыя кніжныя знакі Францыска Скарыны / В. Чамярыцкі // Роднае слова. - 2016. - N 7. - С. 3-6.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Чамярыцкі, В. Пра нацыянальнае самавызначэнне Францыска Скарыны / В. Чамярыцкі // Роднае слова. - 2017. - N 5. - С. 18-19.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Чарота, У. Францыск Скарына і культура Італіі / У. Чарота // Полымя. - 2022. - N 2. - С. 89-100.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Шимолин, В. И. Франциск Скорина: московский след / В. И. Шимолин // Беларуская думка. - 2016. - N 3. - С. 86-91.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Штэйнер, І. Не сёння напісанае чытаю сёння : кніга перастварэнняў "Францыск Скарына. Маем найбольшае самі" Алеся Разанава / І. Штэйнер // Роднае слова. - 2017. - N 5. - С. 30-33. </w:t>
          </w:r>
        </w:p>
        <w:p w:rsidR="00EB2928" w:rsidRDefault="00EB2928" w:rsidP="00EB292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Шык, К. І. Скарынаўскія традыцыі - нашчадкам : віктарына па гісторыі беларускага кнігавыдання / К. І. Шык // Народная асвета. - 2017. - N 8. - С. 84-86. </w:t>
          </w:r>
        </w:p>
        <w:p w:rsidR="00427BAD" w:rsidRPr="00D67401" w:rsidRDefault="00EB2928" w:rsidP="00EB2928">
          <w:pPr>
            <w:pStyle w:val="a"/>
            <w:rPr>
              <w:color w:val="7F7F7F" w:themeColor="text1" w:themeTint="80"/>
            </w:rPr>
          </w:pPr>
          <w:r>
            <w:rPr>
              <w:rFonts w:eastAsia="Times New Roman"/>
            </w:rPr>
            <w:t xml:space="preserve">Яскевiч, А. А. Творы Ф. Скарыны: жанравая структура, фiласофскiя погляды, мастацтва слова / А. А. Яскевiч ; Акадэмія навук Беларусi, Iнстытут лiтаратуры iмя Я. Купалы. - Мiнск : Навука і тэхніка, 1995. </w:t>
          </w:r>
          <w:bookmarkStart w:id="0" w:name="_GoBack"/>
          <w:bookmarkEnd w:id="0"/>
          <w:r>
            <w:rPr>
              <w:rFonts w:eastAsia="Times New Roman"/>
            </w:rPr>
            <w:t>- 144 c.</w:t>
          </w:r>
        </w:p>
      </w:sdtContent>
    </w:sdt>
    <w:sectPr w:rsidR="00427BAD" w:rsidRPr="00D67401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73" w:rsidRDefault="00457D73" w:rsidP="008D1313">
      <w:pPr>
        <w:spacing w:after="0"/>
      </w:pPr>
      <w:r>
        <w:separator/>
      </w:r>
    </w:p>
  </w:endnote>
  <w:endnote w:type="continuationSeparator" w:id="0">
    <w:p w:rsidR="00457D73" w:rsidRDefault="00457D73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EB2928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EB2928">
      <w:rPr>
        <w:rFonts w:ascii="Calibri" w:hAnsi="Calibri" w:cs="Courier New"/>
        <w:sz w:val="18"/>
        <w:szCs w:val="20"/>
      </w:rPr>
      <w:t>Сайт библиотеки БГАТУ:</w:t>
    </w:r>
    <w:r w:rsidR="001F5B95" w:rsidRPr="00EB2928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EB2928" w:rsidRPr="00EB2928">
        <w:rPr>
          <w:rStyle w:val="aa"/>
          <w:rFonts w:ascii="Calibri" w:hAnsi="Calibri" w:cs="Courier New"/>
          <w:sz w:val="18"/>
          <w:szCs w:val="20"/>
        </w:rPr>
        <w:t>http</w:t>
      </w:r>
      <w:r w:rsidR="00EB2928" w:rsidRPr="00EB2928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EB2928" w:rsidRPr="00EB2928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EB2928">
      <w:rPr>
        <w:rFonts w:ascii="Calibri" w:hAnsi="Calibri" w:cs="Courier New"/>
        <w:sz w:val="18"/>
        <w:szCs w:val="20"/>
      </w:rPr>
      <w:t xml:space="preserve"> </w:t>
    </w:r>
    <w:r w:rsidR="00D5799D" w:rsidRPr="00EB2928">
      <w:rPr>
        <w:rFonts w:ascii="Calibri" w:hAnsi="Calibri" w:cs="Courier New"/>
        <w:sz w:val="18"/>
        <w:szCs w:val="20"/>
      </w:rPr>
      <w:t>Р</w:t>
    </w:r>
    <w:r w:rsidRPr="00EB2928">
      <w:rPr>
        <w:rFonts w:ascii="Calibri" w:hAnsi="Calibri" w:cs="Courier New"/>
        <w:sz w:val="18"/>
        <w:szCs w:val="20"/>
      </w:rPr>
      <w:t>епозиторий БГАТУ:</w:t>
    </w:r>
    <w:r w:rsidR="001F5B95" w:rsidRPr="00EB2928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EB2928" w:rsidRPr="00EB2928">
        <w:rPr>
          <w:rStyle w:val="aa"/>
          <w:rFonts w:ascii="Calibri" w:hAnsi="Calibri" w:cs="Courier New"/>
          <w:sz w:val="18"/>
          <w:szCs w:val="20"/>
        </w:rPr>
        <w:t>http</w:t>
      </w:r>
      <w:r w:rsidR="00EB2928" w:rsidRPr="00EB2928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EB2928" w:rsidRPr="00EB2928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EB2928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EB2928">
      <w:rPr>
        <w:rFonts w:ascii="Calibri" w:hAnsi="Calibri" w:cs="Courier New"/>
        <w:sz w:val="18"/>
        <w:szCs w:val="20"/>
      </w:rPr>
      <w:t>Библиотека в ВК:</w:t>
    </w:r>
    <w:r w:rsidR="001F5B95" w:rsidRPr="00EB2928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EB2928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73" w:rsidRDefault="00457D73" w:rsidP="008D1313">
      <w:pPr>
        <w:spacing w:after="0"/>
      </w:pPr>
      <w:r>
        <w:separator/>
      </w:r>
    </w:p>
  </w:footnote>
  <w:footnote w:type="continuationSeparator" w:id="0">
    <w:p w:rsidR="00457D73" w:rsidRDefault="00457D73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E53232C6"/>
    <w:lvl w:ilvl="0" w:tplc="5956A9C2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75E44"/>
    <w:multiLevelType w:val="multilevel"/>
    <w:tmpl w:val="518CC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73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57D73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B2928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9DF8F72C854D45847C5F41EB50CE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E37F09-6EF6-4A78-9CD8-CFF9816BBA96}"/>
      </w:docPartPr>
      <w:docPartBody>
        <w:p w:rsidR="00000000" w:rsidRDefault="00C76721">
          <w:pPr>
            <w:pStyle w:val="D09DF8F72C854D45847C5F41EB50CEFA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3E974B0EB3FF4906977DC952EF4800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CA5482-2583-4DDD-802C-C8021810C469}"/>
      </w:docPartPr>
      <w:docPartBody>
        <w:p w:rsidR="00000000" w:rsidRDefault="00C76721">
          <w:pPr>
            <w:pStyle w:val="3E974B0EB3FF4906977DC952EF48005C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09DF8F72C854D45847C5F41EB50CEFA">
    <w:name w:val="D09DF8F72C854D45847C5F41EB50CEFA"/>
  </w:style>
  <w:style w:type="paragraph" w:customStyle="1" w:styleId="3E974B0EB3FF4906977DC952EF48005C">
    <w:name w:val="3E974B0EB3FF4906977DC952EF4800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09DF8F72C854D45847C5F41EB50CEFA">
    <w:name w:val="D09DF8F72C854D45847C5F41EB50CEFA"/>
  </w:style>
  <w:style w:type="paragraph" w:customStyle="1" w:styleId="3E974B0EB3FF4906977DC952EF48005C">
    <w:name w:val="3E974B0EB3FF4906977DC952EF480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7</TotalTime>
  <Pages>9</Pages>
  <Words>3077</Words>
  <Characters>18776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2025-04-14T07:15:00Z</dcterms:created>
  <dcterms:modified xsi:type="dcterms:W3CDTF">2025-04-14T07:23:00Z</dcterms:modified>
</cp:coreProperties>
</file>