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0C6D253F1EE642C4B390695FBA16E0EA"/>
        </w:placeholder>
        <w:text w:multiLine="1"/>
      </w:sdtPr>
      <w:sdtContent>
        <w:p w:rsidR="000F3F20" w:rsidRPr="00EC32AB" w:rsidRDefault="00876674" w:rsidP="000F3F20">
          <w:pPr>
            <w:jc w:val="center"/>
            <w:rPr>
              <w:rStyle w:val="af"/>
            </w:rPr>
          </w:pPr>
          <w:r w:rsidRPr="00EC32AB">
            <w:rPr>
              <w:rStyle w:val="af"/>
            </w:rPr>
            <w:t>Читаем Чехова сегодня. К юбилею русского писателя. 165 лет со дня рождения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D33B7F7411F04F1DA163D5BB04C2ACB7"/>
        </w:placeholder>
      </w:sdtPr>
      <w:sdtEndPr>
        <w:rPr>
          <w:rStyle w:val="ae"/>
        </w:rPr>
      </w:sdtEndPr>
      <w:sdtContent>
        <w:p w:rsidR="00EC32AB" w:rsidRDefault="00EC32AB" w:rsidP="00EC32AB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А. П. Чехов в воспоминаниях современников / [предисл.</w:t>
          </w:r>
          <w:proofErr w:type="gramEnd"/>
          <w:r>
            <w:rPr>
              <w:rFonts w:eastAsia="Times New Roman"/>
            </w:rPr>
            <w:t xml:space="preserve"> А. К. Котова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Н. И.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 xml:space="preserve"> и </w:t>
          </w:r>
          <w:proofErr w:type="spellStart"/>
          <w:r>
            <w:rPr>
              <w:rFonts w:eastAsia="Times New Roman"/>
            </w:rPr>
            <w:t>И</w:t>
          </w:r>
          <w:proofErr w:type="spellEnd"/>
          <w:r>
            <w:rPr>
              <w:rFonts w:eastAsia="Times New Roman"/>
            </w:rPr>
            <w:t>. В. Федорова].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1960. - 834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А. П. Чехов в портретах, иллюстрациях, документах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[пособие для учителей средней школы] / сост. М. М. </w:t>
          </w:r>
          <w:proofErr w:type="spellStart"/>
          <w:r>
            <w:rPr>
              <w:rFonts w:eastAsia="Times New Roman"/>
            </w:rPr>
            <w:t>Калаушин</w:t>
          </w:r>
          <w:proofErr w:type="spellEnd"/>
          <w:r>
            <w:rPr>
              <w:rFonts w:eastAsia="Times New Roman"/>
            </w:rPr>
            <w:t xml:space="preserve"> ; под ред. В. А. Мануйлова.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Учпедгиз</w:t>
          </w:r>
          <w:proofErr w:type="spellEnd"/>
          <w:r>
            <w:rPr>
              <w:rFonts w:eastAsia="Times New Roman"/>
            </w:rPr>
            <w:t xml:space="preserve">, 1957. - 430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А. П. Чехов о литературе и искусстве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[сборник] / [сост., вступ. ст.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Ф. И. Кулешова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ред. Д. А. Политыко].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Академии наук БССР, 1954. - 460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Афанасьев, Э. </w:t>
          </w:r>
          <w:proofErr w:type="spellStart"/>
          <w:r>
            <w:rPr>
              <w:rFonts w:eastAsia="Times New Roman"/>
            </w:rPr>
            <w:t>Постклассический</w:t>
          </w:r>
          <w:proofErr w:type="spellEnd"/>
          <w:r>
            <w:rPr>
              <w:rFonts w:eastAsia="Times New Roman"/>
            </w:rPr>
            <w:t xml:space="preserve"> реализм Чехова / Э. Афанасьев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послесловие Владимира </w:t>
          </w:r>
          <w:proofErr w:type="spellStart"/>
          <w:r>
            <w:rPr>
              <w:rFonts w:eastAsia="Times New Roman"/>
            </w:rPr>
            <w:t>Губайловского</w:t>
          </w:r>
          <w:proofErr w:type="spellEnd"/>
          <w:r>
            <w:rPr>
              <w:rFonts w:eastAsia="Times New Roman"/>
            </w:rPr>
            <w:t xml:space="preserve">: Последний реалист. Несколько слов о статье Эдгара Афанасьева // Новый мир. - 2017. - N 4. - С. 146-169.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Бердников, Г. П. А. П. Чехов. Идейные и творческие искания / Г. П. Бердников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Тикунова</w:t>
          </w:r>
          <w:proofErr w:type="spellEnd"/>
          <w:r>
            <w:rPr>
              <w:rFonts w:eastAsia="Times New Roman"/>
            </w:rPr>
            <w:t xml:space="preserve">]. - 3-е изд., </w:t>
          </w:r>
          <w:proofErr w:type="spellStart"/>
          <w:r>
            <w:rPr>
              <w:rFonts w:eastAsia="Times New Roman"/>
            </w:rPr>
            <w:t>дораб</w:t>
          </w:r>
          <w:proofErr w:type="spellEnd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1984. - 512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Бердников, Г. П. Чехов-драматург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традиции и новаторство в драматургии Чехова / Г. П. Бердников. - Ленинград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Москва : Искусство, 1957. - 246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 xml:space="preserve">, Н. И. Летопись жизни и творчества А. П. Чехова / Н. И.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1955. - 880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Горелов, А. Е. Очерки о русских писателях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избранное / А. Е. Горелов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Н. Васильев].</w:t>
          </w:r>
          <w:proofErr w:type="gramEnd"/>
          <w:r>
            <w:rPr>
              <w:rFonts w:eastAsia="Times New Roman"/>
            </w:rPr>
            <w:t xml:space="preserve">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1984. - 607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Ермилов, В. В. Избранные работы. В 3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Драматургия Чехова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О советской литературе / В. В. Ермилов.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1956. - 566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Из школьных лет Антона Чехова : сборник воспоминаний / [сост., предисл. и пояснит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с</w:t>
          </w:r>
          <w:proofErr w:type="gramEnd"/>
          <w:r>
            <w:rPr>
              <w:rFonts w:eastAsia="Times New Roman"/>
            </w:rPr>
            <w:t xml:space="preserve">т. Н. </w:t>
          </w:r>
          <w:proofErr w:type="spellStart"/>
          <w:r>
            <w:rPr>
              <w:rFonts w:eastAsia="Times New Roman"/>
            </w:rPr>
            <w:t>Роскиной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Е. Когана].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Детгиз</w:t>
          </w:r>
          <w:proofErr w:type="spellEnd"/>
          <w:r>
            <w:rPr>
              <w:rFonts w:eastAsia="Times New Roman"/>
            </w:rPr>
            <w:t xml:space="preserve">, 1962. - 128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Капустин, Д. Чехов, мичман Глинка и баронесса Выхухоль / Д. Капустин // Новый мир. - 2018. - N 1. - С. 155-164.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Кислова, О. А. Проблематика рассказа А. П. Чехова "Переполох": работа с художественной деталью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формирование навыков осознанного чтения литературных произведений / О. А. Кислова //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. - 2019. - N 4. - С. 46-49. </w:t>
          </w:r>
        </w:p>
        <w:p w:rsidR="00EC32AB" w:rsidRDefault="00EC32AB" w:rsidP="00EC32AB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Кузьміч</w:t>
          </w:r>
          <w:proofErr w:type="spellEnd"/>
          <w:r>
            <w:rPr>
              <w:rFonts w:eastAsia="Times New Roman"/>
            </w:rPr>
            <w:t xml:space="preserve">, Н.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Антона </w:t>
          </w:r>
          <w:proofErr w:type="spellStart"/>
          <w:r>
            <w:rPr>
              <w:rFonts w:eastAsia="Times New Roman"/>
            </w:rPr>
            <w:t>Чэхава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Максіма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Гарэцкага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спроба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параўнання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мастацкага</w:t>
          </w:r>
          <w:proofErr w:type="spellEnd"/>
          <w:r>
            <w:rPr>
              <w:rFonts w:eastAsia="Times New Roman"/>
            </w:rPr>
            <w:t xml:space="preserve"> свету / Н. </w:t>
          </w:r>
          <w:proofErr w:type="spellStart"/>
          <w:r>
            <w:rPr>
              <w:rFonts w:eastAsia="Times New Roman"/>
            </w:rPr>
            <w:t>Кузьміч</w:t>
          </w:r>
          <w:proofErr w:type="spellEnd"/>
          <w:r>
            <w:rPr>
              <w:rFonts w:eastAsia="Times New Roman"/>
            </w:rPr>
            <w:t xml:space="preserve"> // Полымя. - 2020. - N 7. - С. 92-98.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Линков, В. Я. Художественный мир прозы А. П. Чехова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В. Я. Линков.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Московского университета, 1982. - 128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Малюгин, Л. А. Чехов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повесть-хроника / Л. А. Малюгин, И. Е.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</w:t>
          </w:r>
          <w:proofErr w:type="spellStart"/>
          <w:r>
            <w:rPr>
              <w:rFonts w:eastAsia="Times New Roman"/>
            </w:rPr>
            <w:t>Гозенпут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1983. - 576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 чеховским местам Подмосковья / [рисунки художника С. М. Чехова ; пояснит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т</w:t>
          </w:r>
          <w:proofErr w:type="gramEnd"/>
          <w:r>
            <w:rPr>
              <w:rFonts w:eastAsia="Times New Roman"/>
            </w:rPr>
            <w:t>екст Ю. К. Авдеева].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Московский рабочий, 1959. - 112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Пьесы А. П. Чехова в Московском художественном театре [</w:t>
          </w:r>
          <w:proofErr w:type="spellStart"/>
          <w:r>
            <w:rPr>
              <w:rFonts w:eastAsia="Times New Roman"/>
            </w:rPr>
            <w:t>Изоматериал</w:t>
          </w:r>
          <w:proofErr w:type="spellEnd"/>
          <w:r>
            <w:rPr>
              <w:rFonts w:eastAsia="Times New Roman"/>
            </w:rPr>
            <w:t xml:space="preserve">] / [сост.: М. Г. Макарова и Т. С. </w:t>
          </w:r>
          <w:proofErr w:type="spellStart"/>
          <w:r>
            <w:rPr>
              <w:rFonts w:eastAsia="Times New Roman"/>
            </w:rPr>
            <w:t>Модестова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Искусство, 1962. - 80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Рынкевич</w:t>
          </w:r>
          <w:proofErr w:type="spellEnd"/>
          <w:r>
            <w:rPr>
              <w:rFonts w:eastAsia="Times New Roman"/>
            </w:rPr>
            <w:t xml:space="preserve">, В. П. Путешествие к дому с мезонином / В. П. </w:t>
          </w:r>
          <w:proofErr w:type="spellStart"/>
          <w:r>
            <w:rPr>
              <w:rFonts w:eastAsia="Times New Roman"/>
            </w:rPr>
            <w:t>Рынкевич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С. </w:t>
          </w:r>
          <w:proofErr w:type="spellStart"/>
          <w:r>
            <w:rPr>
              <w:rFonts w:eastAsia="Times New Roman"/>
            </w:rPr>
            <w:t>Кузяков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1990. - 319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Семанова, М. Л. Чехов - художник / М. Л. Семанова.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1976. - 224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Творчество А.П. Чехова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статей: пособие для учителя.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Учпедгиз</w:t>
          </w:r>
          <w:proofErr w:type="spellEnd"/>
          <w:r>
            <w:rPr>
              <w:rFonts w:eastAsia="Times New Roman"/>
            </w:rPr>
            <w:t xml:space="preserve">, 1956. - 384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Тюпа, В. И. Художественность чеховского рассказа / В. И. Тюпа.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Высшая школа, 1989. - 135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 и его время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[сборник] / Академия наук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Л. Д. </w:t>
          </w:r>
          <w:proofErr w:type="spellStart"/>
          <w:r>
            <w:rPr>
              <w:rFonts w:eastAsia="Times New Roman"/>
            </w:rPr>
            <w:t>Опульская</w:t>
          </w:r>
          <w:proofErr w:type="spellEnd"/>
          <w:r>
            <w:rPr>
              <w:rFonts w:eastAsia="Times New Roman"/>
            </w:rPr>
            <w:t>, З. С. Паперный, С. Е. Шаталов].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Наука, 1977. - 360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 и театр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письма, фельетоны, современники о Чехове-драматурге / [сост., вступ. ст.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Е. Д. Суркова].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1961. - 504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Вишневый сад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комедия в четырех действиях / А. П. Чехов ; [вступ. ст. В. В. Ермилова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М. Борисовой-</w:t>
          </w:r>
          <w:proofErr w:type="spellStart"/>
          <w:r>
            <w:rPr>
              <w:rFonts w:eastAsia="Times New Roman"/>
            </w:rPr>
            <w:t>Мусатовой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Детгиз</w:t>
          </w:r>
          <w:proofErr w:type="spellEnd"/>
          <w:r>
            <w:rPr>
              <w:rFonts w:eastAsia="Times New Roman"/>
            </w:rPr>
            <w:t xml:space="preserve">, 1963. - 80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Дама с собачкой / А. П. Чехов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[ил. </w:t>
          </w:r>
          <w:proofErr w:type="spellStart"/>
          <w:r>
            <w:rPr>
              <w:rFonts w:eastAsia="Times New Roman"/>
            </w:rPr>
            <w:t>Кукрыниксы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Ременника].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1961. - 24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Дом с мезонином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 и рассказы / А. П. Чехов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Ю. Гершкович].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1983. - 304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Избранное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[для среднего и старшего школьного возраста] / А. П. Чехов ; [вступ. ст. В. И. Кулешова].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1982. - 320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Избранные произведения / А. П. Чехов.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1967. - 712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Повести и рассказы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 с комментарием / А. П. Чехов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Г. П. Бердников (</w:t>
          </w:r>
          <w:proofErr w:type="spellStart"/>
          <w:r>
            <w:rPr>
              <w:rFonts w:eastAsia="Times New Roman"/>
            </w:rPr>
            <w:t>предс</w:t>
          </w:r>
          <w:proofErr w:type="spellEnd"/>
          <w:r>
            <w:rPr>
              <w:rFonts w:eastAsia="Times New Roman"/>
            </w:rPr>
            <w:t xml:space="preserve">.) и др. ; вступ. ст. и сост. Г. П. Бердникова ;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Б. Катаева].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Русский язык, 1980. - 590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Чехов, А. П. . Пьесы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 с комментарием / А. П. Чехов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Г. П. Бердников (</w:t>
          </w:r>
          <w:proofErr w:type="spellStart"/>
          <w:r>
            <w:rPr>
              <w:rFonts w:eastAsia="Times New Roman"/>
            </w:rPr>
            <w:t>предс</w:t>
          </w:r>
          <w:proofErr w:type="spellEnd"/>
          <w:r>
            <w:rPr>
              <w:rFonts w:eastAsia="Times New Roman"/>
            </w:rPr>
            <w:t xml:space="preserve">.) и др. ; предисл. и сост. Г. П. Бердникова ;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Я. Линкова].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Русский язык, 1982. - 248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Повести и рассказы / А. П. Чехов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И. </w:t>
          </w:r>
          <w:proofErr w:type="spellStart"/>
          <w:r>
            <w:rPr>
              <w:rFonts w:eastAsia="Times New Roman"/>
            </w:rPr>
            <w:t>Гирель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</w:t>
          </w:r>
          <w:proofErr w:type="gramStart"/>
          <w:r>
            <w:rPr>
              <w:rFonts w:eastAsia="Times New Roman"/>
            </w:rPr>
            <w:t>С. Алимова и др.].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1982. - 448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Повести и рассказы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Пьесы / А. П. Чехов ;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И. </w:t>
          </w:r>
          <w:proofErr w:type="spellStart"/>
          <w:r>
            <w:rPr>
              <w:rFonts w:eastAsia="Times New Roman"/>
            </w:rPr>
            <w:t>Гирель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</w:t>
          </w:r>
          <w:proofErr w:type="gramStart"/>
          <w:r>
            <w:rPr>
              <w:rFonts w:eastAsia="Times New Roman"/>
            </w:rPr>
            <w:t>С. Алимова и др.].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1982. - 480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В человеке должно быть все прекрасно... : письма, рассказы, пьеса / А. П. Чехов ; [сост. В. Г. Боборыкин ; сопроводит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о</w:t>
          </w:r>
          <w:proofErr w:type="gramEnd"/>
          <w:r>
            <w:rPr>
              <w:rFonts w:eastAsia="Times New Roman"/>
            </w:rPr>
            <w:t xml:space="preserve">черки М. П. Громова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Г. Мазурин].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1980. - 432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Чехов, А. П. Дама с собачкой и другие рассказы =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Lady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with</w:t>
          </w:r>
          <w:proofErr w:type="spellEnd"/>
          <w:r>
            <w:rPr>
              <w:rFonts w:eastAsia="Times New Roman"/>
            </w:rPr>
            <w:t xml:space="preserve"> a </w:t>
          </w:r>
          <w:proofErr w:type="spellStart"/>
          <w:r>
            <w:rPr>
              <w:rFonts w:eastAsia="Times New Roman"/>
            </w:rPr>
            <w:t>Dog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and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other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short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stories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 с комментарием на английском языке и словарем / А. П. Чехов ; [сост. сборника,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и словаря И. Н. Малахова ; переводчик В. Н. Короткий]. - 3-е изд. - Москва : Русский язык, 1981. - 262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Драма на охоте / А. П. Чехов.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1955. - 176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Избранные произведения / А. П. Чехов.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Наука и техника, 1983. - 448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Избранные сочинения / А. П. Чехов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[сост., вступ. ст. З. Паперного; примеч. Е. Сахаровой].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1988. - 640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Пестрые рассказы /А. П. Чехов.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Гослитиздат,1959. -232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Письма, 1887- сентябрь 1888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Н. И.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 xml:space="preserve">, А. М. Малаховой, Н. А. </w:t>
          </w:r>
          <w:proofErr w:type="spellStart"/>
          <w:r>
            <w:rPr>
              <w:rFonts w:eastAsia="Times New Roman"/>
            </w:rPr>
            <w:t>Роскиной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1975. - 584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Письма, 1875-1886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Л. М. </w:t>
          </w:r>
          <w:proofErr w:type="spellStart"/>
          <w:r>
            <w:rPr>
              <w:rFonts w:eastAsia="Times New Roman"/>
            </w:rPr>
            <w:t>Фридкес</w:t>
          </w:r>
          <w:proofErr w:type="spellEnd"/>
          <w:r>
            <w:rPr>
              <w:rFonts w:eastAsia="Times New Roman"/>
            </w:rPr>
            <w:t>, Э. А. Полоцкой, Е. Н. Коншиной]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1974. - 584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Письма, январь 1890-февраль 1892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Е. Н. Коншиной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1976. - 656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Письма, март 1892-1894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</w:t>
          </w:r>
          <w:r>
            <w:rPr>
              <w:rFonts w:eastAsia="Times New Roman"/>
            </w:rPr>
            <w:lastRenderedPageBreak/>
            <w:t xml:space="preserve">примеч. Л. М. </w:t>
          </w:r>
          <w:proofErr w:type="spellStart"/>
          <w:r>
            <w:rPr>
              <w:rFonts w:eastAsia="Times New Roman"/>
            </w:rPr>
            <w:t>Долотовой</w:t>
          </w:r>
          <w:proofErr w:type="spellEnd"/>
          <w:r>
            <w:rPr>
              <w:rFonts w:eastAsia="Times New Roman"/>
            </w:rPr>
            <w:t xml:space="preserve">, А. М. Малаховой, Н. А. </w:t>
          </w:r>
          <w:proofErr w:type="spellStart"/>
          <w:r>
            <w:rPr>
              <w:rFonts w:eastAsia="Times New Roman"/>
            </w:rPr>
            <w:t>Роскиной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1977. - 678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: Письма, январь 1895-май 1897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Н. И.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1978. - 774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7 : Письма, июнь 1897-декабрь 1898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К. М. Виноградовой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1979. - 816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 : Письма, 1899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Н. А. </w:t>
          </w:r>
          <w:proofErr w:type="spellStart"/>
          <w:r>
            <w:rPr>
              <w:rFonts w:eastAsia="Times New Roman"/>
            </w:rPr>
            <w:t>Роскиной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1980. - 712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9 : Письма, 1900-март 1901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И. Е.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>, А. М. Малаховой, М. А. Соколовой]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1980. - 616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10 : Письма, апрель 1901-июль 1902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И. П. </w:t>
          </w:r>
          <w:proofErr w:type="spellStart"/>
          <w:r>
            <w:rPr>
              <w:rFonts w:eastAsia="Times New Roman"/>
            </w:rPr>
            <w:t>Видуэцкой</w:t>
          </w:r>
          <w:proofErr w:type="spellEnd"/>
          <w:r>
            <w:rPr>
              <w:rFonts w:eastAsia="Times New Roman"/>
            </w:rPr>
            <w:t>, А. М. Малаховой, М. А. Соколовой]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1981. - 600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11 : Письма, июль 1902-декабрь 1903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И. П. </w:t>
          </w:r>
          <w:proofErr w:type="spellStart"/>
          <w:r>
            <w:rPr>
              <w:rFonts w:eastAsia="Times New Roman"/>
            </w:rPr>
            <w:t>Видуэцкой</w:t>
          </w:r>
          <w:proofErr w:type="spellEnd"/>
          <w:r>
            <w:rPr>
              <w:rFonts w:eastAsia="Times New Roman"/>
            </w:rPr>
            <w:t xml:space="preserve">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1982. - 720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12 : Письма, 1904 ; Дарственные и другие надписи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И. П. </w:t>
          </w:r>
          <w:proofErr w:type="spellStart"/>
          <w:r>
            <w:rPr>
              <w:rFonts w:eastAsia="Times New Roman"/>
            </w:rPr>
            <w:t>Видуэцкой</w:t>
          </w:r>
          <w:proofErr w:type="spellEnd"/>
          <w:r>
            <w:rPr>
              <w:rFonts w:eastAsia="Times New Roman"/>
            </w:rPr>
            <w:t xml:space="preserve">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1983. - 640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Письма. В 12 т. Указатели к томам 1-12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ред. тома сводных указателей Л. Д. </w:t>
          </w:r>
          <w:proofErr w:type="spellStart"/>
          <w:r>
            <w:rPr>
              <w:rFonts w:eastAsia="Times New Roman"/>
            </w:rPr>
            <w:t>Опульская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1985. - 368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Рассказы, юморески, 1883-1884 / А. П. Чехов ; АН СССР, Институт мировой </w:t>
          </w:r>
          <w:r>
            <w:rPr>
              <w:rFonts w:eastAsia="Times New Roman"/>
            </w:rPr>
            <w:lastRenderedPageBreak/>
            <w:t>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Л. М. </w:t>
          </w:r>
          <w:proofErr w:type="spellStart"/>
          <w:r>
            <w:rPr>
              <w:rFonts w:eastAsia="Times New Roman"/>
            </w:rPr>
            <w:t>Долотовой</w:t>
          </w:r>
          <w:proofErr w:type="spellEnd"/>
          <w:r>
            <w:rPr>
              <w:rFonts w:eastAsia="Times New Roman"/>
            </w:rPr>
            <w:t xml:space="preserve">, Л. Д. </w:t>
          </w:r>
          <w:proofErr w:type="spellStart"/>
          <w:r>
            <w:rPr>
              <w:rFonts w:eastAsia="Times New Roman"/>
            </w:rPr>
            <w:t>Опульской</w:t>
          </w:r>
          <w:proofErr w:type="spellEnd"/>
          <w:r>
            <w:rPr>
              <w:rFonts w:eastAsia="Times New Roman"/>
            </w:rPr>
            <w:t xml:space="preserve">, А. П. </w:t>
          </w:r>
          <w:proofErr w:type="spellStart"/>
          <w:r>
            <w:rPr>
              <w:rFonts w:eastAsia="Times New Roman"/>
            </w:rPr>
            <w:t>Чудакова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1975. - 584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Рассказы, юморески, 1884-1885 ; Драма на охоте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М. П. Громова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1975. - 624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Рассказы, юморески, 1885-1886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М. П. Громова]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1976. - 552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Рассказы, юморески, 1886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А. Л. Гришунина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1976. - 704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: Рассказы, 1887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А. С. </w:t>
          </w:r>
          <w:proofErr w:type="spellStart"/>
          <w:r>
            <w:rPr>
              <w:rFonts w:eastAsia="Times New Roman"/>
            </w:rPr>
            <w:t>Мелковой</w:t>
          </w:r>
          <w:proofErr w:type="spellEnd"/>
          <w:r>
            <w:rPr>
              <w:rFonts w:eastAsia="Times New Roman"/>
            </w:rPr>
            <w:t xml:space="preserve">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1976. - 736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7 : Рассказы, повести, 1888-1891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А. Л. Гришунина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1977. - 734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 : Рассказы, повести, 1892-1894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Л. М. </w:t>
          </w:r>
          <w:proofErr w:type="spellStart"/>
          <w:r>
            <w:rPr>
              <w:rFonts w:eastAsia="Times New Roman"/>
            </w:rPr>
            <w:t>Долотовой</w:t>
          </w:r>
          <w:proofErr w:type="spellEnd"/>
          <w:r>
            <w:rPr>
              <w:rFonts w:eastAsia="Times New Roman"/>
            </w:rPr>
            <w:t xml:space="preserve">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1977. - 528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9 : Повести, рассказы, 1894-1897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А. Л. Гришунина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1977. - 544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10 : Рассказы, 1898-1903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М. П. Громова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1977. - 544 c. </w:t>
          </w:r>
        </w:p>
        <w:p w:rsidR="00EC32AB" w:rsidRDefault="00EC32AB" w:rsidP="00EC32AB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11 : Пьесы, 1878-1888 / А. П. Чехов ; АН СССР, Институт мировой литературы </w:t>
          </w:r>
          <w:r>
            <w:rPr>
              <w:rFonts w:eastAsia="Times New Roman"/>
            </w:rPr>
            <w:lastRenderedPageBreak/>
            <w:t>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М. П. Громова, И. Ю. Твердохлебова 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1978. - 444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12 ; Т. 13 : Пьесы, 1889-1891 ; Пьесы, 1895-1904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Н. С. </w:t>
          </w:r>
          <w:proofErr w:type="spellStart"/>
          <w:r>
            <w:rPr>
              <w:rFonts w:eastAsia="Times New Roman"/>
            </w:rPr>
            <w:t>Гродской</w:t>
          </w:r>
          <w:proofErr w:type="spellEnd"/>
          <w:r>
            <w:rPr>
              <w:rFonts w:eastAsia="Times New Roman"/>
            </w:rPr>
            <w:t xml:space="preserve">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1978. - 526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14-15 : Из Сибири ; Остров Сахалин, 1890-1895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М. Л. Семановой]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1978. - 928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16 : Статьи, рецензии, заметки, "Врачебное дело в России", 1881-1902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Л. М. </w:t>
          </w:r>
          <w:proofErr w:type="spellStart"/>
          <w:r>
            <w:rPr>
              <w:rFonts w:eastAsia="Times New Roman"/>
            </w:rPr>
            <w:t>Долотовой</w:t>
          </w:r>
          <w:proofErr w:type="spellEnd"/>
          <w:r>
            <w:rPr>
              <w:rFonts w:eastAsia="Times New Roman"/>
            </w:rPr>
            <w:t xml:space="preserve">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1979. - 624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17 : Записные книжки ; Дневники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примеч. А. Л. Гришунина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1980. - 528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Полное собрание сочинений и писем. В 30 т. Сочинения. В 18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18 : Гимназическое, записи в альбомах, </w:t>
          </w:r>
          <w:proofErr w:type="spellStart"/>
          <w:r>
            <w:rPr>
              <w:rFonts w:eastAsia="Times New Roman"/>
            </w:rPr>
            <w:t>Dubia</w:t>
          </w:r>
          <w:proofErr w:type="spellEnd"/>
          <w:r>
            <w:rPr>
              <w:rFonts w:eastAsia="Times New Roman"/>
            </w:rPr>
            <w:t>, коллективное / А. П. Чехов ; АН СССР, Институт мировой литературы им. А. М. Горького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Ф. </w:t>
          </w:r>
          <w:proofErr w:type="spellStart"/>
          <w:r>
            <w:rPr>
              <w:rFonts w:eastAsia="Times New Roman"/>
            </w:rPr>
            <w:t>Бельчиков</w:t>
          </w:r>
          <w:proofErr w:type="spellEnd"/>
          <w:r>
            <w:rPr>
              <w:rFonts w:eastAsia="Times New Roman"/>
            </w:rPr>
            <w:t xml:space="preserve"> (гл. ред.) и др. ;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Н. И.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 xml:space="preserve">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Наука, 1982. - 544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Рассказы / А. П. Чехов.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1978. - 384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Рассказы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Повести ; Пьесы / А. П. Чехов ; [вступ. ст. Г. Бердникова; примеч. В. </w:t>
          </w:r>
          <w:proofErr w:type="spellStart"/>
          <w:r>
            <w:rPr>
              <w:rFonts w:eastAsia="Times New Roman"/>
            </w:rPr>
            <w:t>Пересыпкиной</w:t>
          </w:r>
          <w:proofErr w:type="spellEnd"/>
          <w:r>
            <w:rPr>
              <w:rFonts w:eastAsia="Times New Roman"/>
            </w:rPr>
            <w:t xml:space="preserve"> ; ил. </w:t>
          </w:r>
          <w:proofErr w:type="spellStart"/>
          <w:proofErr w:type="gramStart"/>
          <w:r>
            <w:rPr>
              <w:rFonts w:eastAsia="Times New Roman"/>
            </w:rPr>
            <w:t>Кукрыниксов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1974. - 751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Чехов, А. П. Рассказы = </w:t>
          </w:r>
          <w:proofErr w:type="spellStart"/>
          <w:r>
            <w:rPr>
              <w:rFonts w:eastAsia="Times New Roman"/>
            </w:rPr>
            <w:t>Short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stories</w:t>
          </w:r>
          <w:proofErr w:type="spellEnd"/>
          <w:r>
            <w:rPr>
              <w:rFonts w:eastAsia="Times New Roman"/>
            </w:rPr>
            <w:t xml:space="preserve"> : книга для чтения с параллельным текстом, комментарием, заданиями и контрольными тестами / А. П. Чехов ; сост. 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с</w:t>
          </w:r>
          <w:proofErr w:type="gramEnd"/>
          <w:r>
            <w:rPr>
              <w:rFonts w:eastAsia="Times New Roman"/>
            </w:rPr>
            <w:t xml:space="preserve">правки, комментария, заданий и контрольных тестов К. В. </w:t>
          </w:r>
          <w:proofErr w:type="spellStart"/>
          <w:r>
            <w:rPr>
              <w:rFonts w:eastAsia="Times New Roman"/>
            </w:rPr>
            <w:t>Маерова</w:t>
          </w:r>
          <w:proofErr w:type="spellEnd"/>
          <w:r>
            <w:rPr>
              <w:rFonts w:eastAsia="Times New Roman"/>
            </w:rPr>
            <w:t xml:space="preserve">. - 4-е изд. - Москва : Русский язык. Курсы, 2006. - 96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10 : Из Сибири ; Остров Сахалин ; Фельетоны, статьи ; Записные книжки ; Дневники, 1882-1904 / А. П. Чехов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В. Ермилова и др. ; [примеч. М. Л. Семановой и Е. Н. Коншиной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Н. </w:t>
          </w:r>
          <w:proofErr w:type="spellStart"/>
          <w:r>
            <w:rPr>
              <w:rFonts w:eastAsia="Times New Roman"/>
            </w:rPr>
            <w:t>Шишловского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1963. - 640 c. </w:t>
          </w:r>
        </w:p>
        <w:p w:rsidR="00EC32AB" w:rsidRDefault="00EC32AB" w:rsidP="00EC32AB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Чехов, А. П.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11 : Письма, 1877-1892 / А. П. Чехов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В. Ермилова и др. ; [примеч. Н. И.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Н. </w:t>
          </w:r>
          <w:proofErr w:type="spellStart"/>
          <w:r>
            <w:rPr>
              <w:rFonts w:eastAsia="Times New Roman"/>
            </w:rPr>
            <w:t>Шишловского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1963. - 696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12 : Письма, 1893-1904 / А. П. Чехов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В. Ермилова и др. ; [примеч. Н. И. </w:t>
          </w:r>
          <w:proofErr w:type="spellStart"/>
          <w:r>
            <w:rPr>
              <w:rFonts w:eastAsia="Times New Roman"/>
            </w:rPr>
            <w:t>Гитович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Н. </w:t>
          </w:r>
          <w:proofErr w:type="spellStart"/>
          <w:r>
            <w:rPr>
              <w:rFonts w:eastAsia="Times New Roman"/>
            </w:rPr>
            <w:t>Шишловского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1964. - 784 c. </w:t>
          </w:r>
        </w:p>
        <w:p w:rsidR="00EC32AB" w:rsidRPr="0005059F" w:rsidRDefault="00EC32AB" w:rsidP="00EC32AB">
          <w:pPr>
            <w:pStyle w:val="a"/>
            <w:rPr>
              <w:rFonts w:eastAsia="Times New Roman"/>
            </w:rPr>
          </w:pPr>
          <w:r w:rsidRPr="0005059F">
            <w:rPr>
              <w:rFonts w:eastAsia="Times New Roman"/>
            </w:rPr>
            <w:t>Чехов, А. П. Собрание сочинений. В 12 т.</w:t>
          </w:r>
          <w:proofErr w:type="gramStart"/>
          <w:r w:rsidRPr="0005059F">
            <w:rPr>
              <w:rFonts w:eastAsia="Times New Roman"/>
            </w:rPr>
            <w:t xml:space="preserve"> .</w:t>
          </w:r>
          <w:proofErr w:type="gramEnd"/>
          <w:r w:rsidRPr="0005059F">
            <w:rPr>
              <w:rFonts w:eastAsia="Times New Roman"/>
            </w:rPr>
            <w:t xml:space="preserve"> Т. 6 : Повести и рассказы, 1888-1891 / А. П. Чехов ; под общ</w:t>
          </w:r>
          <w:proofErr w:type="gramStart"/>
          <w:r w:rsidRPr="0005059F">
            <w:rPr>
              <w:rFonts w:eastAsia="Times New Roman"/>
            </w:rPr>
            <w:t>.</w:t>
          </w:r>
          <w:proofErr w:type="gramEnd"/>
          <w:r w:rsidRPr="0005059F">
            <w:rPr>
              <w:rFonts w:eastAsia="Times New Roman"/>
            </w:rPr>
            <w:t xml:space="preserve"> </w:t>
          </w:r>
          <w:proofErr w:type="gramStart"/>
          <w:r w:rsidRPr="0005059F">
            <w:rPr>
              <w:rFonts w:eastAsia="Times New Roman"/>
            </w:rPr>
            <w:t>р</w:t>
          </w:r>
          <w:proofErr w:type="gramEnd"/>
          <w:r w:rsidRPr="0005059F">
            <w:rPr>
              <w:rFonts w:eastAsia="Times New Roman"/>
            </w:rPr>
            <w:t xml:space="preserve">ед. В. В. Ермилова и др. ; [примеч. К. Д. Муратовой ; </w:t>
          </w:r>
          <w:proofErr w:type="spellStart"/>
          <w:r w:rsidRPr="0005059F">
            <w:rPr>
              <w:rFonts w:eastAsia="Times New Roman"/>
            </w:rPr>
            <w:t>оформл</w:t>
          </w:r>
          <w:proofErr w:type="spellEnd"/>
          <w:r w:rsidRPr="0005059F">
            <w:rPr>
              <w:rFonts w:eastAsia="Times New Roman"/>
            </w:rPr>
            <w:t xml:space="preserve">. </w:t>
          </w:r>
          <w:proofErr w:type="spellStart"/>
          <w:r w:rsidRPr="0005059F">
            <w:rPr>
              <w:rFonts w:eastAsia="Times New Roman"/>
            </w:rPr>
            <w:t>худож</w:t>
          </w:r>
          <w:proofErr w:type="spellEnd"/>
          <w:r w:rsidRPr="0005059F">
            <w:rPr>
              <w:rFonts w:eastAsia="Times New Roman"/>
            </w:rPr>
            <w:t xml:space="preserve">. </w:t>
          </w:r>
          <w:proofErr w:type="gramStart"/>
          <w:r w:rsidRPr="0005059F">
            <w:rPr>
              <w:rFonts w:eastAsia="Times New Roman"/>
            </w:rPr>
            <w:t xml:space="preserve">Н. </w:t>
          </w:r>
          <w:proofErr w:type="spellStart"/>
          <w:r w:rsidRPr="0005059F">
            <w:rPr>
              <w:rFonts w:eastAsia="Times New Roman"/>
            </w:rPr>
            <w:t>Шишловского</w:t>
          </w:r>
          <w:proofErr w:type="spellEnd"/>
          <w:r w:rsidRPr="0005059F">
            <w:rPr>
              <w:rFonts w:eastAsia="Times New Roman"/>
            </w:rPr>
            <w:t>].</w:t>
          </w:r>
          <w:proofErr w:type="gramEnd"/>
          <w:r w:rsidRPr="0005059F">
            <w:rPr>
              <w:rFonts w:eastAsia="Times New Roman"/>
            </w:rPr>
            <w:t xml:space="preserve"> - Москва</w:t>
          </w:r>
          <w:proofErr w:type="gramStart"/>
          <w:r w:rsidRPr="0005059F">
            <w:rPr>
              <w:rFonts w:eastAsia="Times New Roman"/>
            </w:rPr>
            <w:t xml:space="preserve"> :</w:t>
          </w:r>
          <w:proofErr w:type="gramEnd"/>
          <w:r w:rsidRPr="0005059F">
            <w:rPr>
              <w:rFonts w:eastAsia="Times New Roman"/>
            </w:rPr>
            <w:t xml:space="preserve"> </w:t>
          </w:r>
          <w:proofErr w:type="spellStart"/>
          <w:r w:rsidRPr="0005059F">
            <w:rPr>
              <w:rFonts w:eastAsia="Times New Roman"/>
            </w:rPr>
            <w:t>Гослитиздат</w:t>
          </w:r>
          <w:proofErr w:type="spellEnd"/>
          <w:r w:rsidRPr="0005059F">
            <w:rPr>
              <w:rFonts w:eastAsia="Times New Roman"/>
            </w:rPr>
            <w:t xml:space="preserve">, 1962. - 528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7 : Повести и рассказы, 1892-1895 / А. П. Чехов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В. Ермилова и др. ; [примеч. К. Д. Муратовой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Н. </w:t>
          </w:r>
          <w:proofErr w:type="spellStart"/>
          <w:r>
            <w:rPr>
              <w:rFonts w:eastAsia="Times New Roman"/>
            </w:rPr>
            <w:t>Шишловского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1962. - 550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 : Повести и рассказы, 1895-1903 / А. П. Чехов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В. Ермилова и др. ; [примеч. В. М. Родионовой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Н. </w:t>
          </w:r>
          <w:proofErr w:type="spellStart"/>
          <w:r>
            <w:rPr>
              <w:rFonts w:eastAsia="Times New Roman"/>
            </w:rPr>
            <w:t>Шишловского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1962. - 576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12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9 : Пьесы, 1880-1904 / А. П. Чехов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В. Ермилова и др. ; [примеч. А. П. </w:t>
          </w:r>
          <w:proofErr w:type="spellStart"/>
          <w:r>
            <w:rPr>
              <w:rFonts w:eastAsia="Times New Roman"/>
            </w:rPr>
            <w:t>Скафтымова</w:t>
          </w:r>
          <w:proofErr w:type="spellEnd"/>
          <w:r>
            <w:rPr>
              <w:rFonts w:eastAsia="Times New Roman"/>
            </w:rPr>
            <w:t xml:space="preserve"> и А. Р. Владимирской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Н. </w:t>
          </w:r>
          <w:proofErr w:type="spellStart"/>
          <w:r>
            <w:rPr>
              <w:rFonts w:eastAsia="Times New Roman"/>
            </w:rPr>
            <w:t>Шишловского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1963. - 712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Рассказы и фельетоны, 1880-1884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- 448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Рассказы и повести, 1885-1886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- 544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Рассказы, 1886-1887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- 512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Рассказы, повести, статьи и фельетоны, 1887-1891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- 526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Рассказы, повести, статьи, 1891-1895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- 528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: Рассказы и повести, 1895-1903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М. Еремина ; ил. </w:t>
          </w:r>
          <w:proofErr w:type="gramStart"/>
          <w:r>
            <w:rPr>
              <w:rFonts w:eastAsia="Times New Roman"/>
            </w:rPr>
            <w:t>П. Пинкисевича].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- 488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7 : Драматические произведения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 М. Еремина].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- 448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Чехов, А. П. Собрание сочинений. В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 : Остров Сахалин (Из путевых заметок) ; Из записных книжек ; Из дневника / А. П. Чехов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 М. Еремина].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1970. - 512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А. П. Цветы запоздалые / А. П. Чехов.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1955. - 40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Чехов, М. П. Вокруг Чехова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встречи и впечатления / М. П. Чехов ; [предисл. Е. З. </w:t>
          </w:r>
          <w:proofErr w:type="spellStart"/>
          <w:r>
            <w:rPr>
              <w:rFonts w:eastAsia="Times New Roman"/>
            </w:rPr>
            <w:t>Балабановича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примеч. С. М. Чехова].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Московский рабочий, 1959. - 304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Чехова, М. П. Из далекого прошлого / М. П. Чехова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запись Н. А. Сысоева ; [предисл. Л. Никулина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</w:t>
          </w:r>
          <w:proofErr w:type="spellStart"/>
          <w:r>
            <w:rPr>
              <w:rFonts w:eastAsia="Times New Roman"/>
            </w:rPr>
            <w:t>Шлосберга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1960. - 272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Чэхаў</w:t>
          </w:r>
          <w:proofErr w:type="spellEnd"/>
          <w:r>
            <w:rPr>
              <w:rFonts w:eastAsia="Times New Roman"/>
            </w:rPr>
            <w:t>, А. Попел у плане футляра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люстэркі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апавяданне</w:t>
          </w:r>
          <w:proofErr w:type="spellEnd"/>
          <w:r>
            <w:rPr>
              <w:rFonts w:eastAsia="Times New Roman"/>
            </w:rPr>
            <w:t xml:space="preserve"> Антона </w:t>
          </w:r>
          <w:proofErr w:type="spellStart"/>
          <w:r>
            <w:rPr>
              <w:rFonts w:eastAsia="Times New Roman"/>
            </w:rPr>
            <w:t>Чэхава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 Алеся </w:t>
          </w:r>
          <w:proofErr w:type="spellStart"/>
          <w:r>
            <w:rPr>
              <w:rFonts w:eastAsia="Times New Roman"/>
            </w:rPr>
            <w:t>Адамовіча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Чэхаў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Адамовіч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аўтар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ідэі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Марына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Яромка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- 2020. - N 2. - С. 100-101.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Шубин, Б. М. Доктор А. П. Чехов / Б. М. Шубин. - 2-е изд.,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>. и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Знание, 1979. - 144 c. </w:t>
          </w:r>
        </w:p>
        <w:p w:rsidR="00EC32AB" w:rsidRDefault="00EC32AB" w:rsidP="00EC32A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Шубин, Б. М. Дополнение к портретам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Скорбный лист, или История болезни Александра Пушкина (2-е изд.)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Доктор А. П. Чехов (4-е изд., доп.) / Б. М. Шубин.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Знание, 1985. - 224 c. </w:t>
          </w:r>
        </w:p>
        <w:p w:rsidR="00427BAD" w:rsidRPr="00EC32AB" w:rsidRDefault="00EC32AB" w:rsidP="00EC32AB">
          <w:pPr>
            <w:pStyle w:val="a"/>
            <w:rPr>
              <w:rStyle w:val="ae"/>
            </w:rPr>
          </w:pPr>
          <w:r w:rsidRPr="00EC32AB">
            <w:rPr>
              <w:rFonts w:eastAsia="Times New Roman"/>
            </w:rPr>
            <w:t>Юшманова, Н. Е. А. П. Чехов: уроки нравственности / Н. Е. Юшманова. - Москва</w:t>
          </w:r>
          <w:proofErr w:type="gramStart"/>
          <w:r w:rsidRPr="00EC32AB">
            <w:rPr>
              <w:rFonts w:eastAsia="Times New Roman"/>
            </w:rPr>
            <w:t xml:space="preserve"> :</w:t>
          </w:r>
          <w:proofErr w:type="gramEnd"/>
          <w:r w:rsidRPr="00EC32AB">
            <w:rPr>
              <w:rFonts w:eastAsia="Times New Roman"/>
            </w:rPr>
            <w:t xml:space="preserve"> Знание, 1985. - 64 c.</w:t>
          </w:r>
        </w:p>
      </w:sdtContent>
    </w:sdt>
    <w:p w:rsidR="00EC32AB" w:rsidRPr="00EC32AB" w:rsidRDefault="00EC32AB" w:rsidP="00EC32AB">
      <w:pPr>
        <w:pStyle w:val="ad"/>
      </w:pPr>
      <w:bookmarkStart w:id="0" w:name="_GoBack"/>
      <w:bookmarkEnd w:id="0"/>
    </w:p>
    <w:sectPr w:rsidR="00EC32AB" w:rsidRPr="00EC32AB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74" w:rsidRDefault="00876674" w:rsidP="008D1313">
      <w:pPr>
        <w:spacing w:after="0"/>
      </w:pPr>
      <w:r>
        <w:separator/>
      </w:r>
    </w:p>
  </w:endnote>
  <w:endnote w:type="continuationSeparator" w:id="0">
    <w:p w:rsidR="00876674" w:rsidRDefault="0087667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C32A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C32AB">
      <w:rPr>
        <w:rFonts w:ascii="Calibri" w:hAnsi="Calibri" w:cs="Courier New"/>
        <w:sz w:val="18"/>
        <w:szCs w:val="20"/>
      </w:rPr>
      <w:t>Сайт библиотеки БГАТУ:</w:t>
    </w:r>
    <w:r w:rsidR="001F5B95" w:rsidRPr="00EC32AB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C32AB" w:rsidRPr="00EC32AB">
        <w:rPr>
          <w:rStyle w:val="aa"/>
          <w:rFonts w:ascii="Calibri" w:hAnsi="Calibri" w:cs="Courier New"/>
          <w:sz w:val="18"/>
          <w:szCs w:val="20"/>
        </w:rPr>
        <w:t>http</w:t>
      </w:r>
      <w:r w:rsidR="00EC32AB" w:rsidRPr="00EC32AB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C32AB" w:rsidRPr="00EC32AB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EC32AB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EC32AB">
      <w:rPr>
        <w:rFonts w:ascii="Calibri" w:hAnsi="Calibri" w:cs="Courier New"/>
        <w:sz w:val="18"/>
        <w:szCs w:val="20"/>
      </w:rPr>
      <w:t>Р</w:t>
    </w:r>
    <w:r w:rsidRPr="00EC32AB">
      <w:rPr>
        <w:rFonts w:ascii="Calibri" w:hAnsi="Calibri" w:cs="Courier New"/>
        <w:sz w:val="18"/>
        <w:szCs w:val="20"/>
      </w:rPr>
      <w:t>епозиторий</w:t>
    </w:r>
    <w:proofErr w:type="spellEnd"/>
    <w:r w:rsidRPr="00EC32AB">
      <w:rPr>
        <w:rFonts w:ascii="Calibri" w:hAnsi="Calibri" w:cs="Courier New"/>
        <w:sz w:val="18"/>
        <w:szCs w:val="20"/>
      </w:rPr>
      <w:t xml:space="preserve"> БГАТУ:</w:t>
    </w:r>
    <w:r w:rsidR="001F5B95" w:rsidRPr="00EC32AB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C32AB" w:rsidRPr="00EC32AB">
        <w:rPr>
          <w:rStyle w:val="aa"/>
          <w:rFonts w:ascii="Calibri" w:hAnsi="Calibri" w:cs="Courier New"/>
          <w:sz w:val="18"/>
          <w:szCs w:val="20"/>
        </w:rPr>
        <w:t>http</w:t>
      </w:r>
      <w:r w:rsidR="00EC32AB" w:rsidRPr="00EC32AB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C32AB" w:rsidRPr="00EC32AB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EC32AB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C32AB">
      <w:rPr>
        <w:rFonts w:ascii="Calibri" w:hAnsi="Calibri" w:cs="Courier New"/>
        <w:sz w:val="18"/>
        <w:szCs w:val="20"/>
      </w:rPr>
      <w:t>Библиотека в ВК:</w:t>
    </w:r>
    <w:r w:rsidR="001F5B95" w:rsidRPr="00EC32AB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C32AB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74" w:rsidRDefault="00876674" w:rsidP="008D1313">
      <w:pPr>
        <w:spacing w:after="0"/>
      </w:pPr>
      <w:r>
        <w:separator/>
      </w:r>
    </w:p>
  </w:footnote>
  <w:footnote w:type="continuationSeparator" w:id="0">
    <w:p w:rsidR="00876674" w:rsidRDefault="0087667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62E2"/>
    <w:multiLevelType w:val="multilevel"/>
    <w:tmpl w:val="9086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74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76674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32AB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6D253F1EE642C4B390695FBA16E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CEE7DD-9430-466F-B954-4A6935282410}"/>
      </w:docPartPr>
      <w:docPartBody>
        <w:p w:rsidR="00000000" w:rsidRDefault="00C76721">
          <w:pPr>
            <w:pStyle w:val="0C6D253F1EE642C4B390695FBA16E0EA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D33B7F7411F04F1DA163D5BB04C2A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9B36C-AC41-4FCB-8343-15EF928BBC87}"/>
      </w:docPartPr>
      <w:docPartBody>
        <w:p w:rsidR="00000000" w:rsidRDefault="00C76721">
          <w:pPr>
            <w:pStyle w:val="D33B7F7411F04F1DA163D5BB04C2ACB7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C6D253F1EE642C4B390695FBA16E0EA">
    <w:name w:val="0C6D253F1EE642C4B390695FBA16E0EA"/>
  </w:style>
  <w:style w:type="paragraph" w:customStyle="1" w:styleId="D33B7F7411F04F1DA163D5BB04C2ACB7">
    <w:name w:val="D33B7F7411F04F1DA163D5BB04C2AC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C6D253F1EE642C4B390695FBA16E0EA">
    <w:name w:val="0C6D253F1EE642C4B390695FBA16E0EA"/>
  </w:style>
  <w:style w:type="paragraph" w:customStyle="1" w:styleId="D33B7F7411F04F1DA163D5BB04C2ACB7">
    <w:name w:val="D33B7F7411F04F1DA163D5BB04C2A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8</Pages>
  <Words>2729</Words>
  <Characters>16650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2025-02-07T06:49:00Z</dcterms:created>
  <dcterms:modified xsi:type="dcterms:W3CDTF">2025-02-07T06:53:00Z</dcterms:modified>
</cp:coreProperties>
</file>