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B276D8" w:rsidRDefault="000B308D" w:rsidP="000F3F20">
      <w:pPr>
        <w:jc w:val="center"/>
        <w:rPr>
          <w:rStyle w:val="af"/>
        </w:rPr>
      </w:pPr>
      <w:r w:rsidRPr="00B276D8">
        <w:rPr>
          <w:rStyle w:val="af"/>
        </w:rPr>
        <w:t>Эффективное растениеводство</w:t>
      </w:r>
    </w:p>
    <w:p w:rsidR="00B276D8" w:rsidRPr="00334D51" w:rsidRDefault="00B276D8" w:rsidP="00B276D8">
      <w:pPr>
        <w:pStyle w:val="a"/>
      </w:pPr>
      <w:proofErr w:type="spellStart"/>
      <w:r w:rsidRPr="00334D51">
        <w:t>Абдразаков</w:t>
      </w:r>
      <w:proofErr w:type="spellEnd"/>
      <w:r w:rsidRPr="00334D51">
        <w:t>, Ф. К. Организация производства продукции растениеводства с применением ресурсосберегающих технологий</w:t>
      </w:r>
      <w:proofErr w:type="gramStart"/>
      <w:r w:rsidRPr="00334D51">
        <w:t xml:space="preserve"> :</w:t>
      </w:r>
      <w:proofErr w:type="gramEnd"/>
      <w:r w:rsidRPr="00334D51">
        <w:t xml:space="preserve"> учебное пособие для студентов, осваивающих образовательные программы </w:t>
      </w:r>
      <w:proofErr w:type="spellStart"/>
      <w:r w:rsidRPr="00334D51">
        <w:t>бакалавриата</w:t>
      </w:r>
      <w:proofErr w:type="spellEnd"/>
      <w:r w:rsidRPr="00334D51">
        <w:t xml:space="preserve"> по направлению подготовки 35.03.06 "</w:t>
      </w:r>
      <w:proofErr w:type="spellStart"/>
      <w:r w:rsidRPr="00334D51">
        <w:t>Агроинженерия</w:t>
      </w:r>
      <w:proofErr w:type="spellEnd"/>
      <w:r w:rsidRPr="00334D51">
        <w:t xml:space="preserve">" / Ф. К. </w:t>
      </w:r>
      <w:proofErr w:type="spellStart"/>
      <w:r w:rsidRPr="00334D51">
        <w:t>Абдразаков</w:t>
      </w:r>
      <w:proofErr w:type="spellEnd"/>
      <w:r w:rsidRPr="00334D51">
        <w:t>, Л. М. Игнатьев ; Министерство сельского хозяйства РФ, ФГБОУ ВПО "Саратовский государственный аграрный университет им. Н. И. Вавилова". - Москва</w:t>
      </w:r>
      <w:proofErr w:type="gramStart"/>
      <w:r w:rsidRPr="00334D51">
        <w:t xml:space="preserve"> :</w:t>
      </w:r>
      <w:proofErr w:type="gramEnd"/>
      <w:r w:rsidRPr="00334D51">
        <w:t xml:space="preserve"> ИНФРА-М, 2016. - 107 c. </w:t>
      </w:r>
    </w:p>
    <w:p w:rsidR="00B276D8" w:rsidRDefault="00B276D8" w:rsidP="00B276D8">
      <w:pPr>
        <w:pStyle w:val="a"/>
      </w:pPr>
      <w:r>
        <w:t>Агробиологические основы производства, хранения и переработки продукции растениеводства</w:t>
      </w:r>
      <w:proofErr w:type="gramStart"/>
      <w:r>
        <w:t xml:space="preserve"> :</w:t>
      </w:r>
      <w:proofErr w:type="gramEnd"/>
      <w:r>
        <w:t xml:space="preserve"> учебное пособие для студентов вузов по агроэкономическим и агротехнологическим специальностям / Г. И. </w:t>
      </w:r>
      <w:proofErr w:type="spellStart"/>
      <w:r>
        <w:t>Баздырев</w:t>
      </w:r>
      <w:proofErr w:type="spellEnd"/>
      <w:r>
        <w:t xml:space="preserve"> [и др.] ; под ред. Г. И. </w:t>
      </w:r>
      <w:proofErr w:type="spellStart"/>
      <w:r>
        <w:t>Баздырева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ИНФРА-М, 2015. - 725 c. </w:t>
      </w:r>
    </w:p>
    <w:p w:rsidR="00B276D8" w:rsidRDefault="00B276D8" w:rsidP="00B276D8">
      <w:pPr>
        <w:pStyle w:val="a"/>
      </w:pPr>
      <w:proofErr w:type="spellStart"/>
      <w:r>
        <w:t>Баздырев</w:t>
      </w:r>
      <w:proofErr w:type="spellEnd"/>
      <w:r>
        <w:t>, Г. И. Интегрированная защита растений от вредных организмов</w:t>
      </w:r>
      <w:proofErr w:type="gramStart"/>
      <w:r>
        <w:t xml:space="preserve"> :</w:t>
      </w:r>
      <w:proofErr w:type="gramEnd"/>
      <w:r>
        <w:t xml:space="preserve"> учебное пособие для магистров, обучающихся по направлению 35.03.04 "Агрономия" / Г. И. </w:t>
      </w:r>
      <w:proofErr w:type="spellStart"/>
      <w:r>
        <w:t>Баздырев</w:t>
      </w:r>
      <w:proofErr w:type="spellEnd"/>
      <w:r>
        <w:t>, Н. Н. Третьяков. - Москва</w:t>
      </w:r>
      <w:proofErr w:type="gramStart"/>
      <w:r>
        <w:t xml:space="preserve"> :</w:t>
      </w:r>
      <w:proofErr w:type="gramEnd"/>
      <w:r>
        <w:t xml:space="preserve"> ИНФРА-М, 2016. - 302 c. </w:t>
      </w:r>
    </w:p>
    <w:p w:rsidR="00B276D8" w:rsidRPr="00396035" w:rsidRDefault="00B276D8" w:rsidP="00B276D8">
      <w:pPr>
        <w:pStyle w:val="a"/>
      </w:pPr>
      <w:r w:rsidRPr="00396035">
        <w:t xml:space="preserve">Блохина, Е. А. 140 центнеров - новые реалии урожайности зерна озимой тритикале / Е. А. Блохина, А. В. </w:t>
      </w:r>
      <w:proofErr w:type="spellStart"/>
      <w:r w:rsidRPr="00396035">
        <w:t>Петраченко</w:t>
      </w:r>
      <w:proofErr w:type="spellEnd"/>
      <w:r w:rsidRPr="00396035">
        <w:t xml:space="preserve"> // Наше сельское хозяйство. - 2024. - N 11. - С. 64-68. </w:t>
      </w:r>
    </w:p>
    <w:p w:rsidR="00B276D8" w:rsidRDefault="00B276D8" w:rsidP="00B276D8">
      <w:pPr>
        <w:pStyle w:val="a"/>
      </w:pPr>
      <w:r>
        <w:t>Ващенко, И. М. Основы почвоведения, земледелия и агрохимии</w:t>
      </w:r>
      <w:proofErr w:type="gramStart"/>
      <w:r>
        <w:t xml:space="preserve"> :</w:t>
      </w:r>
      <w:proofErr w:type="gramEnd"/>
      <w:r>
        <w:t xml:space="preserve"> учебное пособие для бакалавров по направлению подготовки "Педагогическое образование и Биология" / И. М. Ващенко, К. А. </w:t>
      </w:r>
      <w:proofErr w:type="spellStart"/>
      <w:r>
        <w:t>Миронычев</w:t>
      </w:r>
      <w:proofErr w:type="spellEnd"/>
      <w:r>
        <w:t xml:space="preserve">, В. С. </w:t>
      </w:r>
      <w:proofErr w:type="spellStart"/>
      <w:r>
        <w:t>Коничев</w:t>
      </w:r>
      <w:proofErr w:type="spellEnd"/>
      <w:r>
        <w:t xml:space="preserve"> ; Министерство образования и науки РФ, ФГБОУ ВПО "МПГУ". - Москва</w:t>
      </w:r>
      <w:proofErr w:type="gramStart"/>
      <w:r>
        <w:t xml:space="preserve"> :</w:t>
      </w:r>
      <w:proofErr w:type="gramEnd"/>
      <w:r>
        <w:t xml:space="preserve"> Прометей</w:t>
      </w:r>
      <w:proofErr w:type="gramStart"/>
      <w:r>
        <w:t xml:space="preserve"> :</w:t>
      </w:r>
      <w:proofErr w:type="gramEnd"/>
      <w:r>
        <w:t xml:space="preserve"> МПГУ, 2013. - 174 c. </w:t>
      </w:r>
    </w:p>
    <w:p w:rsidR="00B276D8" w:rsidRPr="00396035" w:rsidRDefault="00B276D8" w:rsidP="00B276D8">
      <w:pPr>
        <w:pStyle w:val="a"/>
      </w:pPr>
      <w:r w:rsidRPr="00396035">
        <w:t xml:space="preserve">Гончарук, В. А. Перспективы и опыт возделывания подсолнечника в Гродненской области / В. А. Гончарук, М. В. Зимина // Наше сельское хозяйство. - 2022. - N 3. - С. 72-79. </w:t>
      </w:r>
    </w:p>
    <w:p w:rsidR="00B276D8" w:rsidRDefault="00B276D8" w:rsidP="00B276D8">
      <w:pPr>
        <w:pStyle w:val="a"/>
      </w:pPr>
      <w:r>
        <w:t>Гордеева, А. П. Овощеводство. Лабораторный практикум</w:t>
      </w:r>
      <w:proofErr w:type="gramStart"/>
      <w:r>
        <w:t xml:space="preserve"> :</w:t>
      </w:r>
      <w:proofErr w:type="gramEnd"/>
      <w:r>
        <w:t xml:space="preserve"> учебное пособие для студентов учреждений высшего образования по </w:t>
      </w:r>
      <w:proofErr w:type="spellStart"/>
      <w:r>
        <w:t>аграномическим</w:t>
      </w:r>
      <w:proofErr w:type="spellEnd"/>
      <w:r>
        <w:t xml:space="preserve"> специальностям / А. П. Гордеева, М. В. Царева, Е. И. </w:t>
      </w:r>
      <w:proofErr w:type="spellStart"/>
      <w:r>
        <w:t>Сарвиро</w:t>
      </w:r>
      <w:proofErr w:type="spellEnd"/>
      <w:r>
        <w:t xml:space="preserve"> ; под ред. А. П. Гордеевой. - 2-е изд., доп. и </w:t>
      </w:r>
      <w:proofErr w:type="spellStart"/>
      <w:r>
        <w:t>испр</w:t>
      </w:r>
      <w:proofErr w:type="spellEnd"/>
      <w:r>
        <w:t>. - Минск</w:t>
      </w:r>
      <w:proofErr w:type="gramStart"/>
      <w:r>
        <w:t xml:space="preserve"> :</w:t>
      </w:r>
      <w:proofErr w:type="gramEnd"/>
      <w:r>
        <w:t xml:space="preserve"> ИВЦ Минфина, 2016. - 267 c. </w:t>
      </w:r>
    </w:p>
    <w:p w:rsidR="00B276D8" w:rsidRPr="00396035" w:rsidRDefault="00B276D8" w:rsidP="00B276D8">
      <w:pPr>
        <w:pStyle w:val="a"/>
      </w:pPr>
      <w:proofErr w:type="spellStart"/>
      <w:r>
        <w:t>Григулецкий</w:t>
      </w:r>
      <w:proofErr w:type="spellEnd"/>
      <w:r>
        <w:t>, В. Г. Цифровые технологии в АПК. Цифровые модели роста и продуктивности сельскохозяйственных растений</w:t>
      </w:r>
      <w:proofErr w:type="gramStart"/>
      <w:r>
        <w:t xml:space="preserve"> :</w:t>
      </w:r>
      <w:proofErr w:type="gramEnd"/>
      <w:r>
        <w:t xml:space="preserve"> учебное пособие / В. Г. </w:t>
      </w:r>
      <w:proofErr w:type="spellStart"/>
      <w:r>
        <w:t>Григулецкий</w:t>
      </w:r>
      <w:proofErr w:type="spellEnd"/>
      <w:r>
        <w:t>. - Санкт-Петербург</w:t>
      </w:r>
      <w:proofErr w:type="gramStart"/>
      <w:r>
        <w:t xml:space="preserve"> ;</w:t>
      </w:r>
      <w:proofErr w:type="gramEnd"/>
      <w:r>
        <w:t xml:space="preserve"> Москва ; Краснодар : Лань, 2024. - 315 c. </w:t>
      </w:r>
    </w:p>
    <w:p w:rsidR="00B276D8" w:rsidRPr="00396035" w:rsidRDefault="00B276D8" w:rsidP="00B276D8">
      <w:pPr>
        <w:pStyle w:val="a"/>
      </w:pPr>
      <w:proofErr w:type="spellStart"/>
      <w:r w:rsidRPr="00396035">
        <w:t>Даренских</w:t>
      </w:r>
      <w:proofErr w:type="spellEnd"/>
      <w:r w:rsidRPr="00396035">
        <w:t xml:space="preserve">, С. Топ-4 инноваций в семеноводстве / С. </w:t>
      </w:r>
      <w:proofErr w:type="spellStart"/>
      <w:r w:rsidRPr="00396035">
        <w:t>Даренских</w:t>
      </w:r>
      <w:proofErr w:type="spellEnd"/>
      <w:r w:rsidRPr="00396035">
        <w:t xml:space="preserve"> // Наше сельское хозяйство. - 2024. - N 7. - С. 67-68. </w:t>
      </w:r>
    </w:p>
    <w:p w:rsidR="00B276D8" w:rsidRDefault="00B276D8" w:rsidP="00B276D8">
      <w:pPr>
        <w:pStyle w:val="a"/>
      </w:pPr>
      <w:proofErr w:type="spellStart"/>
      <w:r>
        <w:lastRenderedPageBreak/>
        <w:t>Евтефеев</w:t>
      </w:r>
      <w:proofErr w:type="spellEnd"/>
      <w:r>
        <w:t>, Ю. В. Основы агрономии</w:t>
      </w:r>
      <w:proofErr w:type="gramStart"/>
      <w:r>
        <w:t xml:space="preserve"> :</w:t>
      </w:r>
      <w:proofErr w:type="gramEnd"/>
      <w:r>
        <w:t xml:space="preserve"> учебное пособие для студентов вузов, обучающихся по специальности 110401 "Зоотехния" / Ю. В. </w:t>
      </w:r>
      <w:proofErr w:type="spellStart"/>
      <w:r>
        <w:t>Евтефеев</w:t>
      </w:r>
      <w:proofErr w:type="spellEnd"/>
      <w:r>
        <w:t>, Г. М. Казанцев. - Москва</w:t>
      </w:r>
      <w:proofErr w:type="gramStart"/>
      <w:r>
        <w:t xml:space="preserve"> :</w:t>
      </w:r>
      <w:proofErr w:type="gramEnd"/>
      <w:r>
        <w:t xml:space="preserve"> ФОРУМ, 2011. - 366 c. </w:t>
      </w:r>
    </w:p>
    <w:p w:rsidR="00B276D8" w:rsidRDefault="00B276D8" w:rsidP="00B276D8">
      <w:pPr>
        <w:pStyle w:val="a"/>
      </w:pPr>
      <w:r>
        <w:t>Защита растений</w:t>
      </w:r>
      <w:proofErr w:type="gramStart"/>
      <w:r>
        <w:t xml:space="preserve"> :</w:t>
      </w:r>
      <w:proofErr w:type="gramEnd"/>
      <w:r>
        <w:t xml:space="preserve"> учебное пособие по специальностям "Агрономия", "</w:t>
      </w:r>
      <w:proofErr w:type="spellStart"/>
      <w:r>
        <w:t>Плодоовощеводство</w:t>
      </w:r>
      <w:proofErr w:type="spellEnd"/>
      <w:r>
        <w:t xml:space="preserve">", "Организация работы крестьянских (фермерских) хозяйств" / Л. Г. </w:t>
      </w:r>
      <w:proofErr w:type="spellStart"/>
      <w:r>
        <w:t>Коготько</w:t>
      </w:r>
      <w:proofErr w:type="spellEnd"/>
      <w:r>
        <w:t xml:space="preserve"> [и др.]. - Минск</w:t>
      </w:r>
      <w:proofErr w:type="gramStart"/>
      <w:r>
        <w:t xml:space="preserve"> :</w:t>
      </w:r>
      <w:proofErr w:type="gramEnd"/>
      <w:r>
        <w:t xml:space="preserve"> РИПО, 2016. - 328 c. </w:t>
      </w:r>
    </w:p>
    <w:p w:rsidR="00B276D8" w:rsidRDefault="00B276D8" w:rsidP="00B276D8">
      <w:pPr>
        <w:pStyle w:val="a"/>
      </w:pPr>
      <w:r>
        <w:t>Защита растений от болезней</w:t>
      </w:r>
      <w:proofErr w:type="gramStart"/>
      <w:r>
        <w:t xml:space="preserve"> :</w:t>
      </w:r>
      <w:proofErr w:type="gramEnd"/>
      <w:r>
        <w:t xml:space="preserve"> учебник для студентов аграрных вузов, обучающихся по направлениям "Агрономия", "Агрохимия и </w:t>
      </w:r>
      <w:proofErr w:type="spellStart"/>
      <w:r>
        <w:t>агропочвоведение</w:t>
      </w:r>
      <w:proofErr w:type="spellEnd"/>
      <w:r>
        <w:t>", "Садоводство" и специальности "Технология производства и переработки сельскохозяйственной продукции" / В. А. Шкаликов [и др.] ; Ассоциация "</w:t>
      </w:r>
      <w:proofErr w:type="spellStart"/>
      <w:r>
        <w:t>Агрообразование</w:t>
      </w:r>
      <w:proofErr w:type="spellEnd"/>
      <w:r>
        <w:t xml:space="preserve">" ; под ред. В. А. </w:t>
      </w:r>
      <w:proofErr w:type="spellStart"/>
      <w:r>
        <w:t>Шкаликова</w:t>
      </w:r>
      <w:proofErr w:type="spellEnd"/>
      <w:r>
        <w:t xml:space="preserve">. - 3-е изд., </w:t>
      </w:r>
      <w:proofErr w:type="spellStart"/>
      <w:r>
        <w:t>испр</w:t>
      </w:r>
      <w:proofErr w:type="spellEnd"/>
      <w:r>
        <w:t xml:space="preserve">. и доп. - Москва : </w:t>
      </w:r>
      <w:proofErr w:type="spellStart"/>
      <w:r>
        <w:t>КолосС</w:t>
      </w:r>
      <w:proofErr w:type="spellEnd"/>
      <w:r>
        <w:t xml:space="preserve">, 2010. - 408 c. </w:t>
      </w:r>
    </w:p>
    <w:p w:rsidR="00B276D8" w:rsidRPr="00396035" w:rsidRDefault="00B276D8" w:rsidP="00B276D8">
      <w:pPr>
        <w:pStyle w:val="a"/>
      </w:pPr>
      <w:proofErr w:type="spellStart"/>
      <w:r w:rsidRPr="00396035">
        <w:t>Зеленяк</w:t>
      </w:r>
      <w:proofErr w:type="spellEnd"/>
      <w:r w:rsidRPr="00396035">
        <w:t xml:space="preserve">, В. Цифровые инструменты в растениеводстве Беларуси / В. </w:t>
      </w:r>
      <w:proofErr w:type="spellStart"/>
      <w:r w:rsidRPr="00396035">
        <w:t>Зеленяк</w:t>
      </w:r>
      <w:proofErr w:type="spellEnd"/>
      <w:r w:rsidRPr="00396035">
        <w:t xml:space="preserve"> // Белорусское сельское хозяйство. - 2022. - N 6. - С. 124-126.</w:t>
      </w:r>
    </w:p>
    <w:p w:rsidR="00B276D8" w:rsidRDefault="00B276D8" w:rsidP="00B276D8">
      <w:pPr>
        <w:pStyle w:val="a"/>
      </w:pPr>
      <w:r>
        <w:t>Земледелие</w:t>
      </w:r>
      <w:proofErr w:type="gramStart"/>
      <w:r>
        <w:t xml:space="preserve"> :</w:t>
      </w:r>
      <w:proofErr w:type="gramEnd"/>
      <w:r>
        <w:t xml:space="preserve"> учебное пособие для подготовки бакалавров по направлению 35.03.04. "Агрономия" / А. И. Беленков [и др.]. - Москва</w:t>
      </w:r>
      <w:proofErr w:type="gramStart"/>
      <w:r>
        <w:t xml:space="preserve"> :</w:t>
      </w:r>
      <w:proofErr w:type="gramEnd"/>
      <w:r>
        <w:t xml:space="preserve"> ИНФРА-М, 2016. - 237 c. </w:t>
      </w:r>
    </w:p>
    <w:p w:rsidR="00B276D8" w:rsidRDefault="00B276D8" w:rsidP="00B276D8">
      <w:pPr>
        <w:pStyle w:val="a"/>
      </w:pPr>
      <w:r>
        <w:t>Интегрированная защита растений</w:t>
      </w:r>
      <w:proofErr w:type="gramStart"/>
      <w:r>
        <w:t xml:space="preserve"> :</w:t>
      </w:r>
      <w:proofErr w:type="gramEnd"/>
      <w:r>
        <w:t xml:space="preserve"> учебник для студентов вузов агрономических специальностей / Ю. А. </w:t>
      </w:r>
      <w:proofErr w:type="spellStart"/>
      <w:r>
        <w:t>Миренков</w:t>
      </w:r>
      <w:proofErr w:type="spellEnd"/>
      <w:r>
        <w:t xml:space="preserve"> [и др.]. - Минск</w:t>
      </w:r>
      <w:proofErr w:type="gramStart"/>
      <w:r>
        <w:t xml:space="preserve"> :</w:t>
      </w:r>
      <w:proofErr w:type="gramEnd"/>
      <w:r>
        <w:t xml:space="preserve"> ИВЦ Минфина, 2008. - 360 c. </w:t>
      </w:r>
    </w:p>
    <w:p w:rsidR="00B276D8" w:rsidRDefault="00B276D8" w:rsidP="00B276D8">
      <w:pPr>
        <w:pStyle w:val="a"/>
      </w:pPr>
      <w:proofErr w:type="spellStart"/>
      <w:r>
        <w:t>Кидин</w:t>
      </w:r>
      <w:proofErr w:type="spellEnd"/>
      <w:r>
        <w:t>, В. В. Агрохимия</w:t>
      </w:r>
      <w:proofErr w:type="gramStart"/>
      <w:r>
        <w:t xml:space="preserve"> :</w:t>
      </w:r>
      <w:proofErr w:type="gramEnd"/>
      <w:r>
        <w:t xml:space="preserve"> учебник для подготовки бакалавров по направлению 35.03.03 "Агрохимия и </w:t>
      </w:r>
      <w:proofErr w:type="spellStart"/>
      <w:r>
        <w:t>агропочвоведение</w:t>
      </w:r>
      <w:proofErr w:type="spellEnd"/>
      <w:r>
        <w:t xml:space="preserve">" / В. В. </w:t>
      </w:r>
      <w:proofErr w:type="spellStart"/>
      <w:r>
        <w:t>Кидин</w:t>
      </w:r>
      <w:proofErr w:type="spellEnd"/>
      <w:r>
        <w:t xml:space="preserve">, С. П. </w:t>
      </w:r>
      <w:proofErr w:type="spellStart"/>
      <w:r>
        <w:t>Торшин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Проспект, 2016. - 603 c. </w:t>
      </w:r>
    </w:p>
    <w:p w:rsidR="00B276D8" w:rsidRDefault="00B276D8" w:rsidP="00B276D8">
      <w:pPr>
        <w:pStyle w:val="a"/>
      </w:pPr>
      <w:proofErr w:type="spellStart"/>
      <w:r>
        <w:t>Кидин</w:t>
      </w:r>
      <w:proofErr w:type="spellEnd"/>
      <w:r>
        <w:t>, В. В. Особенности питания и удобрения овощных культур и картофеля</w:t>
      </w:r>
      <w:proofErr w:type="gramStart"/>
      <w:r>
        <w:t xml:space="preserve"> :</w:t>
      </w:r>
      <w:proofErr w:type="gramEnd"/>
      <w:r>
        <w:t xml:space="preserve"> учебное пособие для студентов вузов, обучающихся по направлению подготовки 35.03.04 "Агрономия" (квалификация (степень) "бакалавр") / В. В. </w:t>
      </w:r>
      <w:proofErr w:type="spellStart"/>
      <w:r>
        <w:t>Кидин</w:t>
      </w:r>
      <w:proofErr w:type="spellEnd"/>
      <w:r>
        <w:t xml:space="preserve"> ; Министерство сельского хозяйства РФ, Российский государственный аграрный университет - МСХА им. К. А. Тимирязева. - Москва</w:t>
      </w:r>
      <w:proofErr w:type="gramStart"/>
      <w:r>
        <w:t xml:space="preserve"> :</w:t>
      </w:r>
      <w:proofErr w:type="gramEnd"/>
      <w:r>
        <w:t xml:space="preserve"> ИНФРА-М, 2018. - 202 c. </w:t>
      </w:r>
    </w:p>
    <w:p w:rsidR="00B276D8" w:rsidRDefault="00B276D8" w:rsidP="00B276D8">
      <w:pPr>
        <w:pStyle w:val="a"/>
      </w:pPr>
      <w:r>
        <w:t>Кирюшин, В. И. Агрономическое почвоведение</w:t>
      </w:r>
      <w:proofErr w:type="gramStart"/>
      <w:r>
        <w:t xml:space="preserve"> :</w:t>
      </w:r>
      <w:proofErr w:type="gramEnd"/>
      <w:r>
        <w:t xml:space="preserve"> учебник для студентов вузов, обучающихся по направлению 110100 "Агрохимия и </w:t>
      </w:r>
      <w:proofErr w:type="spellStart"/>
      <w:r>
        <w:t>агропочвоведение</w:t>
      </w:r>
      <w:proofErr w:type="spellEnd"/>
      <w:r>
        <w:t>" / В. И. Кирюшин ; ассоциация "</w:t>
      </w:r>
      <w:proofErr w:type="spellStart"/>
      <w:r>
        <w:t>Агрообразование</w:t>
      </w:r>
      <w:proofErr w:type="spellEnd"/>
      <w:r>
        <w:t>".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КолосС</w:t>
      </w:r>
      <w:proofErr w:type="spellEnd"/>
      <w:r>
        <w:t xml:space="preserve">, 2010. - 688 c. </w:t>
      </w:r>
    </w:p>
    <w:p w:rsidR="00B276D8" w:rsidRDefault="00B276D8" w:rsidP="00B276D8">
      <w:pPr>
        <w:pStyle w:val="a"/>
      </w:pPr>
      <w:r>
        <w:t>Корзун, О. С. Технология производства продукции растениеводства. Практикум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вузов, обучающихся по специальности 1-74 01 01 "Экономика и организация производства в отраслях агропромышленного комплекса" / О. С. Корзун, А. А. </w:t>
      </w:r>
      <w:proofErr w:type="spellStart"/>
      <w:r>
        <w:t>Регилевич</w:t>
      </w:r>
      <w:proofErr w:type="spellEnd"/>
      <w:r>
        <w:t xml:space="preserve"> ; Минсельхозпрод РБ, УО "ГГАУ". - Гродно</w:t>
      </w:r>
      <w:proofErr w:type="gramStart"/>
      <w:r>
        <w:t xml:space="preserve"> :</w:t>
      </w:r>
      <w:proofErr w:type="gramEnd"/>
      <w:r>
        <w:t xml:space="preserve"> ГГАУ, 2016. - 390 c. </w:t>
      </w:r>
    </w:p>
    <w:p w:rsidR="00B276D8" w:rsidRPr="00396035" w:rsidRDefault="00B276D8" w:rsidP="00B276D8">
      <w:pPr>
        <w:pStyle w:val="a"/>
      </w:pPr>
      <w:r w:rsidRPr="00396035">
        <w:t xml:space="preserve">Кравцов, В. И. Селекция и семеноводство кукурузы в Беларуси / В. И. Кравцов, Л. П. </w:t>
      </w:r>
      <w:proofErr w:type="spellStart"/>
      <w:r w:rsidRPr="00396035">
        <w:t>Шиманский</w:t>
      </w:r>
      <w:proofErr w:type="spellEnd"/>
      <w:r w:rsidRPr="00396035">
        <w:t xml:space="preserve"> // Наше сельское хозяйство. - 2024. - N 3. - С. 12-20. </w:t>
      </w:r>
    </w:p>
    <w:p w:rsidR="00B276D8" w:rsidRDefault="00B276D8" w:rsidP="00B276D8">
      <w:pPr>
        <w:pStyle w:val="a"/>
      </w:pPr>
      <w:r>
        <w:lastRenderedPageBreak/>
        <w:t>Кузнецов, И. Ю. Кормопроизводство с элементами цифровых технологий. Практикум</w:t>
      </w:r>
      <w:proofErr w:type="gramStart"/>
      <w:r>
        <w:t xml:space="preserve"> :</w:t>
      </w:r>
      <w:proofErr w:type="gramEnd"/>
      <w:r>
        <w:t xml:space="preserve"> учебное пособие / И. Ю. Кузнецов. - Санкт-Петербург</w:t>
      </w:r>
      <w:proofErr w:type="gramStart"/>
      <w:r>
        <w:t xml:space="preserve"> ;</w:t>
      </w:r>
      <w:proofErr w:type="gramEnd"/>
      <w:r>
        <w:t xml:space="preserve"> Москва ; Краснодар : Лань, 2024. - 437 c. </w:t>
      </w:r>
    </w:p>
    <w:p w:rsidR="00B276D8" w:rsidRDefault="00B276D8" w:rsidP="00B276D8">
      <w:pPr>
        <w:pStyle w:val="a"/>
      </w:pPr>
      <w:r>
        <w:t>Куликов, Я. К. Почвенные ресурсы</w:t>
      </w:r>
      <w:proofErr w:type="gramStart"/>
      <w:r>
        <w:t xml:space="preserve"> :</w:t>
      </w:r>
      <w:proofErr w:type="gramEnd"/>
      <w:r>
        <w:t xml:space="preserve"> учебное пособие для студентов учреждений высшего образования по специальности "</w:t>
      </w:r>
      <w:proofErr w:type="spellStart"/>
      <w:r>
        <w:t>Биоэкология</w:t>
      </w:r>
      <w:proofErr w:type="spellEnd"/>
      <w:r>
        <w:t>" / Я. К. Куликов.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Вышэйшая</w:t>
      </w:r>
      <w:proofErr w:type="spellEnd"/>
      <w:r>
        <w:t xml:space="preserve"> школа, 2013. - 320 c. </w:t>
      </w:r>
    </w:p>
    <w:p w:rsidR="00B276D8" w:rsidRPr="00396035" w:rsidRDefault="00B276D8" w:rsidP="00B276D8">
      <w:pPr>
        <w:pStyle w:val="a"/>
      </w:pPr>
      <w:proofErr w:type="spellStart"/>
      <w:r w:rsidRPr="00396035">
        <w:t>Кулькова</w:t>
      </w:r>
      <w:proofErr w:type="spellEnd"/>
      <w:r w:rsidRPr="00396035">
        <w:t xml:space="preserve">, И. Биостимуляторы для кукурузы - актуальная тема / И. </w:t>
      </w:r>
      <w:proofErr w:type="spellStart"/>
      <w:r w:rsidRPr="00396035">
        <w:t>Кулькова</w:t>
      </w:r>
      <w:proofErr w:type="spellEnd"/>
      <w:r w:rsidRPr="00396035">
        <w:t xml:space="preserve">, П. Шульц // Наше сельское хозяйство. - 2023. - N 23. - С. 12-16. </w:t>
      </w:r>
    </w:p>
    <w:p w:rsidR="00B276D8" w:rsidRPr="00F96D8D" w:rsidRDefault="00B276D8" w:rsidP="00B276D8">
      <w:pPr>
        <w:pStyle w:val="a"/>
      </w:pPr>
      <w:proofErr w:type="spellStart"/>
      <w:r w:rsidRPr="00F96D8D">
        <w:t>Купреенко</w:t>
      </w:r>
      <w:proofErr w:type="spellEnd"/>
      <w:r w:rsidRPr="00F96D8D">
        <w:t xml:space="preserve">, Н. П. Агробиологические особенности выращивания лука-порея в Беларуси / Н. П. </w:t>
      </w:r>
      <w:proofErr w:type="spellStart"/>
      <w:r w:rsidRPr="00F96D8D">
        <w:t>Купреенко</w:t>
      </w:r>
      <w:proofErr w:type="spellEnd"/>
      <w:r w:rsidRPr="00F96D8D">
        <w:t xml:space="preserve"> // Наше сельское хозяйство. - 2021. - N 13. - С. 96-99. - Начало. Продолжение следует. </w:t>
      </w:r>
    </w:p>
    <w:p w:rsidR="00B276D8" w:rsidRPr="00F96D8D" w:rsidRDefault="00B276D8" w:rsidP="00B276D8">
      <w:pPr>
        <w:pStyle w:val="a"/>
      </w:pPr>
      <w:proofErr w:type="spellStart"/>
      <w:r w:rsidRPr="00F96D8D">
        <w:t>Купреенко</w:t>
      </w:r>
      <w:proofErr w:type="spellEnd"/>
      <w:r w:rsidRPr="00F96D8D">
        <w:t xml:space="preserve">, Н. П. Агробиологические особенности выращивания лука-порея в Беларуси / Н. П. </w:t>
      </w:r>
      <w:proofErr w:type="spellStart"/>
      <w:r w:rsidRPr="00F96D8D">
        <w:t>Купреенко</w:t>
      </w:r>
      <w:proofErr w:type="spellEnd"/>
      <w:r w:rsidRPr="00F96D8D">
        <w:t xml:space="preserve"> // Наше сельское хозяйство. - 2021. - N 15. - С. 100-104. - Окончание. Начало: N 13, 2021. </w:t>
      </w:r>
    </w:p>
    <w:p w:rsidR="00B276D8" w:rsidRDefault="00B276D8" w:rsidP="00B276D8">
      <w:pPr>
        <w:pStyle w:val="a"/>
      </w:pPr>
      <w:r>
        <w:t>Медведев, Г. А. Практикум по бахчеводству</w:t>
      </w:r>
      <w:proofErr w:type="gramStart"/>
      <w:r>
        <w:t xml:space="preserve"> :</w:t>
      </w:r>
      <w:proofErr w:type="gramEnd"/>
      <w:r>
        <w:t xml:space="preserve"> учебное пособие / Г. А. Медведев, Д. Е. </w:t>
      </w:r>
      <w:proofErr w:type="spellStart"/>
      <w:r>
        <w:t>Михальков</w:t>
      </w:r>
      <w:proofErr w:type="spellEnd"/>
      <w:r>
        <w:t>, Е. В. Мищенко. - Санкт-Петербург</w:t>
      </w:r>
      <w:proofErr w:type="gramStart"/>
      <w:r>
        <w:t xml:space="preserve"> :</w:t>
      </w:r>
      <w:proofErr w:type="gramEnd"/>
      <w:r>
        <w:t xml:space="preserve"> Лань, 2014. - 110 c. </w:t>
      </w:r>
    </w:p>
    <w:p w:rsidR="00B276D8" w:rsidRPr="00396035" w:rsidRDefault="00B276D8" w:rsidP="00B276D8">
      <w:pPr>
        <w:pStyle w:val="a"/>
      </w:pPr>
      <w:r w:rsidRPr="00396035">
        <w:t xml:space="preserve">Минина, Н. Н. Использование инноваций в растениеводстве Республики Беларусь как направление повышения его устойчивости / Н. Н. Минина // Вестник Белорусской государственной сельскохозяйственной академии. - 2022. - N 4. - С. 5-10. </w:t>
      </w:r>
    </w:p>
    <w:p w:rsidR="00B276D8" w:rsidRPr="00396035" w:rsidRDefault="00B276D8" w:rsidP="00B276D8">
      <w:pPr>
        <w:pStyle w:val="a"/>
      </w:pPr>
      <w:r w:rsidRPr="00396035">
        <w:t xml:space="preserve">Минина, Н. Н. Методы устойчивого ведения растениеводства / Н. Н. Минина // Вестник Белорусской государственной сельскохозяйственной академии. - 2024. - N 1. - С. 18-22. </w:t>
      </w:r>
    </w:p>
    <w:p w:rsidR="00B276D8" w:rsidRDefault="00B276D8" w:rsidP="00B276D8">
      <w:pPr>
        <w:pStyle w:val="a"/>
      </w:pPr>
      <w:proofErr w:type="spellStart"/>
      <w:r>
        <w:t>Муравин</w:t>
      </w:r>
      <w:proofErr w:type="spellEnd"/>
      <w:r>
        <w:t>, Э. А. Агрохимия</w:t>
      </w:r>
      <w:proofErr w:type="gramStart"/>
      <w:r>
        <w:t xml:space="preserve"> :</w:t>
      </w:r>
      <w:proofErr w:type="gramEnd"/>
      <w:r>
        <w:t xml:space="preserve"> учебник для подготовки бакалавров по направлению "Агрономия" / Э. А. </w:t>
      </w:r>
      <w:proofErr w:type="spellStart"/>
      <w:r>
        <w:t>Муравин</w:t>
      </w:r>
      <w:proofErr w:type="spellEnd"/>
      <w:r>
        <w:t xml:space="preserve">, Л. В. </w:t>
      </w:r>
      <w:proofErr w:type="spellStart"/>
      <w:r>
        <w:t>Ромодина</w:t>
      </w:r>
      <w:proofErr w:type="spellEnd"/>
      <w:r>
        <w:t xml:space="preserve">, В. А. </w:t>
      </w:r>
      <w:proofErr w:type="spellStart"/>
      <w:r>
        <w:t>Литвинский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Академия, 2014. - 303 c. </w:t>
      </w:r>
    </w:p>
    <w:p w:rsidR="00B276D8" w:rsidRPr="00396035" w:rsidRDefault="00B276D8" w:rsidP="00B276D8">
      <w:pPr>
        <w:pStyle w:val="a"/>
      </w:pPr>
      <w:proofErr w:type="spellStart"/>
      <w:r w:rsidRPr="00396035">
        <w:t>Немкович</w:t>
      </w:r>
      <w:proofErr w:type="spellEnd"/>
      <w:r w:rsidRPr="00396035">
        <w:t xml:space="preserve">, А. И. Биостимулятор нового поколения для увеличения плодов / А. И. </w:t>
      </w:r>
      <w:proofErr w:type="spellStart"/>
      <w:r w:rsidRPr="00396035">
        <w:t>Немкович</w:t>
      </w:r>
      <w:proofErr w:type="spellEnd"/>
      <w:r w:rsidRPr="00396035">
        <w:t xml:space="preserve"> // Наше сельское хозяйство. - 2024. - N 9. - С. 52-53. </w:t>
      </w:r>
    </w:p>
    <w:p w:rsidR="00B276D8" w:rsidRPr="00396035" w:rsidRDefault="00B276D8" w:rsidP="00B276D8">
      <w:pPr>
        <w:pStyle w:val="a"/>
      </w:pPr>
      <w:proofErr w:type="spellStart"/>
      <w:r w:rsidRPr="00396035">
        <w:t>Немкович</w:t>
      </w:r>
      <w:proofErr w:type="spellEnd"/>
      <w:r w:rsidRPr="00396035">
        <w:t xml:space="preserve">, А. И. Биостимулятор нового поколения для цветения и завязывания плодов / А. И. </w:t>
      </w:r>
      <w:proofErr w:type="spellStart"/>
      <w:r w:rsidRPr="00396035">
        <w:t>Немкович</w:t>
      </w:r>
      <w:proofErr w:type="spellEnd"/>
      <w:r w:rsidRPr="00396035">
        <w:t xml:space="preserve"> // Наше сельское хозяйство. - 2024. - N 7. - С. 56-57. </w:t>
      </w:r>
    </w:p>
    <w:p w:rsidR="00B276D8" w:rsidRPr="00396035" w:rsidRDefault="00B276D8" w:rsidP="00B276D8">
      <w:pPr>
        <w:pStyle w:val="a"/>
      </w:pPr>
      <w:r w:rsidRPr="00396035">
        <w:t xml:space="preserve">Новые сорта ярового ячменя белорусской селекции / В. </w:t>
      </w:r>
      <w:proofErr w:type="spellStart"/>
      <w:r w:rsidRPr="00396035">
        <w:t>Бейня</w:t>
      </w:r>
      <w:proofErr w:type="spellEnd"/>
      <w:r w:rsidRPr="00396035">
        <w:t xml:space="preserve"> [и др.] // Белорусское сельское хозяйство. - 2020. - N 2. - С. 102-104.</w:t>
      </w:r>
    </w:p>
    <w:p w:rsidR="00B276D8" w:rsidRPr="00334D51" w:rsidRDefault="00B276D8" w:rsidP="00B276D8">
      <w:pPr>
        <w:pStyle w:val="a"/>
      </w:pPr>
      <w:r w:rsidRPr="006E0DB5">
        <w:t>Осипян, В. Г. Системы точного земледелия и контроль сельскохозяйственной техники</w:t>
      </w:r>
      <w:proofErr w:type="gramStart"/>
      <w:r w:rsidRPr="006E0DB5">
        <w:t xml:space="preserve"> :</w:t>
      </w:r>
      <w:proofErr w:type="gramEnd"/>
      <w:r w:rsidRPr="006E0DB5">
        <w:t xml:space="preserve"> учебное пособие / В. Г. Осипян. - Москва</w:t>
      </w:r>
      <w:proofErr w:type="gramStart"/>
      <w:r w:rsidRPr="006E0DB5">
        <w:t xml:space="preserve"> :</w:t>
      </w:r>
      <w:proofErr w:type="gramEnd"/>
      <w:r w:rsidRPr="006E0DB5">
        <w:t xml:space="preserve"> </w:t>
      </w:r>
      <w:proofErr w:type="spellStart"/>
      <w:r w:rsidRPr="006E0DB5">
        <w:t>Русайнс</w:t>
      </w:r>
      <w:proofErr w:type="spellEnd"/>
      <w:r w:rsidRPr="006E0DB5">
        <w:t>, 2024. - 90 c.</w:t>
      </w:r>
    </w:p>
    <w:p w:rsidR="00B276D8" w:rsidRDefault="00B276D8" w:rsidP="00B276D8">
      <w:pPr>
        <w:pStyle w:val="a"/>
        <w:widowControl/>
      </w:pPr>
      <w:r>
        <w:t>Основы агрономии</w:t>
      </w:r>
      <w:proofErr w:type="gramStart"/>
      <w:r>
        <w:t xml:space="preserve"> :</w:t>
      </w:r>
      <w:proofErr w:type="gramEnd"/>
      <w:r>
        <w:t xml:space="preserve"> учебное пособие для учащихся учреждений, обеспечивающих получение профессионально-технического образования / Л. </w:t>
      </w:r>
      <w:r>
        <w:lastRenderedPageBreak/>
        <w:t>А. Веремейчик [и др.] ; [под ред. Л. А. Веремейчик].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Літаратура</w:t>
      </w:r>
      <w:proofErr w:type="spellEnd"/>
      <w:r>
        <w:t xml:space="preserve"> і </w:t>
      </w:r>
      <w:proofErr w:type="spellStart"/>
      <w:r>
        <w:t>мастацтва</w:t>
      </w:r>
      <w:proofErr w:type="spellEnd"/>
      <w:r>
        <w:t xml:space="preserve">, 2010. - 328 c. </w:t>
      </w:r>
    </w:p>
    <w:p w:rsidR="00B276D8" w:rsidRDefault="00B276D8" w:rsidP="00B276D8">
      <w:pPr>
        <w:pStyle w:val="a"/>
      </w:pPr>
      <w:r>
        <w:t>Основы растениеводства</w:t>
      </w:r>
      <w:proofErr w:type="gramStart"/>
      <w:r>
        <w:t xml:space="preserve"> :</w:t>
      </w:r>
      <w:proofErr w:type="gramEnd"/>
      <w:r>
        <w:t xml:space="preserve"> учебное пособие для специальности "Техническое обеспечение процессов сельскохозяйственного производства" учреждений образования / И. П. Козловская [и др.] ; под ред. И. П. Козловской. - Минск</w:t>
      </w:r>
      <w:proofErr w:type="gramStart"/>
      <w:r>
        <w:t xml:space="preserve"> :</w:t>
      </w:r>
      <w:proofErr w:type="gramEnd"/>
      <w:r>
        <w:t xml:space="preserve"> Беларусь, 2010. - 328 c. </w:t>
      </w:r>
    </w:p>
    <w:p w:rsidR="00B276D8" w:rsidRPr="00396035" w:rsidRDefault="00B276D8" w:rsidP="00B276D8">
      <w:pPr>
        <w:pStyle w:val="a"/>
      </w:pPr>
      <w:r w:rsidRPr="00396035">
        <w:t xml:space="preserve">Пискун, Г. И. Новые сорта картофеля белорусской селекции / Г. И. Пискун, Д. Д. </w:t>
      </w:r>
      <w:proofErr w:type="spellStart"/>
      <w:r w:rsidRPr="00396035">
        <w:t>Фицуро</w:t>
      </w:r>
      <w:proofErr w:type="spellEnd"/>
      <w:r w:rsidRPr="00396035">
        <w:t xml:space="preserve"> // Наше сельское хозяйство. - 2023. - N 7. - С. 60-63. </w:t>
      </w:r>
    </w:p>
    <w:p w:rsidR="00B276D8" w:rsidRPr="00396035" w:rsidRDefault="00B276D8" w:rsidP="00B276D8">
      <w:pPr>
        <w:pStyle w:val="a"/>
      </w:pPr>
      <w:r w:rsidRPr="00396035">
        <w:t xml:space="preserve">Пискун, Г. И. Эффективно использовать новые сорта картофеля / Г. И. Пискун // Наше сельское хозяйство. - 2024. - N 5. - С. 62-64. </w:t>
      </w:r>
    </w:p>
    <w:p w:rsidR="00B276D8" w:rsidRDefault="00B276D8" w:rsidP="00B276D8">
      <w:pPr>
        <w:pStyle w:val="a"/>
      </w:pPr>
      <w:proofErr w:type="spellStart"/>
      <w:r>
        <w:t>Посыпанов</w:t>
      </w:r>
      <w:proofErr w:type="spellEnd"/>
      <w:r>
        <w:t>, Г. С. Растениеводство. Практикум</w:t>
      </w:r>
      <w:proofErr w:type="gramStart"/>
      <w:r>
        <w:t xml:space="preserve"> :</w:t>
      </w:r>
      <w:proofErr w:type="gramEnd"/>
      <w:r>
        <w:t xml:space="preserve"> учебное пособие для студентов вузов по агрономическим специальностям / Г. С. </w:t>
      </w:r>
      <w:proofErr w:type="spellStart"/>
      <w:r>
        <w:t>Посыпанов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ИНФРА-М, 2015. - 253 c. </w:t>
      </w:r>
    </w:p>
    <w:p w:rsidR="00B276D8" w:rsidRDefault="00B276D8" w:rsidP="00B276D8">
      <w:pPr>
        <w:pStyle w:val="a"/>
      </w:pPr>
      <w:r>
        <w:t>Почвоведение, земледелие и мелиорация : учебное пособие для учреждений образования, реализующих образовательные программы по группе специальностей "Производство, хранение и переработка продукции растениеводства" / В. Н. Прокопович [и др.]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В. Н. Прокоповича, А. А. </w:t>
      </w:r>
      <w:proofErr w:type="spellStart"/>
      <w:r>
        <w:t>Дудука</w:t>
      </w:r>
      <w:proofErr w:type="spellEnd"/>
      <w:r>
        <w:t>. - Минск</w:t>
      </w:r>
      <w:proofErr w:type="gramStart"/>
      <w:r>
        <w:t xml:space="preserve"> :</w:t>
      </w:r>
      <w:proofErr w:type="gramEnd"/>
      <w:r>
        <w:t xml:space="preserve"> РИПО, 2013. - 496 c. </w:t>
      </w:r>
    </w:p>
    <w:p w:rsidR="00B276D8" w:rsidRPr="00396035" w:rsidRDefault="00B276D8" w:rsidP="00B276D8">
      <w:pPr>
        <w:pStyle w:val="a"/>
      </w:pPr>
      <w:proofErr w:type="spellStart"/>
      <w:r w:rsidRPr="00396035">
        <w:t>Радкевич</w:t>
      </w:r>
      <w:proofErr w:type="spellEnd"/>
      <w:r w:rsidRPr="00396035">
        <w:t xml:space="preserve">, Т. В. Технологические приемы ухода за голубикой высокорослой / Т. В. </w:t>
      </w:r>
      <w:proofErr w:type="spellStart"/>
      <w:r w:rsidRPr="00396035">
        <w:t>Радкевич</w:t>
      </w:r>
      <w:proofErr w:type="spellEnd"/>
      <w:r w:rsidRPr="00396035">
        <w:t xml:space="preserve"> // Наше сельское хозяйство. - 2024. - N 9. - С. 92-99. </w:t>
      </w:r>
    </w:p>
    <w:p w:rsidR="00B276D8" w:rsidRDefault="00B276D8" w:rsidP="00B276D8">
      <w:pPr>
        <w:pStyle w:val="a"/>
      </w:pPr>
      <w:r>
        <w:t>Растениеводство. Полевая практика</w:t>
      </w:r>
      <w:proofErr w:type="gramStart"/>
      <w:r>
        <w:t xml:space="preserve"> :</w:t>
      </w:r>
      <w:proofErr w:type="gramEnd"/>
      <w:r>
        <w:t xml:space="preserve"> учебное пособие для студентов учреждений высшего образования по агрономическим специальностям / Д. И. Мельничук [и др.] ; под ред. Д. И. Мельничука. - Минск</w:t>
      </w:r>
      <w:proofErr w:type="gramStart"/>
      <w:r>
        <w:t xml:space="preserve"> :</w:t>
      </w:r>
      <w:proofErr w:type="gramEnd"/>
      <w:r>
        <w:t xml:space="preserve"> ИВЦ Минфина, 2013. - 297 c. </w:t>
      </w:r>
    </w:p>
    <w:p w:rsidR="00B276D8" w:rsidRPr="00396035" w:rsidRDefault="00B276D8" w:rsidP="00B276D8">
      <w:pPr>
        <w:pStyle w:val="a"/>
      </w:pPr>
      <w:r w:rsidRPr="00396035">
        <w:t>Рябцева, Т. В. . Голубика - перспективная культура</w:t>
      </w:r>
      <w:proofErr w:type="gramStart"/>
      <w:r w:rsidRPr="00396035">
        <w:t xml:space="preserve"> .</w:t>
      </w:r>
      <w:proofErr w:type="gramEnd"/>
      <w:r w:rsidRPr="00396035">
        <w:t xml:space="preserve"> Часть 2. Тенденции мирового рынка / Т. В. Рябцева // Наше сельское хозяйство. - 2022. - N 3. - С. 116-121. - Окончание. Начало: N 21, 2021. </w:t>
      </w:r>
    </w:p>
    <w:p w:rsidR="00B276D8" w:rsidRPr="00396035" w:rsidRDefault="00B276D8" w:rsidP="00B276D8">
      <w:pPr>
        <w:pStyle w:val="a"/>
      </w:pPr>
      <w:r w:rsidRPr="00396035">
        <w:t>Рябцева, Т. В. Голубика - перспективная культура</w:t>
      </w:r>
      <w:proofErr w:type="gramStart"/>
      <w:r w:rsidRPr="00396035">
        <w:t xml:space="preserve"> .</w:t>
      </w:r>
      <w:proofErr w:type="gramEnd"/>
      <w:r w:rsidRPr="00396035">
        <w:t xml:space="preserve"> Часть 1. Разнообразие видов и сортов / Т. В. Рябцева // Наше сельское хозяйство. - 2021. - N 21. - С. 128-132. - Начало. Продолжение следует. </w:t>
      </w:r>
    </w:p>
    <w:p w:rsidR="00B276D8" w:rsidRDefault="00B276D8" w:rsidP="00B276D8">
      <w:pPr>
        <w:pStyle w:val="a"/>
      </w:pPr>
      <w:proofErr w:type="spellStart"/>
      <w:r w:rsidRPr="00396035">
        <w:t>Саскевич</w:t>
      </w:r>
      <w:proofErr w:type="spellEnd"/>
      <w:r w:rsidRPr="00396035">
        <w:t xml:space="preserve">, П. А. Анализ и оптимизация цифровых технологий в растениеводстве / П. А. </w:t>
      </w:r>
      <w:proofErr w:type="spellStart"/>
      <w:r w:rsidRPr="00396035">
        <w:t>Саскевич</w:t>
      </w:r>
      <w:proofErr w:type="spellEnd"/>
      <w:r w:rsidRPr="00396035">
        <w:t xml:space="preserve">, С. С. </w:t>
      </w:r>
      <w:proofErr w:type="spellStart"/>
      <w:r w:rsidRPr="00396035">
        <w:t>Камасин</w:t>
      </w:r>
      <w:proofErr w:type="spellEnd"/>
      <w:r w:rsidRPr="00396035">
        <w:t xml:space="preserve">, </w:t>
      </w:r>
      <w:proofErr w:type="spellStart"/>
      <w:r w:rsidRPr="00396035">
        <w:t>Тана</w:t>
      </w:r>
      <w:proofErr w:type="spellEnd"/>
      <w:r w:rsidRPr="00396035">
        <w:t xml:space="preserve">, </w:t>
      </w:r>
      <w:proofErr w:type="spellStart"/>
      <w:r w:rsidRPr="00396035">
        <w:t>Йи</w:t>
      </w:r>
      <w:proofErr w:type="spellEnd"/>
      <w:r w:rsidRPr="00396035">
        <w:t xml:space="preserve"> // Вестник Белорусской государственной сельскохозяйственной академии. - 2024. - N 2. - С. 69-74.</w:t>
      </w:r>
    </w:p>
    <w:p w:rsidR="00B276D8" w:rsidRDefault="00B276D8" w:rsidP="00B276D8">
      <w:pPr>
        <w:pStyle w:val="a"/>
      </w:pPr>
      <w:r>
        <w:t>Современные технологии возделывания сельскохозяйственных культур</w:t>
      </w:r>
      <w:proofErr w:type="gramStart"/>
      <w:r>
        <w:t xml:space="preserve"> :</w:t>
      </w:r>
      <w:proofErr w:type="gramEnd"/>
      <w:r>
        <w:t xml:space="preserve"> учебно-методическое пособие для студентов учреждений высшего образования, обучающихся по специальностям 1-74 02 01 Агрономия, 1-74 02 02 Селекция и семеноводство, 1-74 02 03 Защита растений и карантин, 1-74 02 04 </w:t>
      </w:r>
      <w:proofErr w:type="spellStart"/>
      <w:r>
        <w:t>Плодоовощеводство</w:t>
      </w:r>
      <w:proofErr w:type="spellEnd"/>
      <w:r>
        <w:t xml:space="preserve">, 1-74 02 05 Агрохимия и почвоведение / И. Р. </w:t>
      </w:r>
      <w:proofErr w:type="spellStart"/>
      <w:r>
        <w:lastRenderedPageBreak/>
        <w:t>Вильдфлуш</w:t>
      </w:r>
      <w:proofErr w:type="spellEnd"/>
      <w:r>
        <w:t xml:space="preserve"> [и др.] ; Минсельхозпрод РБ, Главное управление образования, науки и кадров, УО "БГСХА" ; [под ред. И. Р. </w:t>
      </w:r>
      <w:proofErr w:type="spellStart"/>
      <w:r>
        <w:t>Вильдфлуша</w:t>
      </w:r>
      <w:proofErr w:type="spellEnd"/>
      <w:r>
        <w:t xml:space="preserve">, П. А. </w:t>
      </w:r>
      <w:proofErr w:type="spellStart"/>
      <w:r>
        <w:t>Саскевича</w:t>
      </w:r>
      <w:proofErr w:type="spellEnd"/>
      <w:r>
        <w:t>]. - Горки</w:t>
      </w:r>
      <w:proofErr w:type="gramStart"/>
      <w:r>
        <w:t xml:space="preserve"> :</w:t>
      </w:r>
      <w:proofErr w:type="gramEnd"/>
      <w:r>
        <w:t xml:space="preserve"> БГСХА, 2016. - 384 c. </w:t>
      </w:r>
    </w:p>
    <w:p w:rsidR="00B276D8" w:rsidRPr="00396035" w:rsidRDefault="00B276D8" w:rsidP="00B276D8">
      <w:pPr>
        <w:pStyle w:val="a"/>
      </w:pPr>
      <w:r w:rsidRPr="00396035">
        <w:t xml:space="preserve">Сокол, С. В. Технологические приемы выращивания картофеля на принципах органического земледелия / С. В. Сокол, Д. Д. </w:t>
      </w:r>
      <w:proofErr w:type="spellStart"/>
      <w:r w:rsidRPr="00396035">
        <w:t>Фицуро</w:t>
      </w:r>
      <w:proofErr w:type="spellEnd"/>
      <w:r w:rsidRPr="00396035">
        <w:t xml:space="preserve"> // Земледелие и защита растений. - 2019. - N 6. - С. 42-48. </w:t>
      </w:r>
    </w:p>
    <w:p w:rsidR="00B276D8" w:rsidRDefault="00B276D8" w:rsidP="00B276D8">
      <w:pPr>
        <w:pStyle w:val="a"/>
      </w:pPr>
      <w:r>
        <w:t>Соловьева, Н. Ф. Жидкие удобрения и современные методы их применения / Н. Ф. Соловьева</w:t>
      </w:r>
      <w:proofErr w:type="gramStart"/>
      <w:r>
        <w:t xml:space="preserve"> ;</w:t>
      </w:r>
      <w:proofErr w:type="gramEnd"/>
      <w:r>
        <w:t xml:space="preserve"> Минсельхоз РФ.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Росинформагротех</w:t>
      </w:r>
      <w:proofErr w:type="spellEnd"/>
      <w:r>
        <w:t xml:space="preserve">, 2010. - 75 c. </w:t>
      </w:r>
    </w:p>
    <w:p w:rsidR="00B276D8" w:rsidRPr="00396035" w:rsidRDefault="00B276D8" w:rsidP="00B276D8">
      <w:pPr>
        <w:pStyle w:val="a"/>
      </w:pPr>
      <w:proofErr w:type="spellStart"/>
      <w:r w:rsidRPr="00F96D8D">
        <w:t>Степуро</w:t>
      </w:r>
      <w:proofErr w:type="spellEnd"/>
      <w:r w:rsidRPr="00F96D8D">
        <w:t xml:space="preserve">, М. Ф. Органоминеральное питание чеснока при капельном орошении / М. Ф. </w:t>
      </w:r>
      <w:proofErr w:type="spellStart"/>
      <w:r w:rsidRPr="00F96D8D">
        <w:t>Степуро</w:t>
      </w:r>
      <w:proofErr w:type="spellEnd"/>
      <w:r w:rsidRPr="00F96D8D">
        <w:t xml:space="preserve">, А. В. </w:t>
      </w:r>
      <w:proofErr w:type="spellStart"/>
      <w:r w:rsidRPr="00F96D8D">
        <w:t>Лехова</w:t>
      </w:r>
      <w:proofErr w:type="spellEnd"/>
      <w:r w:rsidRPr="00F96D8D">
        <w:t xml:space="preserve"> // Наше сельское хозяйство. - 2023. - N 1. - С. 68-71.</w:t>
      </w:r>
    </w:p>
    <w:p w:rsidR="00B276D8" w:rsidRPr="00396035" w:rsidRDefault="00B276D8" w:rsidP="00B276D8">
      <w:pPr>
        <w:pStyle w:val="a"/>
      </w:pPr>
      <w:proofErr w:type="spellStart"/>
      <w:r w:rsidRPr="00396035">
        <w:t>Суринович</w:t>
      </w:r>
      <w:proofErr w:type="spellEnd"/>
      <w:r w:rsidRPr="00396035">
        <w:t xml:space="preserve">, Н. Биостимуляторы </w:t>
      </w:r>
      <w:proofErr w:type="spellStart"/>
      <w:r w:rsidRPr="00396035">
        <w:t>AgriTecno</w:t>
      </w:r>
      <w:proofErr w:type="spellEnd"/>
      <w:r w:rsidRPr="00396035">
        <w:t xml:space="preserve"> для яровых зерновых культур / Н. </w:t>
      </w:r>
      <w:proofErr w:type="spellStart"/>
      <w:r w:rsidRPr="00396035">
        <w:t>Суринович</w:t>
      </w:r>
      <w:proofErr w:type="spellEnd"/>
      <w:r w:rsidRPr="00396035">
        <w:t xml:space="preserve"> // Белорусское сельское хозяйство. - 2019. - N 2. - С. 88-90. </w:t>
      </w:r>
    </w:p>
    <w:p w:rsidR="00B276D8" w:rsidRPr="00F96D8D" w:rsidRDefault="00B276D8" w:rsidP="00B276D8">
      <w:pPr>
        <w:pStyle w:val="a"/>
      </w:pPr>
      <w:r w:rsidRPr="00F96D8D">
        <w:t>Технологии и техническое обеспечение производства продукции растениеводства. Практикум</w:t>
      </w:r>
      <w:proofErr w:type="gramStart"/>
      <w:r w:rsidRPr="00F96D8D">
        <w:t xml:space="preserve"> :</w:t>
      </w:r>
      <w:proofErr w:type="gramEnd"/>
      <w:r w:rsidRPr="00F96D8D">
        <w:t xml:space="preserve"> учебное пособие для студентов учреждений высшего образования группы специальностей "</w:t>
      </w:r>
      <w:proofErr w:type="spellStart"/>
      <w:r w:rsidRPr="00F96D8D">
        <w:t>Агроинженерия</w:t>
      </w:r>
      <w:proofErr w:type="spellEnd"/>
      <w:r w:rsidRPr="00F96D8D">
        <w:t xml:space="preserve">" и специальности "Проектирование и производство сельскохозяйственной техники" / Т. А. </w:t>
      </w:r>
      <w:proofErr w:type="spellStart"/>
      <w:r w:rsidRPr="00F96D8D">
        <w:t>Непарко</w:t>
      </w:r>
      <w:proofErr w:type="spellEnd"/>
      <w:r w:rsidRPr="00F96D8D">
        <w:t xml:space="preserve"> [и др.] ; под ред. Т. А. </w:t>
      </w:r>
      <w:proofErr w:type="spellStart"/>
      <w:r w:rsidRPr="00F96D8D">
        <w:t>Непарко</w:t>
      </w:r>
      <w:proofErr w:type="spellEnd"/>
      <w:r w:rsidRPr="00F96D8D">
        <w:t>. - Минск</w:t>
      </w:r>
      <w:proofErr w:type="gramStart"/>
      <w:r w:rsidRPr="00F96D8D">
        <w:t xml:space="preserve"> :</w:t>
      </w:r>
      <w:proofErr w:type="gramEnd"/>
      <w:r w:rsidRPr="00F96D8D">
        <w:t xml:space="preserve"> ИВЦ Минфина, 2018. - 220 c. </w:t>
      </w:r>
    </w:p>
    <w:p w:rsidR="00B276D8" w:rsidRPr="00F96D8D" w:rsidRDefault="00B276D8" w:rsidP="00B276D8">
      <w:pPr>
        <w:pStyle w:val="a"/>
      </w:pPr>
      <w:r w:rsidRPr="00F96D8D">
        <w:t>Технологии и техническое обеспечение производства продукции растениеводства. Лабораторный практикум</w:t>
      </w:r>
      <w:proofErr w:type="gramStart"/>
      <w:r w:rsidRPr="00F96D8D">
        <w:t xml:space="preserve"> :</w:t>
      </w:r>
      <w:proofErr w:type="gramEnd"/>
      <w:r w:rsidRPr="00F96D8D">
        <w:t xml:space="preserve"> учебное пособие для студентов вузов по специальностям "Техническое обеспечение процессов </w:t>
      </w:r>
      <w:proofErr w:type="spellStart"/>
      <w:r w:rsidRPr="00F96D8D">
        <w:t>сельхозяйственного</w:t>
      </w:r>
      <w:proofErr w:type="spellEnd"/>
      <w:r w:rsidRPr="00F96D8D">
        <w:t xml:space="preserve"> производства" и "Ремонтно-обслуживающего производство в сельском хозяйстве" / Д. А. </w:t>
      </w:r>
      <w:proofErr w:type="spellStart"/>
      <w:r w:rsidRPr="00F96D8D">
        <w:t>Жданко</w:t>
      </w:r>
      <w:proofErr w:type="spellEnd"/>
      <w:r w:rsidRPr="00F96D8D">
        <w:t xml:space="preserve"> [и др.] ; [под ред. Д. А. </w:t>
      </w:r>
      <w:proofErr w:type="spellStart"/>
      <w:r w:rsidRPr="00F96D8D">
        <w:t>Жданко</w:t>
      </w:r>
      <w:proofErr w:type="spellEnd"/>
      <w:r w:rsidRPr="00F96D8D">
        <w:t>]. - Минск</w:t>
      </w:r>
      <w:proofErr w:type="gramStart"/>
      <w:r w:rsidRPr="00F96D8D">
        <w:t xml:space="preserve"> :</w:t>
      </w:r>
      <w:proofErr w:type="gramEnd"/>
      <w:r w:rsidRPr="00F96D8D">
        <w:t xml:space="preserve"> РИВШ, 2020. - 338 c. </w:t>
      </w:r>
    </w:p>
    <w:p w:rsidR="00B276D8" w:rsidRPr="00334D51" w:rsidRDefault="00B276D8" w:rsidP="00B276D8">
      <w:pPr>
        <w:pStyle w:val="a"/>
      </w:pPr>
      <w:r w:rsidRPr="00334D51">
        <w:t>Технологии производства продукции растениеводства. В 2 ч.</w:t>
      </w:r>
      <w:proofErr w:type="gramStart"/>
      <w:r w:rsidRPr="00334D51">
        <w:t xml:space="preserve"> :</w:t>
      </w:r>
      <w:proofErr w:type="gramEnd"/>
      <w:r w:rsidRPr="00334D51">
        <w:t xml:space="preserve"> учебное пособие для студентов вузов по специальности "Экономика и организация производства в отраслях АПК". Ч. 1 / И. П. Козловская [и др.]</w:t>
      </w:r>
      <w:proofErr w:type="gramStart"/>
      <w:r w:rsidRPr="00334D51">
        <w:t xml:space="preserve"> ;</w:t>
      </w:r>
      <w:proofErr w:type="gramEnd"/>
      <w:r w:rsidRPr="00334D51">
        <w:t xml:space="preserve"> под ред. И. П. Козловской. - Минск</w:t>
      </w:r>
      <w:proofErr w:type="gramStart"/>
      <w:r w:rsidRPr="00334D51">
        <w:t xml:space="preserve"> :</w:t>
      </w:r>
      <w:proofErr w:type="gramEnd"/>
      <w:r w:rsidRPr="00334D51">
        <w:t xml:space="preserve"> ИВЦ Минфина, 2021. - 482 c. </w:t>
      </w:r>
    </w:p>
    <w:p w:rsidR="00B276D8" w:rsidRPr="00334D51" w:rsidRDefault="00B276D8" w:rsidP="00B276D8">
      <w:pPr>
        <w:pStyle w:val="a"/>
      </w:pPr>
      <w:r w:rsidRPr="00334D51">
        <w:t>Технологии производства продукции растениеводства. В 2 ч.</w:t>
      </w:r>
      <w:proofErr w:type="gramStart"/>
      <w:r w:rsidRPr="00334D51">
        <w:t xml:space="preserve"> :</w:t>
      </w:r>
      <w:proofErr w:type="gramEnd"/>
      <w:r w:rsidRPr="00334D51">
        <w:t xml:space="preserve"> учебное пособие для студентов вузов по специальности "Экономика и организация производства в отраслях АПК". Ч. 2 / И. П. Козловская [и др.]</w:t>
      </w:r>
      <w:proofErr w:type="gramStart"/>
      <w:r w:rsidRPr="00334D51">
        <w:t xml:space="preserve"> ;</w:t>
      </w:r>
      <w:proofErr w:type="gramEnd"/>
      <w:r w:rsidRPr="00334D51">
        <w:t xml:space="preserve"> под ред. И. П. Козловской. - Минск</w:t>
      </w:r>
      <w:proofErr w:type="gramStart"/>
      <w:r w:rsidRPr="00334D51">
        <w:t xml:space="preserve"> :</w:t>
      </w:r>
      <w:proofErr w:type="gramEnd"/>
      <w:r w:rsidRPr="00334D51">
        <w:t xml:space="preserve"> ИВЦ Минфина, 2021. - 215 c. </w:t>
      </w:r>
    </w:p>
    <w:p w:rsidR="00B276D8" w:rsidRDefault="00B276D8" w:rsidP="00B276D8">
      <w:pPr>
        <w:pStyle w:val="a"/>
      </w:pPr>
      <w:r>
        <w:t>Технологии, техника и оборудование для координатного (точного) земледелия : учебник для вузов : учебник для магистров по укрупненной группе специальностей и направлений подготовки 35.00.00 - Сельское, лесное и рыбное хозяйство / В. И. Балабанов [и др.] ; Министерство сельского хозяйства РФ ; [под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ед. В. И. Балабанова и В. Ф. Федоренко].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Росинформагротех</w:t>
      </w:r>
      <w:proofErr w:type="spellEnd"/>
      <w:r>
        <w:t xml:space="preserve">, 2016. - 238 c. </w:t>
      </w:r>
    </w:p>
    <w:p w:rsidR="00B276D8" w:rsidRPr="00334D51" w:rsidRDefault="00B276D8" w:rsidP="00B276D8">
      <w:pPr>
        <w:pStyle w:val="a"/>
        <w:widowControl/>
      </w:pPr>
      <w:r w:rsidRPr="00334D51">
        <w:lastRenderedPageBreak/>
        <w:t>Технологии, техника и оборудование для координатного (точного) земледелия : учебник для вузов : учебник для магистров по укрупненной группе специальностей и направлений подготовки 35.00.00 - Сельское, лесное и рыбное хозяйство / В. И. Балабанов [и др.] ; Министерство сельского хозяйства РФ ; [под общ</w:t>
      </w:r>
      <w:proofErr w:type="gramStart"/>
      <w:r w:rsidRPr="00334D51">
        <w:t>.</w:t>
      </w:r>
      <w:proofErr w:type="gramEnd"/>
      <w:r w:rsidRPr="00334D51">
        <w:t xml:space="preserve"> </w:t>
      </w:r>
      <w:proofErr w:type="gramStart"/>
      <w:r w:rsidRPr="00334D51">
        <w:t>р</w:t>
      </w:r>
      <w:proofErr w:type="gramEnd"/>
      <w:r w:rsidRPr="00334D51">
        <w:t>ед. В. И. Балабанова и В. Ф. Федоренко]. - Москва</w:t>
      </w:r>
      <w:proofErr w:type="gramStart"/>
      <w:r w:rsidRPr="00334D51">
        <w:t xml:space="preserve"> :</w:t>
      </w:r>
      <w:proofErr w:type="gramEnd"/>
      <w:r w:rsidRPr="00334D51">
        <w:t xml:space="preserve"> </w:t>
      </w:r>
      <w:proofErr w:type="spellStart"/>
      <w:r w:rsidRPr="00334D51">
        <w:t>Росинформагротех</w:t>
      </w:r>
      <w:proofErr w:type="spellEnd"/>
      <w:r w:rsidRPr="00334D51">
        <w:t xml:space="preserve">, 2016. - 238 c. </w:t>
      </w:r>
    </w:p>
    <w:p w:rsidR="00B276D8" w:rsidRDefault="00B276D8" w:rsidP="00B276D8">
      <w:pPr>
        <w:pStyle w:val="a"/>
      </w:pPr>
      <w:r>
        <w:t>Технологические основы растениеводства</w:t>
      </w:r>
      <w:proofErr w:type="gramStart"/>
      <w:r>
        <w:t xml:space="preserve"> :</w:t>
      </w:r>
      <w:proofErr w:type="gramEnd"/>
      <w:r>
        <w:t xml:space="preserve"> учебное пособие для студентов учреждений высшего образования по специальностям "Техническое обеспечение процессов сельскохозяйственного производства", "Экономика и организация сельскохозяйственного производства", "Менеджмент" / И. П. Козловская [и др.] ; под ред. И. П. Козловской. - Минск</w:t>
      </w:r>
      <w:proofErr w:type="gramStart"/>
      <w:r>
        <w:t xml:space="preserve"> :</w:t>
      </w:r>
      <w:proofErr w:type="gramEnd"/>
      <w:r>
        <w:t xml:space="preserve"> ИВЦ Минфина, 2015. - 503 c. </w:t>
      </w:r>
    </w:p>
    <w:p w:rsidR="00B276D8" w:rsidRDefault="00B276D8" w:rsidP="00B276D8">
      <w:pPr>
        <w:pStyle w:val="a"/>
      </w:pPr>
      <w:r>
        <w:t>Технология производства продукции растениеводства</w:t>
      </w:r>
      <w:proofErr w:type="gramStart"/>
      <w:r>
        <w:t xml:space="preserve"> :</w:t>
      </w:r>
      <w:proofErr w:type="gramEnd"/>
      <w:r>
        <w:t xml:space="preserve"> учебник для студентов вузов, обучающихся по специальностям "Технология производства и переработки сельскохозяйственной продукции", "Экономика и управление на предприятии" / В. А. Федотов [и др.] ; Ассоциация "</w:t>
      </w:r>
      <w:proofErr w:type="spellStart"/>
      <w:r>
        <w:t>Агрообразование</w:t>
      </w:r>
      <w:proofErr w:type="spellEnd"/>
      <w:r>
        <w:t>" ; под ред. А. Ф. Сафонова и В. А. Федотова.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КолосС</w:t>
      </w:r>
      <w:proofErr w:type="spellEnd"/>
      <w:r>
        <w:t xml:space="preserve">, 2010. - 488 c. </w:t>
      </w:r>
    </w:p>
    <w:p w:rsidR="00B276D8" w:rsidRDefault="00B276D8" w:rsidP="00B276D8">
      <w:pPr>
        <w:pStyle w:val="a"/>
      </w:pPr>
      <w:r>
        <w:t>Точное сельское хозяйство</w:t>
      </w:r>
      <w:proofErr w:type="gramStart"/>
      <w:r>
        <w:t xml:space="preserve"> :</w:t>
      </w:r>
      <w:proofErr w:type="gramEnd"/>
      <w:r>
        <w:t xml:space="preserve"> учебник / Е. В. </w:t>
      </w:r>
      <w:proofErr w:type="spellStart"/>
      <w:r>
        <w:t>Труфляк</w:t>
      </w:r>
      <w:proofErr w:type="spellEnd"/>
      <w:r>
        <w:t xml:space="preserve"> [и др.] ; под ред. Е. В. </w:t>
      </w:r>
      <w:proofErr w:type="spellStart"/>
      <w:r>
        <w:t>Труфляка</w:t>
      </w:r>
      <w:proofErr w:type="spellEnd"/>
      <w:r>
        <w:t>. - 2-е изд., стереотип. - Санкт-Петербург</w:t>
      </w:r>
      <w:proofErr w:type="gramStart"/>
      <w:r>
        <w:t xml:space="preserve"> :</w:t>
      </w:r>
      <w:proofErr w:type="gramEnd"/>
      <w:r>
        <w:t xml:space="preserve"> Лань, 2021. - 512 c. </w:t>
      </w:r>
    </w:p>
    <w:p w:rsidR="00B276D8" w:rsidRDefault="00B276D8" w:rsidP="00B276D8">
      <w:pPr>
        <w:pStyle w:val="a"/>
      </w:pPr>
      <w:proofErr w:type="spellStart"/>
      <w:r>
        <w:t>Труфляк</w:t>
      </w:r>
      <w:proofErr w:type="spellEnd"/>
      <w:r>
        <w:t>, Е. В. Техническое обеспечение точного земледелия. Лабораторный практикум</w:t>
      </w:r>
      <w:proofErr w:type="gramStart"/>
      <w:r>
        <w:t xml:space="preserve"> :</w:t>
      </w:r>
      <w:proofErr w:type="gramEnd"/>
      <w:r>
        <w:t xml:space="preserve"> учебное пособие / Е. В. </w:t>
      </w:r>
      <w:proofErr w:type="spellStart"/>
      <w:r>
        <w:t>Труфляк</w:t>
      </w:r>
      <w:proofErr w:type="spellEnd"/>
      <w:r>
        <w:t>, Е. И. Трубилин. - 2-е изд., стереотип. - Санкт-Петербург</w:t>
      </w:r>
      <w:proofErr w:type="gramStart"/>
      <w:r>
        <w:t xml:space="preserve"> :</w:t>
      </w:r>
      <w:proofErr w:type="gramEnd"/>
      <w:r>
        <w:t xml:space="preserve"> Лань, 2021. - 172 c. </w:t>
      </w:r>
    </w:p>
    <w:p w:rsidR="00B276D8" w:rsidRDefault="00B276D8" w:rsidP="00B276D8">
      <w:pPr>
        <w:pStyle w:val="a"/>
      </w:pPr>
      <w:proofErr w:type="spellStart"/>
      <w:r>
        <w:t>Труфляк</w:t>
      </w:r>
      <w:proofErr w:type="spellEnd"/>
      <w:r>
        <w:t>, Е. В. Точное земледелие</w:t>
      </w:r>
      <w:proofErr w:type="gramStart"/>
      <w:r>
        <w:t xml:space="preserve"> :</w:t>
      </w:r>
      <w:proofErr w:type="gramEnd"/>
      <w:r>
        <w:t xml:space="preserve"> учебное пособие для студентов </w:t>
      </w:r>
      <w:proofErr w:type="spellStart"/>
      <w:r>
        <w:t>бакалавриата</w:t>
      </w:r>
      <w:proofErr w:type="spellEnd"/>
      <w:r>
        <w:t xml:space="preserve"> и магистратуры по направлению подготовки "</w:t>
      </w:r>
      <w:proofErr w:type="spellStart"/>
      <w:r>
        <w:t>Агроинженерия</w:t>
      </w:r>
      <w:proofErr w:type="spellEnd"/>
      <w:r>
        <w:t xml:space="preserve">" / Е. В. </w:t>
      </w:r>
      <w:proofErr w:type="spellStart"/>
      <w:r>
        <w:t>Труфляк</w:t>
      </w:r>
      <w:proofErr w:type="spellEnd"/>
      <w:r>
        <w:t>, Е. И. Трубилин. - 3-е изд., стереотип. - Санкт-Петербург</w:t>
      </w:r>
      <w:proofErr w:type="gramStart"/>
      <w:r>
        <w:t xml:space="preserve"> :</w:t>
      </w:r>
      <w:proofErr w:type="gramEnd"/>
      <w:r>
        <w:t xml:space="preserve"> Лань, 2021. - 376 c. </w:t>
      </w:r>
    </w:p>
    <w:p w:rsidR="00B276D8" w:rsidRDefault="00B276D8" w:rsidP="00B276D8">
      <w:pPr>
        <w:pStyle w:val="a"/>
      </w:pPr>
      <w:proofErr w:type="spellStart"/>
      <w:r>
        <w:t>Труфляк</w:t>
      </w:r>
      <w:proofErr w:type="spellEnd"/>
      <w:r>
        <w:t>, Е. В. Цифровое земледелие в примерах и задачах</w:t>
      </w:r>
      <w:proofErr w:type="gramStart"/>
      <w:r>
        <w:t xml:space="preserve"> :</w:t>
      </w:r>
      <w:proofErr w:type="gramEnd"/>
      <w:r>
        <w:t xml:space="preserve"> учебное пособие / Е. В. </w:t>
      </w:r>
      <w:proofErr w:type="spellStart"/>
      <w:r>
        <w:t>Труфляк</w:t>
      </w:r>
      <w:proofErr w:type="spellEnd"/>
      <w:r>
        <w:t xml:space="preserve">, И. С. </w:t>
      </w:r>
      <w:proofErr w:type="spellStart"/>
      <w:r>
        <w:t>Труфляк</w:t>
      </w:r>
      <w:proofErr w:type="spellEnd"/>
      <w:r>
        <w:t>. - Санкт-Петербург</w:t>
      </w:r>
      <w:proofErr w:type="gramStart"/>
      <w:r>
        <w:t xml:space="preserve"> ;</w:t>
      </w:r>
      <w:proofErr w:type="gramEnd"/>
      <w:r>
        <w:t xml:space="preserve"> Москва ; Краснодар : Лань, 2023. - 161 c. </w:t>
      </w:r>
    </w:p>
    <w:p w:rsidR="00B276D8" w:rsidRPr="00F96D8D" w:rsidRDefault="00B276D8" w:rsidP="00B276D8">
      <w:pPr>
        <w:pStyle w:val="a"/>
      </w:pPr>
      <w:r w:rsidRPr="00396035">
        <w:t xml:space="preserve"> </w:t>
      </w:r>
      <w:r w:rsidRPr="00F96D8D">
        <w:t>Умная сельскохозяйственная техника</w:t>
      </w:r>
      <w:proofErr w:type="gramStart"/>
      <w:r w:rsidRPr="00F96D8D">
        <w:t xml:space="preserve"> :</w:t>
      </w:r>
      <w:proofErr w:type="gramEnd"/>
      <w:r w:rsidRPr="00F96D8D">
        <w:t xml:space="preserve"> учебное пособие / И. Н. Шило [и др.] ; Министерство сельского хозяйства Республики Казахстан, Казахский агротехнический университет им. С. Сейфуллина. - Астана</w:t>
      </w:r>
      <w:proofErr w:type="gramStart"/>
      <w:r w:rsidRPr="00F96D8D">
        <w:t xml:space="preserve"> :</w:t>
      </w:r>
      <w:proofErr w:type="gramEnd"/>
      <w:r w:rsidRPr="00F96D8D">
        <w:t xml:space="preserve"> </w:t>
      </w:r>
      <w:proofErr w:type="spellStart"/>
      <w:r w:rsidRPr="00F96D8D">
        <w:t>КазАТУ</w:t>
      </w:r>
      <w:proofErr w:type="spellEnd"/>
      <w:r w:rsidRPr="00F96D8D">
        <w:t xml:space="preserve"> им. С. Сейфуллина, 2018. - 182 c. </w:t>
      </w:r>
    </w:p>
    <w:p w:rsidR="00B276D8" w:rsidRDefault="00B276D8" w:rsidP="00B276D8">
      <w:pPr>
        <w:pStyle w:val="a"/>
      </w:pPr>
      <w:r>
        <w:t>Физиология и биохимия сельскохозяйственных растений</w:t>
      </w:r>
      <w:proofErr w:type="gramStart"/>
      <w:r>
        <w:t xml:space="preserve"> :</w:t>
      </w:r>
      <w:proofErr w:type="gramEnd"/>
      <w:r>
        <w:t xml:space="preserve"> учебник для студентов вузов по агрономическим специальностям / Н. Н. Третьяков [и др.]. - Москва</w:t>
      </w:r>
      <w:proofErr w:type="gramStart"/>
      <w:r>
        <w:t xml:space="preserve"> :</w:t>
      </w:r>
      <w:proofErr w:type="gramEnd"/>
      <w:r>
        <w:t xml:space="preserve"> Колос, 1998. - 640 c. </w:t>
      </w:r>
    </w:p>
    <w:p w:rsidR="00B276D8" w:rsidRDefault="00B276D8" w:rsidP="00B276D8">
      <w:pPr>
        <w:pStyle w:val="a"/>
      </w:pPr>
      <w:r>
        <w:t>Чернышева, Н. Н. Практикум по овощеводству</w:t>
      </w:r>
      <w:proofErr w:type="gramStart"/>
      <w:r>
        <w:t xml:space="preserve"> :</w:t>
      </w:r>
      <w:proofErr w:type="gramEnd"/>
      <w:r>
        <w:t xml:space="preserve"> учебное пособие для студентов, обучающихся по направлению 110200 "Агрономия" / Н. Н. Чернышева, Н. А. Колпаков. - Москва</w:t>
      </w:r>
      <w:proofErr w:type="gramStart"/>
      <w:r>
        <w:t xml:space="preserve"> :</w:t>
      </w:r>
      <w:proofErr w:type="gramEnd"/>
      <w:r>
        <w:t xml:space="preserve"> ФОРУМ, 2016. - 288 c. </w:t>
      </w:r>
    </w:p>
    <w:p w:rsidR="00B276D8" w:rsidRPr="00F96D8D" w:rsidRDefault="00B276D8" w:rsidP="00B276D8">
      <w:pPr>
        <w:pStyle w:val="a"/>
        <w:widowControl/>
      </w:pPr>
      <w:r w:rsidRPr="00F96D8D">
        <w:lastRenderedPageBreak/>
        <w:t>Электронные системы и устройства сельскохозяйственных машин</w:t>
      </w:r>
      <w:proofErr w:type="gramStart"/>
      <w:r w:rsidRPr="00F96D8D">
        <w:t xml:space="preserve"> :</w:t>
      </w:r>
      <w:proofErr w:type="gramEnd"/>
      <w:r w:rsidRPr="00F96D8D">
        <w:t xml:space="preserve"> учебное пособие для студентов вузов по специальности "Техническое обеспечение процессов сельскохозяйственного производства" / А. В. Клочков [и др.]. - Минск</w:t>
      </w:r>
      <w:proofErr w:type="gramStart"/>
      <w:r w:rsidRPr="00F96D8D">
        <w:t xml:space="preserve"> :</w:t>
      </w:r>
      <w:proofErr w:type="gramEnd"/>
      <w:r w:rsidRPr="00F96D8D">
        <w:t xml:space="preserve"> ИВЦ Минфина, 2019. - 140 c. </w:t>
      </w:r>
    </w:p>
    <w:p w:rsidR="00427BAD" w:rsidRPr="000B308D" w:rsidRDefault="00B276D8" w:rsidP="00B276D8">
      <w:pPr>
        <w:pStyle w:val="a"/>
        <w:rPr>
          <w:color w:val="7F7F7F"/>
        </w:rPr>
      </w:pPr>
      <w:r w:rsidRPr="00396035">
        <w:t>Эффективность фосфорного удобрения при возделывании льна-долгунца на супесчаной почве / В</w:t>
      </w:r>
      <w:r w:rsidRPr="006E0DB5">
        <w:t xml:space="preserve"> Осипян, В. Г. Системы точного земледелия и контроль сельскохозяйственной техники</w:t>
      </w:r>
      <w:proofErr w:type="gramStart"/>
      <w:r w:rsidRPr="006E0DB5">
        <w:t xml:space="preserve"> :</w:t>
      </w:r>
      <w:proofErr w:type="gramEnd"/>
      <w:r w:rsidRPr="006E0DB5">
        <w:t xml:space="preserve"> учебное пособие / В. Г. Осипян. - Москва</w:t>
      </w:r>
      <w:proofErr w:type="gramStart"/>
      <w:r w:rsidRPr="006E0DB5">
        <w:t xml:space="preserve"> :</w:t>
      </w:r>
      <w:proofErr w:type="gramEnd"/>
      <w:r w:rsidRPr="006E0DB5">
        <w:t xml:space="preserve"> </w:t>
      </w:r>
      <w:proofErr w:type="spellStart"/>
      <w:r w:rsidRPr="006E0DB5">
        <w:t>Русайнс</w:t>
      </w:r>
      <w:proofErr w:type="spellEnd"/>
      <w:r w:rsidRPr="006E0DB5">
        <w:t>, 2024. - 90 c.</w:t>
      </w:r>
      <w:r w:rsidRPr="00396035">
        <w:t>. А. Прудников [и др.] // Земледелие и растениеводство. - 2021. - N 3. - С. 21-24.</w:t>
      </w:r>
      <w:bookmarkStart w:id="0" w:name="_GoBack"/>
      <w:bookmarkEnd w:id="0"/>
    </w:p>
    <w:sectPr w:rsidR="00427BAD" w:rsidRPr="000B308D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08D" w:rsidRDefault="000B308D" w:rsidP="008D1313">
      <w:pPr>
        <w:spacing w:after="0"/>
      </w:pPr>
      <w:r>
        <w:separator/>
      </w:r>
    </w:p>
  </w:endnote>
  <w:endnote w:type="continuationSeparator" w:id="0">
    <w:p w:rsidR="000B308D" w:rsidRDefault="000B308D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B276D8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B276D8">
      <w:rPr>
        <w:rFonts w:ascii="Calibri" w:hAnsi="Calibri" w:cs="Courier New"/>
        <w:sz w:val="18"/>
        <w:szCs w:val="20"/>
      </w:rPr>
      <w:t>Сайт библиотеки БГАТУ:</w:t>
    </w:r>
    <w:r w:rsidR="001F5B95" w:rsidRPr="00B276D8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B276D8" w:rsidRPr="00B276D8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="001F5B95" w:rsidRPr="00B276D8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B276D8">
      <w:rPr>
        <w:rFonts w:ascii="Calibri" w:hAnsi="Calibri" w:cs="Courier New"/>
        <w:sz w:val="18"/>
        <w:szCs w:val="20"/>
      </w:rPr>
      <w:t>Р</w:t>
    </w:r>
    <w:r w:rsidRPr="00B276D8">
      <w:rPr>
        <w:rFonts w:ascii="Calibri" w:hAnsi="Calibri" w:cs="Courier New"/>
        <w:sz w:val="18"/>
        <w:szCs w:val="20"/>
      </w:rPr>
      <w:t>епозиторий</w:t>
    </w:r>
    <w:proofErr w:type="spellEnd"/>
    <w:r w:rsidRPr="00B276D8">
      <w:rPr>
        <w:rFonts w:ascii="Calibri" w:hAnsi="Calibri" w:cs="Courier New"/>
        <w:sz w:val="18"/>
        <w:szCs w:val="20"/>
      </w:rPr>
      <w:t xml:space="preserve"> БГАТУ:</w:t>
    </w:r>
    <w:r w:rsidR="001F5B95" w:rsidRPr="00B276D8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B276D8" w:rsidRPr="00B276D8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="001F5B95" w:rsidRPr="00B276D8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B276D8">
      <w:rPr>
        <w:rFonts w:ascii="Calibri" w:hAnsi="Calibri" w:cs="Courier New"/>
        <w:sz w:val="18"/>
        <w:szCs w:val="20"/>
      </w:rPr>
      <w:t>Библиотека в ВК:</w:t>
    </w:r>
    <w:r w:rsidR="001F5B95" w:rsidRPr="00B276D8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B276D8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B276D8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18"/>
        <w:szCs w:val="20"/>
        <w:lang w:val="en-US"/>
      </w:rPr>
    </w:pPr>
  </w:p>
  <w:p w:rsidR="001F5B95" w:rsidRPr="00B276D8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B276D8">
      <w:rPr>
        <w:rFonts w:ascii="Calibri" w:hAnsi="Calibri" w:cs="Courier New"/>
        <w:sz w:val="18"/>
        <w:szCs w:val="20"/>
      </w:rPr>
      <w:t xml:space="preserve">Сайт библиотеки БГАТУ: </w:t>
    </w:r>
    <w:hyperlink r:id="rId1" w:history="1">
      <w:r w:rsidR="00B276D8" w:rsidRPr="00B276D8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Pr="00B276D8">
      <w:rPr>
        <w:rFonts w:ascii="Calibri" w:hAnsi="Calibri" w:cs="Courier New"/>
        <w:sz w:val="18"/>
        <w:szCs w:val="20"/>
      </w:rPr>
      <w:t xml:space="preserve"> </w:t>
    </w:r>
    <w:proofErr w:type="spellStart"/>
    <w:r w:rsidRPr="00B276D8">
      <w:rPr>
        <w:rFonts w:ascii="Calibri" w:hAnsi="Calibri" w:cs="Courier New"/>
        <w:sz w:val="18"/>
        <w:szCs w:val="20"/>
      </w:rPr>
      <w:t>Репозиторий</w:t>
    </w:r>
    <w:proofErr w:type="spellEnd"/>
    <w:r w:rsidRPr="00B276D8">
      <w:rPr>
        <w:rFonts w:ascii="Calibri" w:hAnsi="Calibri" w:cs="Courier New"/>
        <w:sz w:val="18"/>
        <w:szCs w:val="20"/>
      </w:rPr>
      <w:t xml:space="preserve"> БГАТУ: </w:t>
    </w:r>
    <w:hyperlink r:id="rId2" w:history="1">
      <w:r w:rsidR="00B276D8" w:rsidRPr="00B276D8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Pr="00B276D8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Pr="00B276D8">
      <w:rPr>
        <w:rFonts w:ascii="Calibri" w:hAnsi="Calibri" w:cs="Courier New"/>
        <w:sz w:val="18"/>
        <w:szCs w:val="20"/>
      </w:rPr>
      <w:t xml:space="preserve">Библиотека в ВК: </w:t>
    </w:r>
    <w:hyperlink r:id="rId3" w:history="1">
      <w:r w:rsidRPr="00B276D8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08D" w:rsidRDefault="000B308D" w:rsidP="008D1313">
      <w:pPr>
        <w:spacing w:after="0"/>
      </w:pPr>
      <w:r>
        <w:separator/>
      </w:r>
    </w:p>
  </w:footnote>
  <w:footnote w:type="continuationSeparator" w:id="0">
    <w:p w:rsidR="000B308D" w:rsidRDefault="000B308D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0B308D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5390" cy="1173480"/>
          <wp:effectExtent l="0" t="0" r="0" b="762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3816EBC2"/>
    <w:lvl w:ilvl="0" w:tplc="1E5029C4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4E3473"/>
    <w:multiLevelType w:val="multilevel"/>
    <w:tmpl w:val="DE6A2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8D"/>
    <w:rsid w:val="000813E3"/>
    <w:rsid w:val="000B308D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B276D8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2;&#1086;&#1080;%20&#1076;&#1086;&#1082;&#1091;&#1084;&#1077;&#1085;&#1090;&#1099;\&#1054;&#1090;&#1076;&#1077;&#1083;%20&#1086;&#1073;&#1089;&#1083;&#1091;&#1078;&#1080;&#1074;&#1072;&#1085;&#1080;&#1103;\&#1057;&#1087;&#1080;&#1089;&#1082;&#1080;%20&#1082;%20&#1074;&#1099;&#1089;&#1090;&#1072;&#1074;&#1082;&#1072;&#1084;\&#1057;&#1087;&#1080;&#1089;&#1086;&#1082;%20&#1083;&#1080;&#1090;&#1077;&#1088;&#1072;&#1090;&#1091;&#1088;&#1099;-&#1096;&#1072;&#1073;&#1083;&#1086;&#1085;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5</TotalTime>
  <Pages>7</Pages>
  <Words>2107</Words>
  <Characters>12855</Characters>
  <Application>Microsoft Office Word</Application>
  <DocSecurity>0</DocSecurity>
  <Lines>107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2025-04-12T08:26:00Z</dcterms:created>
  <dcterms:modified xsi:type="dcterms:W3CDTF">2025-04-12T08:31:00Z</dcterms:modified>
</cp:coreProperties>
</file>