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D9431F3CE7CD43D0BF0BACD518B8A4C9"/>
        </w:placeholder>
        <w:text w:multiLine="1"/>
      </w:sdtPr>
      <w:sdtContent>
        <w:p w:rsidR="000F3F20" w:rsidRPr="003F2F84" w:rsidRDefault="00C12853" w:rsidP="000F3F20">
          <w:pPr>
            <w:jc w:val="center"/>
            <w:rPr>
              <w:rStyle w:val="af"/>
            </w:rPr>
          </w:pPr>
          <w:r w:rsidRPr="003F2F84">
            <w:rPr>
              <w:rStyle w:val="af"/>
            </w:rPr>
            <w:t>“К</w:t>
          </w:r>
          <w:r w:rsidR="003F2F84" w:rsidRPr="003F2F84">
            <w:rPr>
              <w:rStyle w:val="af"/>
            </w:rPr>
            <w:t xml:space="preserve"> добру надо привлекать добром”. </w:t>
          </w:r>
          <w:r w:rsidRPr="003F2F84">
            <w:rPr>
              <w:rStyle w:val="af"/>
            </w:rPr>
            <w:t>К 135-летию со дня рождения Б. Пастернака, русского поэта, переводчика, прозаика, лауреата Нобелевской премии по литературе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7107BEC714E94FAF8A975436EA1B33F5"/>
        </w:placeholder>
      </w:sdtPr>
      <w:sdtEndPr>
        <w:rPr>
          <w:rStyle w:val="ae"/>
        </w:rPr>
      </w:sdtEndPr>
      <w:sdtContent>
        <w:p w:rsidR="00C12853" w:rsidRDefault="00C12853" w:rsidP="00C1285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"Доктор Живаго" Бориса Пастернака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[сборник] / [сост.: Л. В. </w:t>
          </w:r>
          <w:proofErr w:type="spellStart"/>
          <w:r>
            <w:rPr>
              <w:rFonts w:eastAsia="Times New Roman"/>
            </w:rPr>
            <w:t>Бахнов</w:t>
          </w:r>
          <w:proofErr w:type="spellEnd"/>
          <w:r>
            <w:rPr>
              <w:rFonts w:eastAsia="Times New Roman"/>
            </w:rPr>
            <w:t xml:space="preserve">, Л. Б. Воронин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С. </w:t>
          </w:r>
          <w:proofErr w:type="spellStart"/>
          <w:r>
            <w:rPr>
              <w:rFonts w:eastAsia="Times New Roman"/>
            </w:rPr>
            <w:t>Бейдерман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писатель, 1990. - 288 c. </w:t>
          </w:r>
        </w:p>
        <w:p w:rsidR="00C12853" w:rsidRDefault="00C12853" w:rsidP="00C1285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Иванов, В. В. Перевернутое небо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записки о Пастернаке / В. Иванов // Звезда. - 2009. - N 8. - 93-127. - Начало. Продолжение следует. </w:t>
          </w:r>
        </w:p>
        <w:p w:rsidR="00C12853" w:rsidRDefault="00C12853" w:rsidP="00C1285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Иванов, В. В. Перевернутое небо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записки о Пастернаке / В. Иванов // Звезда. - 2010. - N 2. - С. 106-130. - Окончание. Начало: N 8, 9, 10, 2009; N 1, 2010. </w:t>
          </w:r>
        </w:p>
        <w:p w:rsidR="00C12853" w:rsidRDefault="00C12853" w:rsidP="00C1285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Кружков, Г. Холод и высота / Г. Кружков // Новый мир. - 2010. - N 8. - С. 182-198. </w:t>
          </w:r>
        </w:p>
        <w:p w:rsidR="00C12853" w:rsidRDefault="00C12853" w:rsidP="00C12853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Кузичева</w:t>
          </w:r>
          <w:proofErr w:type="spellEnd"/>
          <w:r>
            <w:rPr>
              <w:rFonts w:eastAsia="Times New Roman"/>
            </w:rPr>
            <w:t xml:space="preserve">, М. Вокруг снегопада у Пастернака / М. </w:t>
          </w:r>
          <w:proofErr w:type="spellStart"/>
          <w:r>
            <w:rPr>
              <w:rFonts w:eastAsia="Times New Roman"/>
            </w:rPr>
            <w:t>Кузичева</w:t>
          </w:r>
          <w:proofErr w:type="spellEnd"/>
          <w:r>
            <w:rPr>
              <w:rFonts w:eastAsia="Times New Roman"/>
            </w:rPr>
            <w:t xml:space="preserve"> // Новый мир. - 2019. - N 1. - С. 183-192. </w:t>
          </w:r>
        </w:p>
        <w:p w:rsidR="00C12853" w:rsidRDefault="00C12853" w:rsidP="00C1285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Масленикова, З. А. Портрет Бориса Пастернака / З. А. Масленикова.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Советская Россия, 1990. - 288 c. </w:t>
          </w:r>
        </w:p>
        <w:p w:rsidR="00C12853" w:rsidRDefault="00C12853" w:rsidP="00C1285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Мир Пастернака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[каталог выставки] / Государственный музей изобразительных искусств им. А. С. Пушкина, Комиссия по литературному наследию Б. Л. Пастернака ; [сост. Е. С. Левитин с участием Н. А. </w:t>
          </w:r>
          <w:proofErr w:type="spellStart"/>
          <w:r>
            <w:rPr>
              <w:rFonts w:eastAsia="Times New Roman"/>
            </w:rPr>
            <w:t>Борисовской</w:t>
          </w:r>
          <w:proofErr w:type="spellEnd"/>
          <w:r>
            <w:rPr>
              <w:rFonts w:eastAsia="Times New Roman"/>
            </w:rPr>
            <w:t xml:space="preserve"> и В. В. </w:t>
          </w:r>
          <w:proofErr w:type="spellStart"/>
          <w:r>
            <w:rPr>
              <w:rFonts w:eastAsia="Times New Roman"/>
            </w:rPr>
            <w:t>Леоновича</w:t>
          </w:r>
          <w:proofErr w:type="spellEnd"/>
          <w:r>
            <w:rPr>
              <w:rFonts w:eastAsia="Times New Roman"/>
            </w:rPr>
            <w:t>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художник, 1989. - 208 c.</w:t>
          </w:r>
        </w:p>
        <w:p w:rsidR="00C12853" w:rsidRDefault="00C12853" w:rsidP="00C12853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Михед</w:t>
          </w:r>
          <w:proofErr w:type="spellEnd"/>
          <w:r>
            <w:rPr>
              <w:rFonts w:eastAsia="Times New Roman"/>
            </w:rPr>
            <w:t>, Н. В. Русские писатели - лауреаты Нобелевской премии. Книга для лингвострановедческого чтения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учебное пособие / Н. В. </w:t>
          </w:r>
          <w:proofErr w:type="spellStart"/>
          <w:r>
            <w:rPr>
              <w:rFonts w:eastAsia="Times New Roman"/>
            </w:rPr>
            <w:t>Михед</w:t>
          </w:r>
          <w:proofErr w:type="spellEnd"/>
          <w:r>
            <w:rPr>
              <w:rFonts w:eastAsia="Times New Roman"/>
            </w:rPr>
            <w:t xml:space="preserve"> ; МО РБ, БГЭУ.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БГЭУ, 2002. - 404 c. </w:t>
          </w:r>
        </w:p>
        <w:p w:rsidR="00C12853" w:rsidRDefault="00C12853" w:rsidP="00C1285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Озеров, Л. А. Мастерство и волшебство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книга статей / Л. А. Озеров.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писатель, 1972. - 392 c.</w:t>
          </w:r>
        </w:p>
        <w:p w:rsidR="00C12853" w:rsidRDefault="00C12853" w:rsidP="00C1285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Пастернак, Б. Л. "Услышать будущего зов..."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стихотворения, поэмы, переводы, проза / Б. Л. Пастернак ; [вступ. ст. и сост. Л. А. Озерова]. - Москв</w:t>
          </w:r>
          <w:r w:rsidR="003F2F84">
            <w:rPr>
              <w:rFonts w:eastAsia="Times New Roman"/>
            </w:rPr>
            <w:t>а</w:t>
          </w:r>
          <w:proofErr w:type="gramStart"/>
          <w:r w:rsidR="003F2F84">
            <w:rPr>
              <w:rFonts w:eastAsia="Times New Roman"/>
            </w:rPr>
            <w:t xml:space="preserve"> :</w:t>
          </w:r>
          <w:proofErr w:type="gramEnd"/>
          <w:r w:rsidR="003F2F84">
            <w:rPr>
              <w:rFonts w:eastAsia="Times New Roman"/>
            </w:rPr>
            <w:t xml:space="preserve"> Школа-Пресс, 1994. - 752 c.</w:t>
          </w:r>
        </w:p>
        <w:p w:rsidR="00C12853" w:rsidRDefault="00C12853" w:rsidP="00C1285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Пастернак, Б. Л. . Собрание сочинений. В 5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 : Стихотворения и поэмы. 1912-1931 / Б. Л. Пастернак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[вступ. ст. Д. С. Лихачева ; сост. и </w:t>
          </w:r>
          <w:proofErr w:type="spellStart"/>
          <w:r>
            <w:rPr>
              <w:rFonts w:eastAsia="Times New Roman"/>
            </w:rPr>
            <w:t>коммент</w:t>
          </w:r>
          <w:proofErr w:type="spellEnd"/>
          <w:r>
            <w:rPr>
              <w:rFonts w:eastAsia="Times New Roman"/>
            </w:rPr>
            <w:t>. Е. В. Пастернак и К. М. Поливанова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И. Сальниковой].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1989. - 751 c.</w:t>
          </w:r>
        </w:p>
        <w:p w:rsidR="00C12853" w:rsidRDefault="00C12853" w:rsidP="00C1285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Пастернак, Б. Л. Воздушные пути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проза разных лет / Б. Л. Пастернак ; [вступ. ст. Д. С. Лихачева ; сост., 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>. текста и подбор ил. Е. В. Пастернак, Е. Б. Пастернака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коммент</w:t>
          </w:r>
          <w:proofErr w:type="spellEnd"/>
          <w:r>
            <w:rPr>
              <w:rFonts w:eastAsia="Times New Roman"/>
            </w:rPr>
            <w:t xml:space="preserve">. С. С. </w:t>
          </w:r>
          <w:proofErr w:type="spellStart"/>
          <w:r>
            <w:rPr>
              <w:rFonts w:eastAsia="Times New Roman"/>
            </w:rPr>
            <w:t>Гречишкина</w:t>
          </w:r>
          <w:proofErr w:type="spellEnd"/>
          <w:r>
            <w:rPr>
              <w:rFonts w:eastAsia="Times New Roman"/>
            </w:rPr>
            <w:t>, А. В. Лаврова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рис. Л. О. Пастернака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Н. Лаврентьева].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писатель, 1983. - 495 c.</w:t>
          </w:r>
        </w:p>
        <w:p w:rsidR="00C12853" w:rsidRDefault="00C12853" w:rsidP="00C1285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Пастернак, Б. Л. Доктор Живаго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 / Б. Л. Пастернак ; [вступ. ст. Е. Б. Пастернака ; </w:t>
          </w:r>
          <w:proofErr w:type="spellStart"/>
          <w:r>
            <w:rPr>
              <w:rFonts w:eastAsia="Times New Roman"/>
            </w:rPr>
            <w:t>послесл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В. М. Борисова].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Книжная палата, 1989. - 430 c. </w:t>
          </w:r>
        </w:p>
        <w:p w:rsidR="00C12853" w:rsidRDefault="00C12853" w:rsidP="00C1285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Пастернак, Б. Л. Доктор Живаго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 / Б. Л. Пастернак ; [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>. текста Е. Б. Пастернака, В. М. Борисова ; вступ. ст. Д. С. Лихачева].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Ураджай</w:t>
          </w:r>
          <w:proofErr w:type="spellEnd"/>
          <w:r>
            <w:rPr>
              <w:rFonts w:eastAsia="Times New Roman"/>
            </w:rPr>
            <w:t xml:space="preserve">, 1990. - 575 c. </w:t>
          </w:r>
        </w:p>
        <w:p w:rsidR="00C12853" w:rsidRDefault="00C12853" w:rsidP="00C1285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Пастернак, Б. Л. Избранное / Б. Л. Пастернак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[сост. и вступ. очерк А. Н. Архангельский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А. Гусев].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Молодая гвардия, 1991. - 318 c. </w:t>
          </w:r>
        </w:p>
        <w:p w:rsidR="00C12853" w:rsidRDefault="00C12853" w:rsidP="00C1285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Пастернак, Б. Л. Избранное. В 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 : Стихотворения и поэмы / Б. Л. Пастернак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[сост., вступ. ст., </w:t>
          </w:r>
          <w:proofErr w:type="spellStart"/>
          <w:r>
            <w:rPr>
              <w:rFonts w:eastAsia="Times New Roman"/>
            </w:rPr>
            <w:t>коммент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А. </w:t>
          </w:r>
          <w:proofErr w:type="spellStart"/>
          <w:r>
            <w:rPr>
              <w:rFonts w:eastAsia="Times New Roman"/>
            </w:rPr>
            <w:t>Пикача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Санкт-Петербург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Кристалл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Респекс</w:t>
          </w:r>
          <w:proofErr w:type="spellEnd"/>
          <w:r>
            <w:rPr>
              <w:rFonts w:eastAsia="Times New Roman"/>
            </w:rPr>
            <w:t xml:space="preserve">, 1998. - 576 c. </w:t>
          </w:r>
        </w:p>
        <w:p w:rsidR="00C12853" w:rsidRDefault="00C12853" w:rsidP="00C1285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Пастернак, Б. Л. Избранное. В 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2 : Доктор Живаго: роман / Б. Л. Пастернак ; [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>. текста Е. Б. Пастернака и В. М. Борисова ; вступ. ст. Д. С. Лихачева]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Санкт-Петербург : Кристалл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Респекс</w:t>
          </w:r>
          <w:proofErr w:type="spellEnd"/>
          <w:r>
            <w:rPr>
              <w:rFonts w:eastAsia="Times New Roman"/>
            </w:rPr>
            <w:t xml:space="preserve">, 1998. - 560 c. </w:t>
          </w:r>
        </w:p>
        <w:p w:rsidR="00C12853" w:rsidRDefault="00C12853" w:rsidP="00C1285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Пастернак, Б. Л. Лирика / Б. Л. Пастернак.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Харвест</w:t>
          </w:r>
          <w:proofErr w:type="spellEnd"/>
          <w:r>
            <w:rPr>
              <w:rFonts w:eastAsia="Times New Roman"/>
            </w:rPr>
            <w:t xml:space="preserve">, 1999. - 352 c. </w:t>
          </w:r>
        </w:p>
        <w:p w:rsidR="00C12853" w:rsidRDefault="00C12853" w:rsidP="00C1285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Пастернак, Б. Л. Охранная грамота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Шопен : романы / Б. Л. Пастернак.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Современник, 1989. - 94 c. </w:t>
          </w:r>
        </w:p>
        <w:p w:rsidR="00C12853" w:rsidRDefault="00C12853" w:rsidP="00C1285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Пастернак, Б. Л. Письма Ивару Иваску / Б. Л. Пастернак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публикация, вступительная статья и комментарии А. Сергеевой-</w:t>
          </w:r>
          <w:proofErr w:type="spellStart"/>
          <w:r>
            <w:rPr>
              <w:rFonts w:eastAsia="Times New Roman"/>
            </w:rPr>
            <w:t>Клятис</w:t>
          </w:r>
          <w:proofErr w:type="spellEnd"/>
          <w:r>
            <w:rPr>
              <w:rFonts w:eastAsia="Times New Roman"/>
            </w:rPr>
            <w:t xml:space="preserve"> // Новый мир. - 2018. - N 9. - С. 169-173. </w:t>
          </w:r>
        </w:p>
        <w:p w:rsidR="00C12853" w:rsidRDefault="00C12853" w:rsidP="00C1285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Пастернак, Б. Л. Со мной, с моей свечою вровень миры расцветшие висят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ассоциативное видение художником В. Гордеевым поэзии Б. Пастернака / Б. Л. Пастернак.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БО ВФО, 1993. - 240 c. </w:t>
          </w:r>
        </w:p>
        <w:p w:rsidR="00C12853" w:rsidRDefault="00C12853" w:rsidP="00C1285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Пастернак, Б. Л. Собрание сочинений. В 5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2 : Стихотворения. 1931-1959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Переводы / Б. Л. Пастернак ; [сост. и </w:t>
          </w:r>
          <w:proofErr w:type="spellStart"/>
          <w:r>
            <w:rPr>
              <w:rFonts w:eastAsia="Times New Roman"/>
            </w:rPr>
            <w:t>коммент</w:t>
          </w:r>
          <w:proofErr w:type="spellEnd"/>
          <w:r>
            <w:rPr>
              <w:rFonts w:eastAsia="Times New Roman"/>
            </w:rPr>
            <w:t>. Е. В. Пастернак и К. М. Поливанова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И. Сальниковой].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1989. - 703 c. </w:t>
          </w:r>
        </w:p>
        <w:p w:rsidR="00C12853" w:rsidRDefault="00C12853" w:rsidP="00C1285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Пастернак, Б. Л. Собрание сочинений. В 5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3 : Доктор Живаго: роман / Б. Л. Пастернак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 xml:space="preserve">. текста и </w:t>
          </w:r>
          <w:proofErr w:type="spellStart"/>
          <w:r>
            <w:rPr>
              <w:rFonts w:eastAsia="Times New Roman"/>
            </w:rPr>
            <w:t>коммент</w:t>
          </w:r>
          <w:proofErr w:type="spellEnd"/>
          <w:r>
            <w:rPr>
              <w:rFonts w:eastAsia="Times New Roman"/>
            </w:rPr>
            <w:t>. В. М. Борисова и Е. Б. Пастернака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И. Сальниковой].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1990. - 735 c. </w:t>
          </w:r>
        </w:p>
        <w:p w:rsidR="00C12853" w:rsidRDefault="00C12853" w:rsidP="00C1285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Пастернак, Б. Л. Собрание сочинений. В 5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4 : Повести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Статьи ; Очерки / Б. Л. Пастернак ; [сост., 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 xml:space="preserve">. текста и </w:t>
          </w:r>
          <w:proofErr w:type="spellStart"/>
          <w:r>
            <w:rPr>
              <w:rFonts w:eastAsia="Times New Roman"/>
            </w:rPr>
            <w:t>коммент</w:t>
          </w:r>
          <w:proofErr w:type="spellEnd"/>
          <w:r>
            <w:rPr>
              <w:rFonts w:eastAsia="Times New Roman"/>
            </w:rPr>
            <w:t>. В. М. Борисова и Е. Б. Пастернака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И. Сальниковой].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1991. - 910 c. </w:t>
          </w:r>
        </w:p>
        <w:p w:rsidR="00C12853" w:rsidRDefault="00C12853" w:rsidP="00C1285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Пастернак, Б. Л. Собрание сочинений. В 5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5 : Письма / Б. Л. Пастернак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[сост. и </w:t>
          </w:r>
          <w:proofErr w:type="spellStart"/>
          <w:r>
            <w:rPr>
              <w:rFonts w:eastAsia="Times New Roman"/>
            </w:rPr>
            <w:t>коммент</w:t>
          </w:r>
          <w:proofErr w:type="spellEnd"/>
          <w:r>
            <w:rPr>
              <w:rFonts w:eastAsia="Times New Roman"/>
            </w:rPr>
            <w:t>. Е. В. Пастернак и К. М. Поливанова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И. Сальниковой].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1992. - 703 c. </w:t>
          </w:r>
        </w:p>
        <w:p w:rsidR="00C12853" w:rsidRDefault="00C12853" w:rsidP="00C1285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Пастернак, Б. Л. Стихотворения / Б. Л. Пастернак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[сост. и предисл. Н. В. Банникова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Д. </w:t>
          </w:r>
          <w:proofErr w:type="spellStart"/>
          <w:r>
            <w:rPr>
              <w:rFonts w:eastAsia="Times New Roman"/>
            </w:rPr>
            <w:t>Бисти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Детская литература, 1982. - 175 c. </w:t>
          </w:r>
        </w:p>
        <w:p w:rsidR="00C12853" w:rsidRDefault="00C12853" w:rsidP="00C1285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Пастернак, Б. Л. Стихотворения и поэмы / Б. Л. Пастернак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[сост. Е. Б. Пастернак ; </w:t>
          </w:r>
          <w:proofErr w:type="spellStart"/>
          <w:r>
            <w:rPr>
              <w:rFonts w:eastAsia="Times New Roman"/>
            </w:rPr>
            <w:t>послесл</w:t>
          </w:r>
          <w:proofErr w:type="spellEnd"/>
          <w:r>
            <w:rPr>
              <w:rFonts w:eastAsia="Times New Roman"/>
            </w:rPr>
            <w:t>. Н. В. Банникова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ил. Л. О. Пастернака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Д. </w:t>
          </w:r>
          <w:proofErr w:type="spellStart"/>
          <w:r>
            <w:rPr>
              <w:rFonts w:eastAsia="Times New Roman"/>
            </w:rPr>
            <w:t>Шимилиса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1988. - 511 c. </w:t>
          </w:r>
        </w:p>
        <w:p w:rsidR="00C12853" w:rsidRDefault="00C12853" w:rsidP="00C1285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Пастернак, Б. Л. Стихотворения и поэмы. В 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 / Б. Л. Пастернак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Ю. А. Андреев (гл. ред.) и др. ; вступ. ст. В. Н. </w:t>
          </w:r>
          <w:proofErr w:type="spellStart"/>
          <w:r>
            <w:rPr>
              <w:rFonts w:eastAsia="Times New Roman"/>
            </w:rPr>
            <w:t>Альфонсова</w:t>
          </w:r>
          <w:proofErr w:type="spellEnd"/>
          <w:r>
            <w:rPr>
              <w:rFonts w:eastAsia="Times New Roman"/>
            </w:rPr>
            <w:t xml:space="preserve"> ; сост., 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 xml:space="preserve">. текста и примеч. В. С. </w:t>
          </w:r>
          <w:proofErr w:type="spellStart"/>
          <w:r>
            <w:rPr>
              <w:rFonts w:eastAsia="Times New Roman"/>
            </w:rPr>
            <w:t>Баевского</w:t>
          </w:r>
          <w:proofErr w:type="spellEnd"/>
          <w:r>
            <w:rPr>
              <w:rFonts w:eastAsia="Times New Roman"/>
            </w:rPr>
            <w:t xml:space="preserve"> и Е. Б. Пастернака]. - Ленинград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писатель, 1990. - 504 c. </w:t>
          </w:r>
        </w:p>
        <w:p w:rsidR="00C12853" w:rsidRDefault="00C12853" w:rsidP="00C1285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Пастернак, Б. Л. Стихотворения и поэмы. В 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2 / Б. Л. Пастернак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Ю. А. Андреев (гл. ред.) и др. ; сост., 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 xml:space="preserve">. текста и примеч. В. С. </w:t>
          </w:r>
          <w:proofErr w:type="spellStart"/>
          <w:r>
            <w:rPr>
              <w:rFonts w:eastAsia="Times New Roman"/>
            </w:rPr>
            <w:t>Баевского</w:t>
          </w:r>
          <w:proofErr w:type="spellEnd"/>
          <w:r>
            <w:rPr>
              <w:rFonts w:eastAsia="Times New Roman"/>
            </w:rPr>
            <w:t xml:space="preserve"> и Е. Б. Пастернака]. - Ленинград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писатель, 1990. - 368 c. </w:t>
          </w:r>
        </w:p>
        <w:p w:rsidR="00C12853" w:rsidRDefault="00C12853" w:rsidP="00C1285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Пастернак, Е. Б. Борис Пастернак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материалы для биографии / Е. Б. Пастернак ; [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П. Пастернак].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писатель, 1989. - 688 c. </w:t>
          </w:r>
        </w:p>
        <w:p w:rsidR="00C12853" w:rsidRDefault="00C12853" w:rsidP="00C12853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Сергеева-</w:t>
          </w:r>
          <w:proofErr w:type="spellStart"/>
          <w:r>
            <w:rPr>
              <w:rFonts w:eastAsia="Times New Roman"/>
            </w:rPr>
            <w:t>Клятис</w:t>
          </w:r>
          <w:proofErr w:type="spellEnd"/>
          <w:r>
            <w:rPr>
              <w:rFonts w:eastAsia="Times New Roman"/>
            </w:rPr>
            <w:t>, А. Остановившийся трамвай. Образ нарастающей революции у Пастернака и Солженицына / А. Сергеева-</w:t>
          </w:r>
          <w:proofErr w:type="spellStart"/>
          <w:r>
            <w:rPr>
              <w:rFonts w:eastAsia="Times New Roman"/>
            </w:rPr>
            <w:t>Клятис</w:t>
          </w:r>
          <w:proofErr w:type="spellEnd"/>
          <w:r>
            <w:rPr>
              <w:rFonts w:eastAsia="Times New Roman"/>
            </w:rPr>
            <w:t xml:space="preserve"> // Новый мир. - 2019. - N 5. - С. 164-169. </w:t>
          </w:r>
        </w:p>
        <w:p w:rsidR="00427BAD" w:rsidRPr="003F2F84" w:rsidRDefault="00C12853" w:rsidP="003F2F84">
          <w:pPr>
            <w:pStyle w:val="a"/>
            <w:rPr>
              <w:lang w:val="en-US"/>
            </w:rPr>
          </w:pPr>
          <w:proofErr w:type="spellStart"/>
          <w:r w:rsidRPr="003F2F84">
            <w:rPr>
              <w:rFonts w:eastAsia="Times New Roman"/>
            </w:rPr>
            <w:t>Стралец</w:t>
          </w:r>
          <w:proofErr w:type="spellEnd"/>
          <w:r w:rsidRPr="003F2F84">
            <w:rPr>
              <w:rFonts w:eastAsia="Times New Roman"/>
            </w:rPr>
            <w:t xml:space="preserve">, М. </w:t>
          </w:r>
          <w:proofErr w:type="spellStart"/>
          <w:r w:rsidRPr="003F2F84">
            <w:rPr>
              <w:rFonts w:eastAsia="Times New Roman"/>
            </w:rPr>
            <w:t>Унікальны</w:t>
          </w:r>
          <w:proofErr w:type="spellEnd"/>
          <w:r w:rsidRPr="003F2F84">
            <w:rPr>
              <w:rFonts w:eastAsia="Times New Roman"/>
            </w:rPr>
            <w:t xml:space="preserve"> </w:t>
          </w:r>
          <w:proofErr w:type="spellStart"/>
          <w:r w:rsidRPr="003F2F84">
            <w:rPr>
              <w:rFonts w:eastAsia="Times New Roman"/>
            </w:rPr>
            <w:t>навучальны</w:t>
          </w:r>
          <w:proofErr w:type="spellEnd"/>
          <w:r w:rsidRPr="003F2F84">
            <w:rPr>
              <w:rFonts w:eastAsia="Times New Roman"/>
            </w:rPr>
            <w:t xml:space="preserve"> </w:t>
          </w:r>
          <w:proofErr w:type="spellStart"/>
          <w:r w:rsidRPr="003F2F84">
            <w:rPr>
              <w:rFonts w:eastAsia="Times New Roman"/>
            </w:rPr>
            <w:t>дапаможнік</w:t>
          </w:r>
          <w:proofErr w:type="spellEnd"/>
          <w:r w:rsidRPr="003F2F84">
            <w:rPr>
              <w:rFonts w:eastAsia="Times New Roman"/>
            </w:rPr>
            <w:t xml:space="preserve"> / М. </w:t>
          </w:r>
          <w:proofErr w:type="spellStart"/>
          <w:r w:rsidRPr="003F2F84">
            <w:rPr>
              <w:rFonts w:eastAsia="Times New Roman"/>
            </w:rPr>
            <w:t>Стралец</w:t>
          </w:r>
          <w:proofErr w:type="spellEnd"/>
          <w:r w:rsidRPr="003F2F84">
            <w:rPr>
              <w:rFonts w:eastAsia="Times New Roman"/>
            </w:rPr>
            <w:t xml:space="preserve"> // </w:t>
          </w:r>
          <w:proofErr w:type="spellStart"/>
          <w:r w:rsidRPr="003F2F84">
            <w:rPr>
              <w:rFonts w:eastAsia="Times New Roman"/>
            </w:rPr>
            <w:t>Роднае</w:t>
          </w:r>
          <w:proofErr w:type="spellEnd"/>
          <w:r w:rsidRPr="003F2F84">
            <w:rPr>
              <w:rFonts w:eastAsia="Times New Roman"/>
            </w:rPr>
            <w:t xml:space="preserve"> слова. - 2017. - N 6. - С. 24-25. - </w:t>
          </w:r>
          <w:proofErr w:type="spellStart"/>
          <w:r w:rsidRPr="003F2F84">
            <w:rPr>
              <w:rFonts w:eastAsia="Times New Roman"/>
            </w:rPr>
            <w:t>Рэц</w:t>
          </w:r>
          <w:proofErr w:type="spellEnd"/>
          <w:r w:rsidRPr="003F2F84">
            <w:rPr>
              <w:rFonts w:eastAsia="Times New Roman"/>
            </w:rPr>
            <w:t xml:space="preserve">. на кн.: Жигалова, М. П. Немецкие страницы жизни и творчества русских поэтов-эмигрантов XX века в </w:t>
          </w:r>
          <w:proofErr w:type="spellStart"/>
          <w:r w:rsidRPr="003F2F84">
            <w:rPr>
              <w:rFonts w:eastAsia="Times New Roman"/>
            </w:rPr>
            <w:t>мультикультурном</w:t>
          </w:r>
          <w:proofErr w:type="spellEnd"/>
          <w:r w:rsidRPr="003F2F84">
            <w:rPr>
              <w:rFonts w:eastAsia="Times New Roman"/>
            </w:rPr>
            <w:t xml:space="preserve"> образовательном пространстве</w:t>
          </w:r>
          <w:proofErr w:type="gramStart"/>
          <w:r w:rsidRPr="003F2F84">
            <w:rPr>
              <w:rFonts w:eastAsia="Times New Roman"/>
            </w:rPr>
            <w:t xml:space="preserve"> :</w:t>
          </w:r>
          <w:proofErr w:type="gramEnd"/>
          <w:r w:rsidRPr="003F2F84">
            <w:rPr>
              <w:rFonts w:eastAsia="Times New Roman"/>
            </w:rPr>
            <w:t xml:space="preserve"> учебное пособие / М. П. Жигалова. - Яссы (Румыния)</w:t>
          </w:r>
          <w:proofErr w:type="gramStart"/>
          <w:r w:rsidRPr="003F2F84">
            <w:rPr>
              <w:rFonts w:eastAsia="Times New Roman"/>
            </w:rPr>
            <w:t xml:space="preserve"> :</w:t>
          </w:r>
          <w:proofErr w:type="gramEnd"/>
          <w:r w:rsidRPr="003F2F84">
            <w:rPr>
              <w:rFonts w:eastAsia="Times New Roman"/>
            </w:rPr>
            <w:t xml:space="preserve"> </w:t>
          </w:r>
          <w:proofErr w:type="spellStart"/>
          <w:r w:rsidRPr="003F2F84">
            <w:rPr>
              <w:rFonts w:eastAsia="Times New Roman"/>
            </w:rPr>
            <w:t>Editura</w:t>
          </w:r>
          <w:proofErr w:type="spellEnd"/>
          <w:r w:rsidRPr="003F2F84">
            <w:rPr>
              <w:rFonts w:eastAsia="Times New Roman"/>
            </w:rPr>
            <w:t xml:space="preserve"> </w:t>
          </w:r>
          <w:proofErr w:type="spellStart"/>
          <w:r w:rsidRPr="003F2F84">
            <w:rPr>
              <w:rFonts w:eastAsia="Times New Roman"/>
            </w:rPr>
            <w:t>Tehnopress</w:t>
          </w:r>
          <w:proofErr w:type="spellEnd"/>
          <w:r w:rsidRPr="003F2F84">
            <w:rPr>
              <w:rFonts w:eastAsia="Times New Roman"/>
            </w:rPr>
            <w:t>, 2010. - 166 с.</w:t>
          </w:r>
        </w:p>
        <w:bookmarkStart w:id="0" w:name="_GoBack" w:displacedByCustomXml="next"/>
        <w:bookmarkEnd w:id="0" w:displacedByCustomXml="next"/>
      </w:sdtContent>
    </w:sdt>
    <w:sectPr w:rsidR="00427BAD" w:rsidRPr="003F2F84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853" w:rsidRDefault="00C12853" w:rsidP="008D1313">
      <w:pPr>
        <w:spacing w:after="0"/>
      </w:pPr>
      <w:r>
        <w:separator/>
      </w:r>
    </w:p>
  </w:endnote>
  <w:endnote w:type="continuationSeparator" w:id="0">
    <w:p w:rsidR="00C12853" w:rsidRDefault="00C12853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3F2F84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3F2F84">
      <w:rPr>
        <w:rFonts w:ascii="Calibri" w:hAnsi="Calibri" w:cs="Courier New"/>
        <w:sz w:val="18"/>
        <w:szCs w:val="20"/>
      </w:rPr>
      <w:t>Сайт библиотеки БГАТУ:</w:t>
    </w:r>
    <w:r w:rsidR="001F5B95" w:rsidRPr="003F2F84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3F2F84" w:rsidRPr="003F2F84">
        <w:rPr>
          <w:rStyle w:val="aa"/>
          <w:rFonts w:ascii="Calibri" w:hAnsi="Calibri" w:cs="Courier New"/>
          <w:sz w:val="18"/>
          <w:szCs w:val="20"/>
        </w:rPr>
        <w:t>http</w:t>
      </w:r>
      <w:r w:rsidR="003F2F84" w:rsidRPr="003F2F84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3F2F84" w:rsidRPr="003F2F84">
        <w:rPr>
          <w:rStyle w:val="aa"/>
          <w:rFonts w:ascii="Calibri" w:hAnsi="Calibri" w:cs="Courier New"/>
          <w:sz w:val="18"/>
          <w:szCs w:val="20"/>
        </w:rPr>
        <w:t>://bsatu.by/ru/biblioteka</w:t>
      </w:r>
    </w:hyperlink>
    <w:r w:rsidR="001F5B95" w:rsidRPr="003F2F84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3F2F84">
      <w:rPr>
        <w:rFonts w:ascii="Calibri" w:hAnsi="Calibri" w:cs="Courier New"/>
        <w:sz w:val="18"/>
        <w:szCs w:val="20"/>
      </w:rPr>
      <w:t>Р</w:t>
    </w:r>
    <w:r w:rsidRPr="003F2F84">
      <w:rPr>
        <w:rFonts w:ascii="Calibri" w:hAnsi="Calibri" w:cs="Courier New"/>
        <w:sz w:val="18"/>
        <w:szCs w:val="20"/>
      </w:rPr>
      <w:t>епозиторий</w:t>
    </w:r>
    <w:proofErr w:type="spellEnd"/>
    <w:r w:rsidRPr="003F2F84">
      <w:rPr>
        <w:rFonts w:ascii="Calibri" w:hAnsi="Calibri" w:cs="Courier New"/>
        <w:sz w:val="18"/>
        <w:szCs w:val="20"/>
      </w:rPr>
      <w:t xml:space="preserve"> БГАТУ:</w:t>
    </w:r>
    <w:r w:rsidR="001F5B95" w:rsidRPr="003F2F84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3F2F84" w:rsidRPr="003F2F84">
        <w:rPr>
          <w:rStyle w:val="aa"/>
          <w:rFonts w:ascii="Calibri" w:hAnsi="Calibri" w:cs="Courier New"/>
          <w:sz w:val="18"/>
          <w:szCs w:val="20"/>
        </w:rPr>
        <w:t>http</w:t>
      </w:r>
      <w:r w:rsidR="003F2F84" w:rsidRPr="003F2F84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3F2F84" w:rsidRPr="003F2F84">
        <w:rPr>
          <w:rStyle w:val="aa"/>
          <w:rFonts w:ascii="Calibri" w:hAnsi="Calibri" w:cs="Courier New"/>
          <w:sz w:val="18"/>
          <w:szCs w:val="20"/>
        </w:rPr>
        <w:t>://rep.bsatu.by</w:t>
      </w:r>
    </w:hyperlink>
    <w:r w:rsidR="001F5B95" w:rsidRPr="003F2F84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3F2F84">
      <w:rPr>
        <w:rFonts w:ascii="Calibri" w:hAnsi="Calibri" w:cs="Courier New"/>
        <w:sz w:val="18"/>
        <w:szCs w:val="20"/>
      </w:rPr>
      <w:t>Библиотека в ВК:</w:t>
    </w:r>
    <w:r w:rsidR="001F5B95" w:rsidRPr="003F2F84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3F2F84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853" w:rsidRDefault="00C12853" w:rsidP="008D1313">
      <w:pPr>
        <w:spacing w:after="0"/>
      </w:pPr>
      <w:r>
        <w:separator/>
      </w:r>
    </w:p>
  </w:footnote>
  <w:footnote w:type="continuationSeparator" w:id="0">
    <w:p w:rsidR="00C12853" w:rsidRDefault="00C12853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E0CBC"/>
    <w:multiLevelType w:val="multilevel"/>
    <w:tmpl w:val="83585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53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3F2F84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F7BD3"/>
    <w:rsid w:val="00C1285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4(http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9431F3CE7CD43D0BF0BACD518B8A4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034315-D0B2-4B14-8F2B-F095CEF40472}"/>
      </w:docPartPr>
      <w:docPartBody>
        <w:p w:rsidR="00000000" w:rsidRDefault="00C76721">
          <w:pPr>
            <w:pStyle w:val="D9431F3CE7CD43D0BF0BACD518B8A4C9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7107BEC714E94FAF8A975436EA1B3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3D5606-73F2-4919-8F25-2A1C9636DAE7}"/>
      </w:docPartPr>
      <w:docPartBody>
        <w:p w:rsidR="00000000" w:rsidRDefault="00C76721">
          <w:pPr>
            <w:pStyle w:val="7107BEC714E94FAF8A975436EA1B33F5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D9431F3CE7CD43D0BF0BACD518B8A4C9">
    <w:name w:val="D9431F3CE7CD43D0BF0BACD518B8A4C9"/>
  </w:style>
  <w:style w:type="paragraph" w:customStyle="1" w:styleId="7107BEC714E94FAF8A975436EA1B33F5">
    <w:name w:val="7107BEC714E94FAF8A975436EA1B33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D9431F3CE7CD43D0BF0BACD518B8A4C9">
    <w:name w:val="D9431F3CE7CD43D0BF0BACD518B8A4C9"/>
  </w:style>
  <w:style w:type="paragraph" w:customStyle="1" w:styleId="7107BEC714E94FAF8A975436EA1B33F5">
    <w:name w:val="7107BEC714E94FAF8A975436EA1B33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4</TotalTime>
  <Pages>3</Pages>
  <Words>867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2</cp:revision>
  <dcterms:created xsi:type="dcterms:W3CDTF">2025-02-07T06:43:00Z</dcterms:created>
  <dcterms:modified xsi:type="dcterms:W3CDTF">2025-02-07T06:48:00Z</dcterms:modified>
</cp:coreProperties>
</file>