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40C6528091004F77B17E89514D21AF66"/>
        </w:placeholder>
        <w:text w:multiLine="1"/>
      </w:sdtPr>
      <w:sdtContent>
        <w:p w:rsidR="000F3F20" w:rsidRDefault="00CB3DF2" w:rsidP="000F3F20">
          <w:pPr>
            <w:jc w:val="center"/>
          </w:pPr>
          <w:r w:rsidRPr="00CB3DF2">
            <w:rPr>
              <w:rStyle w:val="af"/>
            </w:rPr>
            <w:t>Корреспондент. Солдат. Писатель. К юбилею Константина Симонова, русского советского прозаика, поэта, драматурга, киносценариста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4FB5E3962DA4403ABEF3D7CA1B51FC1E"/>
        </w:placeholder>
      </w:sdtPr>
      <w:sdtEndPr>
        <w:rPr>
          <w:rStyle w:val="ae"/>
        </w:rPr>
      </w:sdtEndPr>
      <w:sdtContent>
        <w:p w:rsidR="00CB3DF2" w:rsidRDefault="00CB3DF2" w:rsidP="00CB3DF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Богатко</w:t>
          </w:r>
          <w:proofErr w:type="spellEnd"/>
          <w:r>
            <w:rPr>
              <w:rFonts w:eastAsia="Times New Roman"/>
            </w:rPr>
            <w:t>, И. А. Мужество века. Актуальность современной советской прозы о войне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учащихся / И. А. </w:t>
          </w:r>
          <w:proofErr w:type="spellStart"/>
          <w:r>
            <w:rPr>
              <w:rFonts w:eastAsia="Times New Roman"/>
            </w:rPr>
            <w:t>Богатко</w:t>
          </w:r>
          <w:proofErr w:type="spellEnd"/>
          <w:r>
            <w:rPr>
              <w:rFonts w:eastAsia="Times New Roman"/>
            </w:rPr>
            <w:t xml:space="preserve">. - 2-е изд., доп. - Москва : Просвещение, 1986. - 112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Грудцова</w:t>
          </w:r>
          <w:proofErr w:type="spellEnd"/>
          <w:r>
            <w:rPr>
              <w:rFonts w:eastAsia="Times New Roman"/>
            </w:rPr>
            <w:t>, О. М. Литературные портреты (</w:t>
          </w:r>
          <w:proofErr w:type="spellStart"/>
          <w:r>
            <w:rPr>
              <w:rFonts w:eastAsia="Times New Roman"/>
            </w:rPr>
            <w:t>Луговской</w:t>
          </w:r>
          <w:proofErr w:type="spellEnd"/>
          <w:r>
            <w:rPr>
              <w:rFonts w:eastAsia="Times New Roman"/>
            </w:rPr>
            <w:t xml:space="preserve">, Светлов, Симонов, </w:t>
          </w:r>
          <w:proofErr w:type="spellStart"/>
          <w:r>
            <w:rPr>
              <w:rFonts w:eastAsia="Times New Roman"/>
            </w:rPr>
            <w:t>Наровчатов</w:t>
          </w:r>
          <w:proofErr w:type="spellEnd"/>
          <w:r>
            <w:rPr>
              <w:rFonts w:eastAsia="Times New Roman"/>
            </w:rPr>
            <w:t>)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учащихся / О. М. </w:t>
          </w:r>
          <w:proofErr w:type="spellStart"/>
          <w:r>
            <w:rPr>
              <w:rFonts w:eastAsia="Times New Roman"/>
            </w:rPr>
            <w:t>Грудцова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1977. - 96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Константин Симонов в воспоминаниях современников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[сборник] / [сост.: Л. А. </w:t>
          </w:r>
          <w:proofErr w:type="spellStart"/>
          <w:r>
            <w:rPr>
              <w:rFonts w:eastAsia="Times New Roman"/>
            </w:rPr>
            <w:t>Жадова</w:t>
          </w:r>
          <w:proofErr w:type="spellEnd"/>
          <w:r>
            <w:rPr>
              <w:rFonts w:eastAsia="Times New Roman"/>
            </w:rPr>
            <w:t xml:space="preserve">, С. Г. </w:t>
          </w:r>
          <w:proofErr w:type="spellStart"/>
          <w:r>
            <w:rPr>
              <w:rFonts w:eastAsia="Times New Roman"/>
            </w:rPr>
            <w:t>Караганова</w:t>
          </w:r>
          <w:proofErr w:type="spellEnd"/>
          <w:r>
            <w:rPr>
              <w:rFonts w:eastAsia="Times New Roman"/>
            </w:rPr>
            <w:t xml:space="preserve">, Е. А. </w:t>
          </w:r>
          <w:proofErr w:type="spellStart"/>
          <w:r>
            <w:rPr>
              <w:rFonts w:eastAsia="Times New Roman"/>
            </w:rPr>
            <w:t>Кацева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1984. - 608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Лазарев Л. И. Константин Симонов. Жизнь и творчество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 с комментарием на английском языке / Л. И. Лазарев ; [худ. </w:t>
          </w:r>
          <w:proofErr w:type="gramStart"/>
          <w:r>
            <w:rPr>
              <w:rFonts w:eastAsia="Times New Roman"/>
            </w:rPr>
            <w:t>И.П. Смирнов, пер. Е.Я. Бессмертная].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Русский язык, 1990. - 191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Лазарев, Л. И. Военная проза Константина Симонова / Л. И. Лазарев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Ременника].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1975. - 240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Озеров, В. М. Современники и предшественники. Литературно-критические очерки / В. М. Озеров.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1983. - 344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Свяшчэнная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вайна</w:t>
          </w:r>
          <w:proofErr w:type="spellEnd"/>
          <w:r>
            <w:rPr>
              <w:rFonts w:eastAsia="Times New Roman"/>
            </w:rPr>
            <w:t xml:space="preserve"> = Священная война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паэтычны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летапіс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Вялікай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Айчыннай</w:t>
          </w:r>
          <w:proofErr w:type="spellEnd"/>
          <w:r>
            <w:rPr>
              <w:rFonts w:eastAsia="Times New Roman"/>
            </w:rPr>
            <w:t xml:space="preserve"> : [</w:t>
          </w:r>
          <w:proofErr w:type="spellStart"/>
          <w:r>
            <w:rPr>
              <w:rFonts w:eastAsia="Times New Roman"/>
            </w:rPr>
            <w:t>зборнік</w:t>
          </w:r>
          <w:proofErr w:type="spellEnd"/>
          <w:r>
            <w:rPr>
              <w:rFonts w:eastAsia="Times New Roman"/>
            </w:rPr>
            <w:t xml:space="preserve">] / [уклад. А. </w:t>
          </w:r>
          <w:proofErr w:type="spellStart"/>
          <w:r>
            <w:rPr>
              <w:rFonts w:eastAsia="Times New Roman"/>
            </w:rPr>
            <w:t>Вольскі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аўт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прадм</w:t>
          </w:r>
          <w:proofErr w:type="spellEnd"/>
          <w:r>
            <w:rPr>
              <w:rFonts w:eastAsia="Times New Roman"/>
            </w:rPr>
            <w:t xml:space="preserve">. П. </w:t>
          </w:r>
          <w:proofErr w:type="spellStart"/>
          <w:r>
            <w:rPr>
              <w:rFonts w:eastAsia="Times New Roman"/>
            </w:rPr>
            <w:t>Панчанка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Цароў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 , 1985. - 136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. Дорогие мои старики. Из переписки с родителями в военные годы (1941 - 1945). / Константин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Константин Симонов ; публикация, подготовка текста и комментарии Екатерины Симоновой-Гудзенко // Новый мир. - 2015. - N 7. - С. 152-176. - Начало. Окончание следует.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Если дорог тебе твой дом...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поэмы, стихотворения, повесть / К. Симонов ; [сост. Л. </w:t>
          </w:r>
          <w:proofErr w:type="spellStart"/>
          <w:r>
            <w:rPr>
              <w:rFonts w:eastAsia="Times New Roman"/>
            </w:rPr>
            <w:t>Жадова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Т. Бек, Л. Лазарева].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1982. - 479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Избранные стихи / К.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1951. - 259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Военная лирика. 1936-1956 / К. М.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1968. - 176 c. </w:t>
          </w:r>
        </w:p>
        <w:p w:rsidR="00CB3DF2" w:rsidRDefault="00CB3DF2" w:rsidP="00CE3F76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Симонов, К. М. Глазами человека моего поколения. Размышления о И. В. Сталине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[сост., предисл. и подготовка текста Л. Лазарева].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Агентства печати Новости , 1988. - 480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Дни и ночи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К. М.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Оборонгиз</w:t>
          </w:r>
          <w:proofErr w:type="spellEnd"/>
          <w:r>
            <w:rPr>
              <w:rFonts w:eastAsia="Times New Roman"/>
            </w:rPr>
            <w:t xml:space="preserve">, 1955. - 292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Живые и мертвые. В 3 кн.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1 : Живые и мертвые / К. М.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1989. - 479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Живые и мертвые. В 3 кн.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2 : Солдатами не рождаются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Ю. </w:t>
          </w:r>
          <w:proofErr w:type="spellStart"/>
          <w:r>
            <w:rPr>
              <w:rFonts w:eastAsia="Times New Roman"/>
            </w:rPr>
            <w:t>Капылов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1989. - 735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Живые и мертвые. В 3 кн.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3 : Последнее лето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Ю. </w:t>
          </w:r>
          <w:proofErr w:type="spellStart"/>
          <w:r>
            <w:rPr>
              <w:rFonts w:eastAsia="Times New Roman"/>
            </w:rPr>
            <w:t>Капылов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1989. - 589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Живые и мертвые. В 3 кн.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Кн.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Солдатами не рождаются / К. М.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1977. - 656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Повести / К. М.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1984. - 464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Поэмы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А. Носков].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1975. - 96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Разные дни войны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дневник писателя. Т. 1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1941 год / К. М. Симонов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1977. - 574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Разные дни войны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дневник писателя. Т.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1942 - 1945 годы / К. М.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1981. - 719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Сегодня и давно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cтатьи</w:t>
          </w:r>
          <w:proofErr w:type="spellEnd"/>
          <w:r>
            <w:rPr>
              <w:rFonts w:eastAsia="Times New Roman"/>
            </w:rPr>
            <w:t xml:space="preserve">, воспоминания, литературные заметки : о собственной работе / К. М. Симонов. - 2-е изд., доп. - Москва : Советский писатель, 1976. - 624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Стихотворения; Поэмы; Вольные переводы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Л. Лазарева;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А. Александровой;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- 670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10 : Далеко на Востоке; Япония. 46; Воспоминания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[сост.,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текстов и примеч. Л. Лазарева;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1984. - 624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11 (дополнительный) : Очерки и публицистика. Статьи и заметки о литературе и искусстве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текстов, сост. и примеч. Л. Лазарева;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1985. - 647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12 (дополнительный) : Письма, 1943-1979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текстов, сост. и примеч. Л. Лазарева;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1987. - 591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Живые и мертвые: роман в трех книгах. Кн. 1: Живые и мертвые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1981. - 431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Живые и мертвые: роман в трех книгах. Кн. 2: Солдатами не рождаются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1981. - 647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7 : Так называемая личная жизнь: [из записок Лопатина]: роман в трех повестях / К. М.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1982. - 558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 : Разные дни войны: дневник писателя. Т. I: 1941 год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1982. - 479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9 : Разные дни войны: дневник писателя. Т. II: 1942-1945 гг.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1983. - 688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 Т.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Дни и ночи: повесть; Рассказы, 1943-1945; Пьесы, 1940-1945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1980. - 622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Собрание сочинений. В 10 т. Т. 3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Пьесы, 1946-1961; Дым Отечества: повесть; Товарищи по оружию: роман; Случай с </w:t>
          </w:r>
          <w:proofErr w:type="spellStart"/>
          <w:r>
            <w:rPr>
              <w:rFonts w:eastAsia="Times New Roman"/>
            </w:rPr>
            <w:t>Полыниным</w:t>
          </w:r>
          <w:proofErr w:type="spellEnd"/>
          <w:r>
            <w:rPr>
              <w:rFonts w:eastAsia="Times New Roman"/>
            </w:rPr>
            <w:t>: повесть / К. М.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Медведев].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1980. - 630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М. Там, где мы бывали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 и рассказы / К. М. Симонов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Ливанов].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Московский рабочий, 1964. - 430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Симонов, К. От </w:t>
          </w:r>
          <w:proofErr w:type="spellStart"/>
          <w:r>
            <w:rPr>
              <w:rFonts w:eastAsia="Times New Roman"/>
            </w:rPr>
            <w:t>Халхингола</w:t>
          </w:r>
          <w:proofErr w:type="spellEnd"/>
          <w:r>
            <w:rPr>
              <w:rFonts w:eastAsia="Times New Roman"/>
            </w:rPr>
            <w:t xml:space="preserve"> до Берлина / К.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ДОСААФ, 1973. - 334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Последнее лето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К. Симонов ; [худ. </w:t>
          </w:r>
          <w:proofErr w:type="gramStart"/>
          <w:r>
            <w:rPr>
              <w:rFonts w:eastAsia="Times New Roman"/>
            </w:rPr>
            <w:t>Г. Калиновский].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1974. - 608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Сегодня и давно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статьи, воспоминания, литературные заметки / К. Симонов. - Второе, доп. изд.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1976. - 624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Симонов, К. Товарищи по оружию: роман; Случай с </w:t>
          </w:r>
          <w:proofErr w:type="spellStart"/>
          <w:r>
            <w:rPr>
              <w:rFonts w:eastAsia="Times New Roman"/>
            </w:rPr>
            <w:t>Полыниным</w:t>
          </w:r>
          <w:proofErr w:type="spellEnd"/>
          <w:r>
            <w:rPr>
              <w:rFonts w:eastAsia="Times New Roman"/>
            </w:rPr>
            <w:t>: повесть / К. Симонов.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1987. - 448 c. </w:t>
          </w:r>
        </w:p>
        <w:p w:rsidR="00CB3DF2" w:rsidRDefault="00CB3DF2" w:rsidP="00CB3DF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Симонов, К. Шел солдат... / К. Симонов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И. </w:t>
          </w:r>
          <w:proofErr w:type="spellStart"/>
          <w:r>
            <w:rPr>
              <w:rFonts w:eastAsia="Times New Roman"/>
            </w:rPr>
            <w:t>Грюнталя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ДОСААФ, 1976. - 144 c. </w:t>
          </w:r>
        </w:p>
        <w:p w:rsidR="00427BAD" w:rsidRPr="00CE3F76" w:rsidRDefault="00CB3DF2" w:rsidP="00CE3F76">
          <w:pPr>
            <w:pStyle w:val="a"/>
            <w:widowControl/>
            <w:rPr>
              <w:rStyle w:val="ae"/>
            </w:rPr>
          </w:pPr>
          <w:proofErr w:type="spellStart"/>
          <w:r w:rsidRPr="00CE3F76">
            <w:rPr>
              <w:rFonts w:eastAsia="Times New Roman"/>
            </w:rPr>
            <w:lastRenderedPageBreak/>
            <w:t>Якавенка</w:t>
          </w:r>
          <w:proofErr w:type="spellEnd"/>
          <w:r w:rsidRPr="00CE3F76">
            <w:rPr>
              <w:rFonts w:eastAsia="Times New Roman"/>
            </w:rPr>
            <w:t xml:space="preserve">, </w:t>
          </w:r>
          <w:r w:rsidR="00CE3F76">
            <w:rPr>
              <w:rFonts w:eastAsia="Times New Roman"/>
            </w:rPr>
            <w:t>Н</w:t>
          </w:r>
          <w:r w:rsidRPr="00CE3F76">
            <w:rPr>
              <w:rFonts w:eastAsia="Times New Roman"/>
            </w:rPr>
            <w:t xml:space="preserve">. </w:t>
          </w:r>
          <w:proofErr w:type="spellStart"/>
          <w:proofErr w:type="gramStart"/>
          <w:r w:rsidRPr="00CE3F76">
            <w:rPr>
              <w:rFonts w:eastAsia="Times New Roman"/>
            </w:rPr>
            <w:t>Шчырасць</w:t>
          </w:r>
          <w:proofErr w:type="spellEnd"/>
          <w:proofErr w:type="gramEnd"/>
          <w:r w:rsidRPr="00CE3F76">
            <w:rPr>
              <w:rFonts w:eastAsia="Times New Roman"/>
            </w:rPr>
            <w:t xml:space="preserve"> </w:t>
          </w:r>
          <w:proofErr w:type="spellStart"/>
          <w:r w:rsidRPr="00CE3F76">
            <w:rPr>
              <w:rFonts w:eastAsia="Times New Roman"/>
            </w:rPr>
            <w:t>аўтарскага</w:t>
          </w:r>
          <w:proofErr w:type="spellEnd"/>
          <w:r w:rsidRPr="00CE3F76">
            <w:rPr>
              <w:rFonts w:eastAsia="Times New Roman"/>
            </w:rPr>
            <w:t xml:space="preserve"> </w:t>
          </w:r>
          <w:proofErr w:type="spellStart"/>
          <w:r w:rsidRPr="00CE3F76">
            <w:rPr>
              <w:rFonts w:eastAsia="Times New Roman"/>
            </w:rPr>
            <w:t>пачуцця</w:t>
          </w:r>
          <w:proofErr w:type="spellEnd"/>
          <w:r w:rsidRPr="00CE3F76">
            <w:rPr>
              <w:rFonts w:eastAsia="Times New Roman"/>
            </w:rPr>
            <w:t xml:space="preserve"> ў </w:t>
          </w:r>
          <w:proofErr w:type="spellStart"/>
          <w:r w:rsidRPr="00CE3F76">
            <w:rPr>
              <w:rFonts w:eastAsia="Times New Roman"/>
            </w:rPr>
            <w:t>творах</w:t>
          </w:r>
          <w:proofErr w:type="spellEnd"/>
          <w:r w:rsidRPr="00CE3F76">
            <w:rPr>
              <w:rFonts w:eastAsia="Times New Roman"/>
            </w:rPr>
            <w:t xml:space="preserve"> і </w:t>
          </w:r>
          <w:proofErr w:type="spellStart"/>
          <w:r w:rsidRPr="00CE3F76">
            <w:rPr>
              <w:rFonts w:eastAsia="Times New Roman"/>
            </w:rPr>
            <w:t>перакладах</w:t>
          </w:r>
          <w:proofErr w:type="spellEnd"/>
          <w:r w:rsidRPr="00CE3F76">
            <w:rPr>
              <w:rFonts w:eastAsia="Times New Roman"/>
            </w:rPr>
            <w:t xml:space="preserve"> Анатоля </w:t>
          </w:r>
          <w:proofErr w:type="spellStart"/>
          <w:r w:rsidRPr="00CE3F76">
            <w:rPr>
              <w:rFonts w:eastAsia="Times New Roman"/>
            </w:rPr>
            <w:t>Кудраўца</w:t>
          </w:r>
          <w:proofErr w:type="spellEnd"/>
          <w:r w:rsidRPr="00CE3F76">
            <w:rPr>
              <w:rFonts w:eastAsia="Times New Roman"/>
            </w:rPr>
            <w:t xml:space="preserve"> / Н. </w:t>
          </w:r>
          <w:proofErr w:type="spellStart"/>
          <w:r w:rsidRPr="00CE3F76">
            <w:rPr>
              <w:rFonts w:eastAsia="Times New Roman"/>
            </w:rPr>
            <w:t>Якавенка</w:t>
          </w:r>
          <w:proofErr w:type="spellEnd"/>
          <w:r w:rsidRPr="00CE3F76">
            <w:rPr>
              <w:rFonts w:eastAsia="Times New Roman"/>
            </w:rPr>
            <w:t xml:space="preserve"> // </w:t>
          </w:r>
          <w:proofErr w:type="spellStart"/>
          <w:r w:rsidRPr="00CE3F76">
            <w:rPr>
              <w:rFonts w:eastAsia="Times New Roman"/>
            </w:rPr>
            <w:t>Роднае</w:t>
          </w:r>
          <w:proofErr w:type="spellEnd"/>
          <w:r w:rsidRPr="00CE3F76">
            <w:rPr>
              <w:rFonts w:eastAsia="Times New Roman"/>
            </w:rPr>
            <w:t xml:space="preserve"> слова. - 2016. - N 1. - С. 25-28.</w:t>
          </w:r>
        </w:p>
      </w:sdtContent>
    </w:sdt>
    <w:p w:rsidR="00CE3F76" w:rsidRPr="00CE3F76" w:rsidRDefault="00CE3F76" w:rsidP="00CE3F76">
      <w:pPr>
        <w:pStyle w:val="ad"/>
      </w:pPr>
    </w:p>
    <w:sectPr w:rsidR="00CE3F76" w:rsidRPr="00CE3F76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F2" w:rsidRDefault="00CB3DF2" w:rsidP="008D1313">
      <w:pPr>
        <w:spacing w:after="0"/>
      </w:pPr>
      <w:r>
        <w:separator/>
      </w:r>
    </w:p>
  </w:endnote>
  <w:endnote w:type="continuationSeparator" w:id="0">
    <w:p w:rsidR="00CB3DF2" w:rsidRDefault="00CB3DF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CE3F76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CE3F76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CE3F76">
      <w:rPr>
        <w:rFonts w:ascii="Calibri" w:hAnsi="Calibri" w:cs="Courier New"/>
        <w:sz w:val="18"/>
        <w:szCs w:val="20"/>
      </w:rPr>
      <w:t>Сайт библиотеки БГАТУ:</w:t>
    </w:r>
    <w:r w:rsidR="001F5B95" w:rsidRPr="00CE3F76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CE3F76" w:rsidRPr="00CE3F76">
        <w:rPr>
          <w:rStyle w:val="aa"/>
          <w:rFonts w:ascii="Calibri" w:hAnsi="Calibri" w:cs="Courier New"/>
          <w:sz w:val="18"/>
          <w:szCs w:val="20"/>
        </w:rPr>
        <w:t>http</w:t>
      </w:r>
      <w:r w:rsidR="00CE3F76" w:rsidRPr="00CE3F76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CE3F76" w:rsidRPr="00CE3F76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CE3F76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CE3F76">
      <w:rPr>
        <w:rFonts w:ascii="Calibri" w:hAnsi="Calibri" w:cs="Courier New"/>
        <w:sz w:val="18"/>
        <w:szCs w:val="20"/>
      </w:rPr>
      <w:t>Р</w:t>
    </w:r>
    <w:r w:rsidRPr="00CE3F76">
      <w:rPr>
        <w:rFonts w:ascii="Calibri" w:hAnsi="Calibri" w:cs="Courier New"/>
        <w:sz w:val="18"/>
        <w:szCs w:val="20"/>
      </w:rPr>
      <w:t>епозиторий</w:t>
    </w:r>
    <w:proofErr w:type="spellEnd"/>
    <w:r w:rsidRPr="00CE3F76">
      <w:rPr>
        <w:rFonts w:ascii="Calibri" w:hAnsi="Calibri" w:cs="Courier New"/>
        <w:sz w:val="18"/>
        <w:szCs w:val="20"/>
      </w:rPr>
      <w:t xml:space="preserve"> БГАТУ:</w:t>
    </w:r>
    <w:r w:rsidR="001F5B95" w:rsidRPr="00CE3F76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CE3F76" w:rsidRPr="00CE3F76">
        <w:rPr>
          <w:rStyle w:val="aa"/>
          <w:rFonts w:ascii="Calibri" w:hAnsi="Calibri" w:cs="Courier New"/>
          <w:sz w:val="18"/>
          <w:szCs w:val="20"/>
        </w:rPr>
        <w:t>http</w:t>
      </w:r>
      <w:r w:rsidR="00CE3F76" w:rsidRPr="00CE3F76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CE3F76" w:rsidRPr="00CE3F76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CE3F7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CE3F76">
      <w:rPr>
        <w:rFonts w:ascii="Calibri" w:hAnsi="Calibri" w:cs="Courier New"/>
        <w:sz w:val="18"/>
        <w:szCs w:val="20"/>
      </w:rPr>
      <w:t>Библиотека в ВК:</w:t>
    </w:r>
    <w:r w:rsidR="001F5B95" w:rsidRPr="00CE3F76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CE3F7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F2" w:rsidRDefault="00CB3DF2" w:rsidP="008D1313">
      <w:pPr>
        <w:spacing w:after="0"/>
      </w:pPr>
      <w:r>
        <w:separator/>
      </w:r>
    </w:p>
  </w:footnote>
  <w:footnote w:type="continuationSeparator" w:id="0">
    <w:p w:rsidR="00CB3DF2" w:rsidRDefault="00CB3DF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D5B08"/>
    <w:multiLevelType w:val="multilevel"/>
    <w:tmpl w:val="2B2C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F2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B3DF2"/>
    <w:rsid w:val="00CC03BD"/>
    <w:rsid w:val="00CE3F76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C6528091004F77B17E89514D21A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AF3AFF-5D03-4970-8DA7-07056B691FE9}"/>
      </w:docPartPr>
      <w:docPartBody>
        <w:p w:rsidR="00000000" w:rsidRDefault="00C76721">
          <w:pPr>
            <w:pStyle w:val="40C6528091004F77B17E89514D21AF66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4FB5E3962DA4403ABEF3D7CA1B51F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71ECD-C60A-442B-9400-F56EFD558216}"/>
      </w:docPartPr>
      <w:docPartBody>
        <w:p w:rsidR="00000000" w:rsidRDefault="00C76721">
          <w:pPr>
            <w:pStyle w:val="4FB5E3962DA4403ABEF3D7CA1B51FC1E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0C6528091004F77B17E89514D21AF66">
    <w:name w:val="40C6528091004F77B17E89514D21AF66"/>
  </w:style>
  <w:style w:type="paragraph" w:customStyle="1" w:styleId="4FB5E3962DA4403ABEF3D7CA1B51FC1E">
    <w:name w:val="4FB5E3962DA4403ABEF3D7CA1B51FC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0C6528091004F77B17E89514D21AF66">
    <w:name w:val="40C6528091004F77B17E89514D21AF66"/>
  </w:style>
  <w:style w:type="paragraph" w:customStyle="1" w:styleId="4FB5E3962DA4403ABEF3D7CA1B51FC1E">
    <w:name w:val="4FB5E3962DA4403ABEF3D7CA1B51F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7</TotalTime>
  <Pages>4</Pages>
  <Words>966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2025-12-30T11:34:00Z</dcterms:created>
  <dcterms:modified xsi:type="dcterms:W3CDTF">2025-12-30T11:42:00Z</dcterms:modified>
</cp:coreProperties>
</file>