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955628" w:rsidRDefault="00955628" w:rsidP="000F3F20">
      <w:pPr>
        <w:jc w:val="center"/>
        <w:rPr>
          <w:rStyle w:val="af"/>
        </w:rPr>
      </w:pPr>
      <w:r w:rsidRPr="00955628">
        <w:rPr>
          <w:rStyle w:val="af"/>
        </w:rPr>
        <w:t>Лучи заботы: книги о родительской любви</w:t>
      </w:r>
    </w:p>
    <w:p w:rsidR="007B2592" w:rsidRDefault="007B2592" w:rsidP="007B2592">
      <w:pPr>
        <w:pStyle w:val="a"/>
      </w:pPr>
      <w:r>
        <w:t>Азаров, Ю. П. Семейная педагогика. Воспитание ребенка в любви, свободе и творчестве</w:t>
      </w:r>
      <w:proofErr w:type="gramStart"/>
      <w:r>
        <w:t xml:space="preserve"> :</w:t>
      </w:r>
      <w:proofErr w:type="gramEnd"/>
      <w:r>
        <w:t xml:space="preserve"> [пособие] для использования в учебном процессе в </w:t>
      </w:r>
      <w:proofErr w:type="spellStart"/>
      <w:r>
        <w:t>учереждениях</w:t>
      </w:r>
      <w:proofErr w:type="spellEnd"/>
      <w:r>
        <w:t xml:space="preserve"> высшего и среднего профессионального образования по специальности "Педагогика", "Педагогика и психология", "Социальная педагогика" / Ю. П. Азаров.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Эксмо</w:t>
      </w:r>
      <w:proofErr w:type="spellEnd"/>
      <w:r>
        <w:t xml:space="preserve">, 2015. - 495 c. </w:t>
      </w:r>
    </w:p>
    <w:p w:rsidR="007B2592" w:rsidRPr="005F5012" w:rsidRDefault="007B2592" w:rsidP="007B2592">
      <w:pPr>
        <w:pStyle w:val="a"/>
      </w:pPr>
      <w:proofErr w:type="spellStart"/>
      <w:r w:rsidRPr="005F5012">
        <w:t>Аксюта</w:t>
      </w:r>
      <w:proofErr w:type="spellEnd"/>
      <w:r w:rsidRPr="005F5012">
        <w:t xml:space="preserve">, </w:t>
      </w:r>
      <w:proofErr w:type="gramStart"/>
      <w:r w:rsidRPr="005F5012">
        <w:t>М.</w:t>
      </w:r>
      <w:proofErr w:type="gramEnd"/>
      <w:r w:rsidRPr="005F5012">
        <w:t xml:space="preserve"> Почему одни семьи счастливы, а другие - нет. Как преодолеть разногласия и приумножить любовь / М. </w:t>
      </w:r>
      <w:proofErr w:type="spellStart"/>
      <w:r w:rsidRPr="005F5012">
        <w:t>Аксюта</w:t>
      </w:r>
      <w:proofErr w:type="spellEnd"/>
      <w:r w:rsidRPr="005F5012">
        <w:t>. - Москва</w:t>
      </w:r>
      <w:proofErr w:type="gramStart"/>
      <w:r w:rsidRPr="005F5012">
        <w:t xml:space="preserve"> :</w:t>
      </w:r>
      <w:proofErr w:type="gramEnd"/>
      <w:r w:rsidRPr="005F5012">
        <w:t xml:space="preserve"> АСТ, 2014. - 318 c. </w:t>
      </w:r>
    </w:p>
    <w:p w:rsidR="007B2592" w:rsidRDefault="007B2592" w:rsidP="007B2592">
      <w:pPr>
        <w:pStyle w:val="a"/>
      </w:pPr>
      <w:r>
        <w:t>Андреев, Ю. А. . Откровенный разговор или беседы о жизни с сыном - старшеклассником на пределе возможностей откровенности</w:t>
      </w:r>
      <w:proofErr w:type="gramStart"/>
      <w:r>
        <w:t xml:space="preserve"> :</w:t>
      </w:r>
      <w:proofErr w:type="gramEnd"/>
      <w:r>
        <w:t xml:space="preserve"> книга для учащихся / Ю. А. Андреев. - 3-е изд., </w:t>
      </w:r>
      <w:proofErr w:type="spellStart"/>
      <w:r>
        <w:t>перераб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Просвещение, 1986. - 112 c. </w:t>
      </w:r>
    </w:p>
    <w:p w:rsidR="007B2592" w:rsidRPr="005F5012" w:rsidRDefault="007B2592" w:rsidP="007B2592">
      <w:pPr>
        <w:pStyle w:val="a"/>
      </w:pPr>
      <w:r w:rsidRPr="005F5012">
        <w:t>Андреева, Т. В. Семейная психология</w:t>
      </w:r>
      <w:proofErr w:type="gramStart"/>
      <w:r w:rsidRPr="005F5012">
        <w:t xml:space="preserve"> :</w:t>
      </w:r>
      <w:proofErr w:type="gramEnd"/>
      <w:r w:rsidRPr="005F5012">
        <w:t xml:space="preserve"> [учебное пособие] / Т. В. Андреева. - Санкт-Петербург</w:t>
      </w:r>
      <w:proofErr w:type="gramStart"/>
      <w:r w:rsidRPr="005F5012">
        <w:t xml:space="preserve"> :</w:t>
      </w:r>
      <w:proofErr w:type="gramEnd"/>
      <w:r w:rsidRPr="005F5012">
        <w:t xml:space="preserve"> Речь, 2005. - 244 c. </w:t>
      </w:r>
    </w:p>
    <w:p w:rsidR="007B2592" w:rsidRDefault="007B2592" w:rsidP="007B2592">
      <w:pPr>
        <w:pStyle w:val="a"/>
      </w:pPr>
      <w:r>
        <w:t>Белкин, А. С. Знаете ли вы своего ребенка? / А. С. Белкин. - Москва</w:t>
      </w:r>
      <w:proofErr w:type="gramStart"/>
      <w:r>
        <w:t xml:space="preserve"> :</w:t>
      </w:r>
      <w:proofErr w:type="gramEnd"/>
      <w:r>
        <w:t xml:space="preserve"> Знание, 1986. - 80 c. </w:t>
      </w:r>
    </w:p>
    <w:p w:rsidR="007B2592" w:rsidRDefault="007B2592" w:rsidP="007B2592">
      <w:pPr>
        <w:pStyle w:val="a"/>
      </w:pPr>
      <w:r>
        <w:t>Варга, Д. Радости родительских забот / Д. Варга</w:t>
      </w:r>
      <w:proofErr w:type="gramStart"/>
      <w:r>
        <w:t xml:space="preserve"> ;</w:t>
      </w:r>
      <w:proofErr w:type="gramEnd"/>
      <w:r>
        <w:t xml:space="preserve"> [пер. с венг. Т. </w:t>
      </w:r>
      <w:proofErr w:type="spellStart"/>
      <w:r>
        <w:t>Воронкиной</w:t>
      </w:r>
      <w:proofErr w:type="spellEnd"/>
      <w:r>
        <w:t xml:space="preserve"> ; ред. А. </w:t>
      </w:r>
      <w:proofErr w:type="spellStart"/>
      <w:r>
        <w:t>Сударева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Прогресс, 1983. - 200 c. </w:t>
      </w:r>
    </w:p>
    <w:p w:rsidR="007B2592" w:rsidRDefault="007B2592" w:rsidP="007B2592">
      <w:pPr>
        <w:pStyle w:val="a"/>
      </w:pPr>
      <w:proofErr w:type="spellStart"/>
      <w:r>
        <w:t>Венгер</w:t>
      </w:r>
      <w:proofErr w:type="spellEnd"/>
      <w:r>
        <w:t xml:space="preserve">, Л. А. Домашняя школа мышления / Л. А. </w:t>
      </w:r>
      <w:proofErr w:type="spellStart"/>
      <w:r>
        <w:t>Венгер</w:t>
      </w:r>
      <w:proofErr w:type="spellEnd"/>
      <w:r>
        <w:t xml:space="preserve">, А. Л. </w:t>
      </w:r>
      <w:proofErr w:type="spellStart"/>
      <w:r>
        <w:t>Венгер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Знание, 1985. - 80 c. </w:t>
      </w:r>
    </w:p>
    <w:p w:rsidR="007B2592" w:rsidRDefault="007B2592" w:rsidP="007B2592">
      <w:pPr>
        <w:pStyle w:val="a"/>
      </w:pPr>
      <w:proofErr w:type="spellStart"/>
      <w:r>
        <w:t>Владиславский</w:t>
      </w:r>
      <w:proofErr w:type="spellEnd"/>
      <w:r>
        <w:t xml:space="preserve">, В. Все начинается с детства / В. </w:t>
      </w:r>
      <w:proofErr w:type="spellStart"/>
      <w:r>
        <w:t>Владиславский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1989. - 192 c. </w:t>
      </w:r>
    </w:p>
    <w:p w:rsidR="007B2592" w:rsidRDefault="007B2592" w:rsidP="007B2592">
      <w:pPr>
        <w:pStyle w:val="a"/>
      </w:pPr>
      <w:r>
        <w:t>Волкова, Е. М. Трудные дети или трудные родители? / Е. М. Волкова.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Профиздат</w:t>
      </w:r>
      <w:proofErr w:type="spellEnd"/>
      <w:r>
        <w:t xml:space="preserve">, 1992. - 96 c. </w:t>
      </w:r>
    </w:p>
    <w:p w:rsidR="007B2592" w:rsidRDefault="007B2592" w:rsidP="007B2592">
      <w:pPr>
        <w:pStyle w:val="a"/>
      </w:pPr>
      <w:r>
        <w:t>Даль, В. И. Картины из быта русских детей / В. И. Даль. Духовно-нравственные уроки в семье и школе (по книге В. И. Даля "Картины из быта русских детей") / Н. В. Маслов / В. И. Даль, Н. В. Маслов ; Московская педагогическая академия</w:t>
      </w:r>
      <w:proofErr w:type="gramStart"/>
      <w:r>
        <w:t xml:space="preserve"> .</w:t>
      </w:r>
      <w:proofErr w:type="gramEnd"/>
      <w:r>
        <w:t xml:space="preserve"> - Москва : Самшит-</w:t>
      </w:r>
      <w:proofErr w:type="spellStart"/>
      <w:r>
        <w:t>издат</w:t>
      </w:r>
      <w:proofErr w:type="spellEnd"/>
      <w:r>
        <w:t xml:space="preserve">, 2014. - 360 c. </w:t>
      </w:r>
    </w:p>
    <w:p w:rsidR="007B2592" w:rsidRDefault="007B2592" w:rsidP="007B2592">
      <w:pPr>
        <w:pStyle w:val="a"/>
      </w:pPr>
      <w:proofErr w:type="spellStart"/>
      <w:r>
        <w:t>Джайнотт</w:t>
      </w:r>
      <w:proofErr w:type="spellEnd"/>
      <w:r>
        <w:t xml:space="preserve">, Х. Дж. Родители и дети / </w:t>
      </w:r>
      <w:proofErr w:type="spellStart"/>
      <w:r>
        <w:t>Джайнотт</w:t>
      </w:r>
      <w:proofErr w:type="spellEnd"/>
      <w:r>
        <w:t>, Х. Дж. - Москва</w:t>
      </w:r>
      <w:proofErr w:type="gramStart"/>
      <w:r>
        <w:t xml:space="preserve"> :</w:t>
      </w:r>
      <w:proofErr w:type="gramEnd"/>
      <w:r>
        <w:t xml:space="preserve"> Знание, 1986. - 96 c. </w:t>
      </w:r>
    </w:p>
    <w:p w:rsidR="007B2592" w:rsidRDefault="007B2592" w:rsidP="007B2592">
      <w:pPr>
        <w:pStyle w:val="a"/>
      </w:pPr>
      <w:r>
        <w:t>Дружинин, В. Н. Психология семьи / В. Н. Дружинин. - 3-е изд. - Санкт-Петербург</w:t>
      </w:r>
      <w:proofErr w:type="gramStart"/>
      <w:r>
        <w:t xml:space="preserve"> :</w:t>
      </w:r>
      <w:proofErr w:type="gramEnd"/>
      <w:r>
        <w:t xml:space="preserve"> Питер, 2008. - 176 c. </w:t>
      </w:r>
    </w:p>
    <w:p w:rsidR="007B2592" w:rsidRDefault="007B2592" w:rsidP="007B2592">
      <w:pPr>
        <w:pStyle w:val="a"/>
      </w:pPr>
      <w:r>
        <w:t>Захарова, Л. Н. Растут в семье мама и папа / Л. Н. Захарова. - Москва</w:t>
      </w:r>
      <w:proofErr w:type="gramStart"/>
      <w:r>
        <w:t xml:space="preserve"> :</w:t>
      </w:r>
      <w:proofErr w:type="gramEnd"/>
      <w:r>
        <w:t xml:space="preserve"> Московский рабочий, 1978. - 160 c. </w:t>
      </w:r>
    </w:p>
    <w:p w:rsidR="007B2592" w:rsidRDefault="007B2592" w:rsidP="007B2592">
      <w:pPr>
        <w:pStyle w:val="a"/>
      </w:pPr>
      <w:r>
        <w:lastRenderedPageBreak/>
        <w:t xml:space="preserve">Иванов, М. </w:t>
      </w:r>
      <w:proofErr w:type="gramStart"/>
      <w:r>
        <w:t>А.</w:t>
      </w:r>
      <w:proofErr w:type="gramEnd"/>
      <w:r>
        <w:t xml:space="preserve"> Прежде всего мы - родители / М. А. Иванов. - Москва</w:t>
      </w:r>
      <w:proofErr w:type="gramStart"/>
      <w:r>
        <w:t xml:space="preserve"> :</w:t>
      </w:r>
      <w:proofErr w:type="gramEnd"/>
      <w:r>
        <w:t xml:space="preserve"> Советская Россия, 1986. - 224 c. </w:t>
      </w:r>
    </w:p>
    <w:p w:rsidR="007B2592" w:rsidRDefault="007B2592" w:rsidP="007B2592">
      <w:pPr>
        <w:pStyle w:val="a"/>
      </w:pPr>
      <w:r>
        <w:t>Королев, Ю. А. Супруги, родители, дети / Ю. А. Королев. - Москва</w:t>
      </w:r>
      <w:proofErr w:type="gramStart"/>
      <w:r>
        <w:t xml:space="preserve"> :</w:t>
      </w:r>
      <w:proofErr w:type="gramEnd"/>
      <w:r>
        <w:t xml:space="preserve"> Юридическая литература, 1985. - 176 c. </w:t>
      </w:r>
    </w:p>
    <w:p w:rsidR="007B2592" w:rsidRDefault="007B2592" w:rsidP="007B2592">
      <w:pPr>
        <w:pStyle w:val="a"/>
      </w:pPr>
      <w:r>
        <w:t>Лесгафт, П. Ф. Семейное воспитание ребенка и его значение / П. Ф. Лесгафт. - Изд. стереотип. - Москва</w:t>
      </w:r>
      <w:proofErr w:type="gramStart"/>
      <w:r>
        <w:t xml:space="preserve"> :</w:t>
      </w:r>
      <w:proofErr w:type="gramEnd"/>
      <w:r>
        <w:t xml:space="preserve"> Книжный дом "ЛИБРОКОМ", 2015. - 218 c. </w:t>
      </w:r>
    </w:p>
    <w:p w:rsidR="007B2592" w:rsidRDefault="007B2592" w:rsidP="007B2592">
      <w:pPr>
        <w:pStyle w:val="a"/>
      </w:pPr>
      <w:proofErr w:type="gramStart"/>
      <w:r>
        <w:t>Лихи</w:t>
      </w:r>
      <w:proofErr w:type="gramEnd"/>
      <w:r>
        <w:t xml:space="preserve">, Р. Ревность. Как с ней жить и </w:t>
      </w:r>
      <w:proofErr w:type="gramStart"/>
      <w:r>
        <w:t>сохранить отношения / Р. Лихи</w:t>
      </w:r>
      <w:proofErr w:type="gramEnd"/>
      <w:r>
        <w:t>. - Санкт-Петербург</w:t>
      </w:r>
      <w:proofErr w:type="gramStart"/>
      <w:r>
        <w:t xml:space="preserve"> :</w:t>
      </w:r>
      <w:proofErr w:type="gramEnd"/>
      <w:r>
        <w:t xml:space="preserve"> Питер, 2021. - 320 c. </w:t>
      </w:r>
    </w:p>
    <w:p w:rsidR="007B2592" w:rsidRPr="002177D2" w:rsidRDefault="007B2592" w:rsidP="007B2592">
      <w:pPr>
        <w:pStyle w:val="a"/>
      </w:pPr>
      <w:r>
        <w:t>Лялин, Н. А. О вас, родители</w:t>
      </w:r>
      <w:proofErr w:type="gramStart"/>
      <w:r>
        <w:t xml:space="preserve"> :</w:t>
      </w:r>
      <w:proofErr w:type="gramEnd"/>
      <w:r>
        <w:t xml:space="preserve"> очерки и заметки о воспитании в семье / Н. А. Лялин. - Ленинград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Лениздат</w:t>
      </w:r>
      <w:proofErr w:type="spellEnd"/>
      <w:r>
        <w:t xml:space="preserve">, 1973. - 183 c. </w:t>
      </w:r>
    </w:p>
    <w:p w:rsidR="007B2592" w:rsidRDefault="007B2592" w:rsidP="007B2592">
      <w:pPr>
        <w:pStyle w:val="a"/>
      </w:pPr>
      <w:r>
        <w:t>Макаренко, А. С. Книга для родителей / А. С. Макаренко. - Минск</w:t>
      </w:r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1976. - 352 c. </w:t>
      </w:r>
    </w:p>
    <w:p w:rsidR="007B2592" w:rsidRDefault="007B2592" w:rsidP="007B2592">
      <w:pPr>
        <w:pStyle w:val="a"/>
      </w:pPr>
      <w:proofErr w:type="gramStart"/>
      <w:r>
        <w:t>Могилевская</w:t>
      </w:r>
      <w:proofErr w:type="gramEnd"/>
      <w:r>
        <w:t xml:space="preserve">, Е. В. Корабль "Семейное счастье". (Психотерапевтическое путешествие в море отношений) / Е. В. </w:t>
      </w:r>
      <w:proofErr w:type="gramStart"/>
      <w:r>
        <w:t>Могилевская</w:t>
      </w:r>
      <w:proofErr w:type="gramEnd"/>
      <w:r>
        <w:t>. - Ростов-на-Дону</w:t>
      </w:r>
      <w:proofErr w:type="gramStart"/>
      <w:r>
        <w:t xml:space="preserve"> :</w:t>
      </w:r>
      <w:proofErr w:type="gramEnd"/>
      <w:r>
        <w:t xml:space="preserve"> Мини </w:t>
      </w:r>
      <w:proofErr w:type="spellStart"/>
      <w:r>
        <w:t>Тайп</w:t>
      </w:r>
      <w:proofErr w:type="spellEnd"/>
      <w:r>
        <w:t xml:space="preserve">, 2015. - 208 c. </w:t>
      </w:r>
    </w:p>
    <w:p w:rsidR="007B2592" w:rsidRDefault="007B2592" w:rsidP="007B2592">
      <w:pPr>
        <w:pStyle w:val="a"/>
      </w:pPr>
      <w:r>
        <w:t>Мудрость воспитания</w:t>
      </w:r>
      <w:proofErr w:type="gramStart"/>
      <w:r>
        <w:t xml:space="preserve"> :</w:t>
      </w:r>
      <w:proofErr w:type="gramEnd"/>
      <w:r>
        <w:t xml:space="preserve"> книга для родителей / сост.: Б. М. Бим-</w:t>
      </w:r>
      <w:proofErr w:type="spellStart"/>
      <w:r>
        <w:t>Бад</w:t>
      </w:r>
      <w:proofErr w:type="spellEnd"/>
      <w:r>
        <w:t>, Э. Д. Днепров, Г. Б. Корнетов. - 2-е изд., доп. - Москва : Педагогика, 1989. - 304с.</w:t>
      </w:r>
    </w:p>
    <w:p w:rsidR="007B2592" w:rsidRDefault="007B2592" w:rsidP="007B2592">
      <w:pPr>
        <w:pStyle w:val="a"/>
      </w:pPr>
      <w:proofErr w:type="spellStart"/>
      <w:r>
        <w:t>Овчинникова</w:t>
      </w:r>
      <w:proofErr w:type="spellEnd"/>
      <w:r>
        <w:t xml:space="preserve">, И. Г. Родительское счастье / И. Г. </w:t>
      </w:r>
      <w:proofErr w:type="spellStart"/>
      <w:r>
        <w:t>Овчинникова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Политиздат, 1987. - 142 c. </w:t>
      </w:r>
    </w:p>
    <w:p w:rsidR="007B2592" w:rsidRDefault="007B2592" w:rsidP="007B2592">
      <w:pPr>
        <w:pStyle w:val="a"/>
      </w:pPr>
      <w:r>
        <w:t>Пинт, А. О. Это вам, родители</w:t>
      </w:r>
      <w:proofErr w:type="gramStart"/>
      <w:r>
        <w:t xml:space="preserve"> .</w:t>
      </w:r>
      <w:proofErr w:type="gramEnd"/>
      <w:r>
        <w:t xml:space="preserve"> Кн. 2 : Размышления над письмами / А. О. Пинт. - 2-е изд., доп. - Москва</w:t>
      </w:r>
      <w:proofErr w:type="gramStart"/>
      <w:r>
        <w:t xml:space="preserve"> :</w:t>
      </w:r>
      <w:proofErr w:type="gramEnd"/>
      <w:r>
        <w:t xml:space="preserve"> Знание, 1979. - 208 c. </w:t>
      </w:r>
    </w:p>
    <w:p w:rsidR="007B2592" w:rsidRDefault="007B2592" w:rsidP="007B2592">
      <w:pPr>
        <w:pStyle w:val="a"/>
      </w:pPr>
      <w:r>
        <w:t>Семейное воспитание</w:t>
      </w:r>
      <w:proofErr w:type="gramStart"/>
      <w:r>
        <w:t xml:space="preserve"> :</w:t>
      </w:r>
      <w:proofErr w:type="gramEnd"/>
      <w:r>
        <w:t xml:space="preserve"> учебное пособие для студентов педагогических вузов / сост. П. А. Лебедев. - Москва</w:t>
      </w:r>
      <w:proofErr w:type="gramStart"/>
      <w:r>
        <w:t xml:space="preserve"> :</w:t>
      </w:r>
      <w:proofErr w:type="gramEnd"/>
      <w:r>
        <w:t xml:space="preserve"> Академия , 2001. - 408 c.</w:t>
      </w:r>
    </w:p>
    <w:p w:rsidR="007B2592" w:rsidRDefault="007B2592" w:rsidP="007B2592">
      <w:pPr>
        <w:pStyle w:val="a"/>
      </w:pPr>
      <w:proofErr w:type="spellStart"/>
      <w:r>
        <w:t>Спиваковская</w:t>
      </w:r>
      <w:proofErr w:type="spellEnd"/>
      <w:r>
        <w:t>, А. С. Как быть родителями</w:t>
      </w:r>
      <w:proofErr w:type="gramStart"/>
      <w:r>
        <w:t xml:space="preserve"> :</w:t>
      </w:r>
      <w:proofErr w:type="gramEnd"/>
      <w:r>
        <w:t xml:space="preserve"> (о психологии родительской любви) / А. С. </w:t>
      </w:r>
      <w:proofErr w:type="spellStart"/>
      <w:r>
        <w:t>Спиваковская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Педагогика, 1986. - 160 c. </w:t>
      </w:r>
    </w:p>
    <w:p w:rsidR="007B2592" w:rsidRDefault="007B2592" w:rsidP="007B2592">
      <w:pPr>
        <w:pStyle w:val="a"/>
      </w:pPr>
      <w:proofErr w:type="spellStart"/>
      <w:r>
        <w:t>Толоконин</w:t>
      </w:r>
      <w:proofErr w:type="spellEnd"/>
      <w:r>
        <w:t xml:space="preserve">, А. О. Секреты успешных семей. Взгляд семейного психолога / А. О. </w:t>
      </w:r>
      <w:proofErr w:type="spellStart"/>
      <w:r>
        <w:t>Толоконин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Издательство "Э", 2016. - 224 c.</w:t>
      </w:r>
    </w:p>
    <w:p w:rsidR="007B2592" w:rsidRDefault="007B2592" w:rsidP="007B2592">
      <w:pPr>
        <w:pStyle w:val="a"/>
      </w:pPr>
      <w:proofErr w:type="spellStart"/>
      <w:r>
        <w:t>Филипчук</w:t>
      </w:r>
      <w:proofErr w:type="spellEnd"/>
      <w:r>
        <w:t xml:space="preserve">, Г. Знаете ли вы своего ребенка? = </w:t>
      </w:r>
      <w:proofErr w:type="spellStart"/>
      <w:r>
        <w:t>Poznaj</w:t>
      </w:r>
      <w:proofErr w:type="spellEnd"/>
      <w:r>
        <w:t xml:space="preserve"> </w:t>
      </w:r>
      <w:proofErr w:type="spellStart"/>
      <w:r>
        <w:t>swoje</w:t>
      </w:r>
      <w:proofErr w:type="spellEnd"/>
      <w:r>
        <w:t xml:space="preserve"> </w:t>
      </w:r>
      <w:proofErr w:type="spellStart"/>
      <w:r>
        <w:t>dziecko</w:t>
      </w:r>
      <w:proofErr w:type="spellEnd"/>
      <w:proofErr w:type="gramStart"/>
      <w:r>
        <w:t xml:space="preserve"> :</w:t>
      </w:r>
      <w:proofErr w:type="gramEnd"/>
      <w:r>
        <w:t xml:space="preserve"> книга для родителей / Г. </w:t>
      </w:r>
      <w:proofErr w:type="spellStart"/>
      <w:r>
        <w:t>Филипчук</w:t>
      </w:r>
      <w:proofErr w:type="spellEnd"/>
      <w:r>
        <w:t xml:space="preserve"> ; [пер. с пол. Л. Васильева</w:t>
      </w:r>
      <w:proofErr w:type="gramStart"/>
      <w:r>
        <w:t xml:space="preserve"> ;</w:t>
      </w:r>
      <w:proofErr w:type="gramEnd"/>
      <w:r>
        <w:t xml:space="preserve"> ред. Т. Сумарокова]. - Москва</w:t>
      </w:r>
      <w:proofErr w:type="gramStart"/>
      <w:r>
        <w:t xml:space="preserve"> :</w:t>
      </w:r>
      <w:proofErr w:type="gramEnd"/>
      <w:r>
        <w:t xml:space="preserve"> Прогресс, 1978. - 206 c. </w:t>
      </w:r>
    </w:p>
    <w:p w:rsidR="007B2592" w:rsidRDefault="007B2592" w:rsidP="007B2592">
      <w:pPr>
        <w:pStyle w:val="a"/>
      </w:pPr>
      <w:r>
        <w:t>Филоненко, Е. Мама - папа - я. Острые углы семейного круга / Е. Филоненко. - Санкт-Петербург</w:t>
      </w:r>
      <w:proofErr w:type="gramStart"/>
      <w:r>
        <w:t xml:space="preserve"> :</w:t>
      </w:r>
      <w:proofErr w:type="gramEnd"/>
      <w:r>
        <w:t xml:space="preserve"> Вектор, 2016. - 224 c. </w:t>
      </w:r>
    </w:p>
    <w:p w:rsidR="007B2592" w:rsidRDefault="007B2592" w:rsidP="007B2592">
      <w:pPr>
        <w:pStyle w:val="a"/>
      </w:pPr>
      <w:proofErr w:type="spellStart"/>
      <w:r>
        <w:t>Хоментаускас</w:t>
      </w:r>
      <w:proofErr w:type="spellEnd"/>
      <w:r>
        <w:t xml:space="preserve">, Г. Т. Семья глазами ребенка / Г. Т. </w:t>
      </w:r>
      <w:proofErr w:type="spellStart"/>
      <w:r>
        <w:t>Хоментаускас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Педагогика, 1989. - 160 c. </w:t>
      </w:r>
    </w:p>
    <w:p w:rsidR="007B2592" w:rsidRDefault="007B2592" w:rsidP="007B2592">
      <w:pPr>
        <w:pStyle w:val="a"/>
      </w:pPr>
      <w:r>
        <w:t xml:space="preserve">Хьюз-мл., Дж. И. Богатство семьи. Как сохранить в семье человеческий, интеллектуальный и финансовый капиталы =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wealth</w:t>
      </w:r>
      <w:proofErr w:type="spellEnd"/>
      <w:r>
        <w:t xml:space="preserve">.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Fаmily</w:t>
      </w:r>
      <w:proofErr w:type="spellEnd"/>
      <w:proofErr w:type="gramStart"/>
      <w:r>
        <w:t xml:space="preserve"> :</w:t>
      </w:r>
      <w:proofErr w:type="gramEnd"/>
      <w:r>
        <w:t xml:space="preserve"> [пер. с англ.] / Хьюз-мл., Дж. И. - Москва : Олимп-Бизнес, 2016. - 272 c. </w:t>
      </w:r>
    </w:p>
    <w:p w:rsidR="007B2592" w:rsidRDefault="007B2592" w:rsidP="007B2592">
      <w:pPr>
        <w:pStyle w:val="a"/>
      </w:pPr>
      <w:r>
        <w:lastRenderedPageBreak/>
        <w:t>Чечет, В. В. Умеем ли мы общаться с детьми? / В. В. Чечет. - Минск</w:t>
      </w:r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1983. - 112 c. </w:t>
      </w:r>
    </w:p>
    <w:p w:rsidR="007B2592" w:rsidRPr="007B2592" w:rsidRDefault="007B2592" w:rsidP="007B2592">
      <w:pPr>
        <w:pStyle w:val="a"/>
      </w:pPr>
      <w:r w:rsidRPr="00F31328">
        <w:t>Шмат, В. Чтобы вырос настоящий человек</w:t>
      </w:r>
      <w:proofErr w:type="gramStart"/>
      <w:r w:rsidRPr="00F31328">
        <w:t xml:space="preserve"> :</w:t>
      </w:r>
      <w:proofErr w:type="gramEnd"/>
      <w:r w:rsidRPr="00F31328">
        <w:t xml:space="preserve"> главные "секреты" семейного воспитания - любовь и уважение к ребенку, уверены наши гости / В. Шмат, А. Кузнецова, Н. Сосновская ; подготовили : Ю. Андреева, И. Сергеев // </w:t>
      </w:r>
      <w:proofErr w:type="spellStart"/>
      <w:r w:rsidRPr="00F31328">
        <w:t>Беларуская</w:t>
      </w:r>
      <w:proofErr w:type="spellEnd"/>
      <w:r w:rsidRPr="00F31328">
        <w:t xml:space="preserve"> думка. - 2024. - N 9. - С. 26-32.</w:t>
      </w:r>
      <w:bookmarkStart w:id="0" w:name="_GoBack"/>
      <w:bookmarkEnd w:id="0"/>
    </w:p>
    <w:sectPr w:rsidR="007B2592" w:rsidRPr="007B2592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628" w:rsidRDefault="00955628" w:rsidP="008D1313">
      <w:pPr>
        <w:spacing w:after="0"/>
      </w:pPr>
      <w:r>
        <w:separator/>
      </w:r>
    </w:p>
  </w:endnote>
  <w:endnote w:type="continuationSeparator" w:id="0">
    <w:p w:rsidR="00955628" w:rsidRDefault="00955628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7B2592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7B2592">
      <w:rPr>
        <w:rFonts w:ascii="Calibri" w:hAnsi="Calibri" w:cs="Courier New"/>
        <w:sz w:val="18"/>
        <w:szCs w:val="20"/>
      </w:rPr>
      <w:t>Сайт библиотеки БГАТУ:</w:t>
    </w:r>
    <w:r w:rsidR="001F5B95" w:rsidRPr="007B2592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7B2592" w:rsidRPr="007B2592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7B2592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7B2592">
      <w:rPr>
        <w:rFonts w:ascii="Calibri" w:hAnsi="Calibri" w:cs="Courier New"/>
        <w:sz w:val="18"/>
        <w:szCs w:val="20"/>
      </w:rPr>
      <w:t>Р</w:t>
    </w:r>
    <w:r w:rsidRPr="007B2592">
      <w:rPr>
        <w:rFonts w:ascii="Calibri" w:hAnsi="Calibri" w:cs="Courier New"/>
        <w:sz w:val="18"/>
        <w:szCs w:val="20"/>
      </w:rPr>
      <w:t>епозиторий</w:t>
    </w:r>
    <w:proofErr w:type="spellEnd"/>
    <w:r w:rsidRPr="007B2592">
      <w:rPr>
        <w:rFonts w:ascii="Calibri" w:hAnsi="Calibri" w:cs="Courier New"/>
        <w:sz w:val="18"/>
        <w:szCs w:val="20"/>
      </w:rPr>
      <w:t xml:space="preserve"> БГАТУ:</w:t>
    </w:r>
    <w:r w:rsidR="001F5B95" w:rsidRPr="007B2592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7B2592" w:rsidRPr="007B2592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7B2592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7B2592">
      <w:rPr>
        <w:rFonts w:ascii="Calibri" w:hAnsi="Calibri" w:cs="Courier New"/>
        <w:sz w:val="18"/>
        <w:szCs w:val="20"/>
      </w:rPr>
      <w:t>Библиотека в ВК:</w:t>
    </w:r>
    <w:r w:rsidR="001F5B95" w:rsidRPr="007B2592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7B2592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7B2592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1F5B95" w:rsidRPr="007B2592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7B2592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7B2592" w:rsidRPr="007B2592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7B2592">
      <w:rPr>
        <w:rFonts w:ascii="Calibri" w:hAnsi="Calibri" w:cs="Courier New"/>
        <w:sz w:val="18"/>
        <w:szCs w:val="20"/>
      </w:rPr>
      <w:t xml:space="preserve"> </w:t>
    </w:r>
    <w:proofErr w:type="spellStart"/>
    <w:r w:rsidRPr="007B2592">
      <w:rPr>
        <w:rFonts w:ascii="Calibri" w:hAnsi="Calibri" w:cs="Courier New"/>
        <w:sz w:val="18"/>
        <w:szCs w:val="20"/>
      </w:rPr>
      <w:t>Репозиторий</w:t>
    </w:r>
    <w:proofErr w:type="spellEnd"/>
    <w:r w:rsidRPr="007B2592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="007B2592" w:rsidRPr="007B2592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7B2592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7B2592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7B2592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628" w:rsidRDefault="00955628" w:rsidP="008D1313">
      <w:pPr>
        <w:spacing w:after="0"/>
      </w:pPr>
      <w:r>
        <w:separator/>
      </w:r>
    </w:p>
  </w:footnote>
  <w:footnote w:type="continuationSeparator" w:id="0">
    <w:p w:rsidR="00955628" w:rsidRDefault="00955628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955628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69035"/>
          <wp:effectExtent l="0" t="0" r="127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535BA"/>
    <w:multiLevelType w:val="multilevel"/>
    <w:tmpl w:val="98743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28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B2592"/>
    <w:rsid w:val="007C13D3"/>
    <w:rsid w:val="007F79E7"/>
    <w:rsid w:val="008376F3"/>
    <w:rsid w:val="00896F51"/>
    <w:rsid w:val="008B28BB"/>
    <w:rsid w:val="008D1313"/>
    <w:rsid w:val="00955628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4</TotalTime>
  <Pages>3</Pages>
  <Words>648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2025-10-25T12:53:00Z</dcterms:created>
  <dcterms:modified xsi:type="dcterms:W3CDTF">2025-10-25T12:57:00Z</dcterms:modified>
</cp:coreProperties>
</file>