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414CD4" w:rsidRDefault="00E97BCB" w:rsidP="000F3F20">
      <w:pPr>
        <w:jc w:val="center"/>
        <w:rPr>
          <w:rStyle w:val="af"/>
        </w:rPr>
      </w:pPr>
      <w:r w:rsidRPr="00414CD4">
        <w:rPr>
          <w:rStyle w:val="af"/>
        </w:rPr>
        <w:t>Надежность и ремонт сельскохозяйственной техники</w:t>
      </w:r>
    </w:p>
    <w:p w:rsidR="00414CD4" w:rsidRDefault="00414CD4" w:rsidP="00414CD4">
      <w:pPr>
        <w:pStyle w:val="a"/>
      </w:pPr>
      <w:r>
        <w:t>Баженов, Ю. В. Основы теории надежности машин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специальностям "Автомобили и автомобильное хозяйство", "Сервис транспортных и технологических машин и оборудования (по отраслям)" направления подготовки дипломированных специалистов "Эксплуатация наземного транспорта и транспортного оборудования" и бакалавров и магистров по направлению подготовки "Эксплуатация транспортно-технологических машин и комплексов" / Ю. В. Баженов.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2014. - 320 c. </w:t>
      </w:r>
    </w:p>
    <w:p w:rsidR="00414CD4" w:rsidRDefault="00414CD4" w:rsidP="00414CD4">
      <w:pPr>
        <w:pStyle w:val="a"/>
      </w:pPr>
      <w:r>
        <w:t>Гаврилов, К. Л. Тракторы и сельскохозяйственные машины иностранного и отечественного производства: устройство, диагностика и ремонт</w:t>
      </w:r>
      <w:proofErr w:type="gramStart"/>
      <w:r>
        <w:t xml:space="preserve"> :</w:t>
      </w:r>
      <w:proofErr w:type="gramEnd"/>
      <w:r>
        <w:t xml:space="preserve"> учебное пособие / К. Л. Гаврилов. - Пермь</w:t>
      </w:r>
      <w:proofErr w:type="gramStart"/>
      <w:r>
        <w:t xml:space="preserve"> :</w:t>
      </w:r>
      <w:proofErr w:type="gramEnd"/>
      <w:r>
        <w:t xml:space="preserve"> Звезда, 2010. - 352 c. </w:t>
      </w:r>
    </w:p>
    <w:p w:rsidR="00414CD4" w:rsidRDefault="00414CD4" w:rsidP="00414CD4">
      <w:pPr>
        <w:pStyle w:val="a"/>
      </w:pPr>
      <w:r>
        <w:t>Диагностика и техническое обслуживание машин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специальностям "Технология обслуживания и ремонта машин в АПК" и "Механизация сельского хозяйства" / А. Д. Ананьин [и др.]. - Москва</w:t>
      </w:r>
      <w:proofErr w:type="gramStart"/>
      <w:r>
        <w:t xml:space="preserve"> :</w:t>
      </w:r>
      <w:proofErr w:type="gramEnd"/>
      <w:r>
        <w:t xml:space="preserve"> Академия, 2008. - 432 c. </w:t>
      </w:r>
    </w:p>
    <w:p w:rsidR="00414CD4" w:rsidRDefault="00414CD4" w:rsidP="00414CD4">
      <w:pPr>
        <w:pStyle w:val="a"/>
      </w:pPr>
      <w:r>
        <w:t>Диагностика и техническое обслуживание машин</w:t>
      </w:r>
      <w:proofErr w:type="gramStart"/>
      <w:r>
        <w:t xml:space="preserve"> :</w:t>
      </w:r>
      <w:proofErr w:type="gramEnd"/>
      <w:r>
        <w:t xml:space="preserve"> учебник для студентов учреждений высшего образования по специальностям "Техническое обеспечение процессов сельскохозяйственного производства", "Ремонтно-обслуживающее производство в сельском хозяйстве", "Метрология, стандартизация и сертификация" / А. В. Новиков [и др.] ; под ред. А. В. Новикова. - Минск</w:t>
      </w:r>
      <w:proofErr w:type="gramStart"/>
      <w:r>
        <w:t xml:space="preserve"> :</w:t>
      </w:r>
      <w:proofErr w:type="gramEnd"/>
      <w:r>
        <w:t xml:space="preserve"> ИВЦ Минфина, 2013. - 340 c. </w:t>
      </w:r>
    </w:p>
    <w:p w:rsidR="00414CD4" w:rsidRDefault="00414CD4" w:rsidP="00414CD4">
      <w:pPr>
        <w:pStyle w:val="a"/>
      </w:pPr>
      <w:r>
        <w:t>Диагностика и техническое обслуживание машин для сельского хозяйства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специальностям "Ремонтно-обслуживающее производство в сельском хозяйстве", "Техническое обеспечение процессов сельскохозяйственного производства", "Проектирование и производство сельскохозяйственной техники" / А. В. Новиков [и др.] ; Минсельхозпрод РБ, УО "БГАТУ" ; под ред. А. В. Новикова. - Минск</w:t>
      </w:r>
      <w:proofErr w:type="gramStart"/>
      <w:r>
        <w:t xml:space="preserve"> :</w:t>
      </w:r>
      <w:proofErr w:type="gramEnd"/>
      <w:r>
        <w:t xml:space="preserve"> БГАТУ, 2009. - 404 c. </w:t>
      </w:r>
    </w:p>
    <w:p w:rsidR="00414CD4" w:rsidRDefault="00414CD4" w:rsidP="00414CD4">
      <w:pPr>
        <w:pStyle w:val="a"/>
      </w:pPr>
      <w:r>
        <w:t>Диагностика и техническое обслуживание машин.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специальностям "Ремонтно-обслуживающее производство в сельском хозяйстве", "Техническое обеспечение процессов сельскохозяйственного производства", "Проектирование и производство сельскохозяйственной техники" / А. В. Новиков [и др.] ; Минсельхозпрод РБ, УО БГАТУ ; под ред. А. В. Новикова . - 2-е изд., пересмотр. - Минск</w:t>
      </w:r>
      <w:proofErr w:type="gramStart"/>
      <w:r>
        <w:t xml:space="preserve"> :</w:t>
      </w:r>
      <w:proofErr w:type="gramEnd"/>
      <w:r>
        <w:t xml:space="preserve"> БГАТУ, 2011. - 344 c. </w:t>
      </w:r>
    </w:p>
    <w:p w:rsidR="00414CD4" w:rsidRDefault="00414CD4" w:rsidP="00414CD4">
      <w:pPr>
        <w:pStyle w:val="a"/>
        <w:widowControl/>
      </w:pPr>
      <w:r>
        <w:lastRenderedPageBreak/>
        <w:t>Иванов, В. П. Технология и оборудование восстановления деталей машин</w:t>
      </w:r>
      <w:proofErr w:type="gramStart"/>
      <w:r>
        <w:t xml:space="preserve"> :</w:t>
      </w:r>
      <w:proofErr w:type="gramEnd"/>
      <w:r>
        <w:t xml:space="preserve"> учебник для студентов технических специальностей вузов / В. П. Иванов.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Техноперспектива</w:t>
      </w:r>
      <w:proofErr w:type="spellEnd"/>
      <w:r>
        <w:t xml:space="preserve">, 2007. - 460 c. </w:t>
      </w:r>
    </w:p>
    <w:p w:rsidR="00414CD4" w:rsidRDefault="00414CD4" w:rsidP="00414CD4">
      <w:pPr>
        <w:pStyle w:val="a"/>
      </w:pPr>
      <w:r>
        <w:t xml:space="preserve">Информационное обеспечение в системе технического обслуживания и ремонта кормоуборочных комбайнов / В. </w:t>
      </w:r>
      <w:proofErr w:type="spellStart"/>
      <w:r>
        <w:t>Основин</w:t>
      </w:r>
      <w:proofErr w:type="spellEnd"/>
      <w:r>
        <w:t xml:space="preserve"> [и др.] // Аграрная экономика. - 2023. - N 3. - С. 74-82. </w:t>
      </w:r>
    </w:p>
    <w:p w:rsidR="00414CD4" w:rsidRDefault="00414CD4" w:rsidP="00414CD4">
      <w:pPr>
        <w:pStyle w:val="a"/>
      </w:pPr>
      <w:proofErr w:type="spellStart"/>
      <w:r>
        <w:t>Коцуба</w:t>
      </w:r>
      <w:proofErr w:type="spellEnd"/>
      <w:r>
        <w:t>, В. И. Техническое обслуживание и ремонт тракторов и сельскохозяйственных машин</w:t>
      </w:r>
      <w:proofErr w:type="gramStart"/>
      <w:r>
        <w:t xml:space="preserve"> :</w:t>
      </w:r>
      <w:proofErr w:type="gramEnd"/>
      <w:r>
        <w:t xml:space="preserve"> учебное пособие по специальностям направления образования "Сельское хозяйство" / В. И. </w:t>
      </w:r>
      <w:proofErr w:type="spellStart"/>
      <w:r>
        <w:t>Коцуба</w:t>
      </w:r>
      <w:proofErr w:type="spellEnd"/>
      <w:r>
        <w:t xml:space="preserve">, В. А. </w:t>
      </w:r>
      <w:proofErr w:type="spellStart"/>
      <w:r>
        <w:t>Хитрюк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РИПО, 2021. - 192 c. </w:t>
      </w:r>
    </w:p>
    <w:p w:rsidR="00414CD4" w:rsidRDefault="00414CD4" w:rsidP="00414CD4">
      <w:pPr>
        <w:pStyle w:val="a"/>
      </w:pPr>
      <w:r>
        <w:t>Маслов, Г. Г. Техническая эксплуатация средств механизации АПК</w:t>
      </w:r>
      <w:proofErr w:type="gramStart"/>
      <w:r>
        <w:t xml:space="preserve"> :</w:t>
      </w:r>
      <w:proofErr w:type="gramEnd"/>
      <w:r>
        <w:t xml:space="preserve"> учебное пособие / Г. Г. Маслов, А. П. </w:t>
      </w:r>
      <w:proofErr w:type="spellStart"/>
      <w:r>
        <w:t>Карабаницкий</w:t>
      </w:r>
      <w:proofErr w:type="spellEnd"/>
      <w:r>
        <w:t>. - Санкт-Петербург</w:t>
      </w:r>
      <w:proofErr w:type="gramStart"/>
      <w:r>
        <w:t xml:space="preserve"> :</w:t>
      </w:r>
      <w:proofErr w:type="gramEnd"/>
      <w:r>
        <w:t xml:space="preserve"> Лань, 2018. - 192 c. </w:t>
      </w:r>
    </w:p>
    <w:p w:rsidR="00414CD4" w:rsidRDefault="00414CD4" w:rsidP="00414CD4">
      <w:pPr>
        <w:pStyle w:val="a"/>
      </w:pPr>
      <w:r>
        <w:t>Михайлов, М. И. Надежность и диагностика технологических систем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специальности "Технологическое оборудование машиностроительного производства" / М. И. Михайлов. - Минск</w:t>
      </w:r>
      <w:proofErr w:type="gramStart"/>
      <w:r>
        <w:t xml:space="preserve"> :</w:t>
      </w:r>
      <w:proofErr w:type="gramEnd"/>
      <w:r>
        <w:t xml:space="preserve"> РИВШ, 2022. - 360 c. </w:t>
      </w:r>
    </w:p>
    <w:p w:rsidR="00414CD4" w:rsidRDefault="00414CD4" w:rsidP="00414CD4">
      <w:pPr>
        <w:pStyle w:val="a"/>
      </w:pPr>
      <w:r>
        <w:t>Надежность и ремонт машин</w:t>
      </w:r>
      <w:proofErr w:type="gramStart"/>
      <w:r>
        <w:t xml:space="preserve"> :</w:t>
      </w:r>
      <w:proofErr w:type="gramEnd"/>
      <w:r>
        <w:t xml:space="preserve"> учебник для студентов вузов по </w:t>
      </w:r>
      <w:proofErr w:type="spellStart"/>
      <w:r>
        <w:t>агроинженерным</w:t>
      </w:r>
      <w:proofErr w:type="spellEnd"/>
      <w:r>
        <w:t xml:space="preserve"> специальностям / В. В. </w:t>
      </w:r>
      <w:proofErr w:type="spellStart"/>
      <w:r>
        <w:t>Курчаткин</w:t>
      </w:r>
      <w:proofErr w:type="spellEnd"/>
      <w:r>
        <w:t xml:space="preserve"> [и др.] ; под ред. В.В. </w:t>
      </w:r>
      <w:proofErr w:type="spellStart"/>
      <w:r>
        <w:t>Курчаткина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Колос, 2000. - 776 c. </w:t>
      </w:r>
    </w:p>
    <w:p w:rsidR="00414CD4" w:rsidRDefault="00414CD4" w:rsidP="00414CD4">
      <w:pPr>
        <w:pStyle w:val="a"/>
      </w:pPr>
      <w:r>
        <w:t>Надежность и ремонт сельскохозяйственной техники. Курсовое проектирование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06 Материально-техническое обеспечение агропромышленного комплекса / БГАТУ, Кафедра технологий и организации технического сервиса ; [сост.: В. Е. Тарасенко и др.]. - Минск</w:t>
      </w:r>
      <w:proofErr w:type="gramStart"/>
      <w:r>
        <w:t xml:space="preserve"> :</w:t>
      </w:r>
      <w:proofErr w:type="gramEnd"/>
      <w:r>
        <w:t xml:space="preserve"> БГАТУ, 2018. - 96 c. </w:t>
      </w:r>
    </w:p>
    <w:p w:rsidR="00414CD4" w:rsidRDefault="00414CD4" w:rsidP="00414CD4">
      <w:pPr>
        <w:pStyle w:val="a"/>
      </w:pPr>
      <w:r>
        <w:t>Надежность и ремонт сельскохозяйственной техники.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01 "Техническое обеспечение процессов сельскохозяйственного производства" / БГАТУ, Кафедра технологий и организации технического сервиса ; [сост.: В. Е. Тарасенко и др.]. - Минск</w:t>
      </w:r>
      <w:proofErr w:type="gramStart"/>
      <w:r>
        <w:t xml:space="preserve"> :</w:t>
      </w:r>
      <w:proofErr w:type="gramEnd"/>
      <w:r>
        <w:t xml:space="preserve"> БГАТУ, 2023. - 392 c. </w:t>
      </w:r>
    </w:p>
    <w:p w:rsidR="00414CD4" w:rsidRDefault="00414CD4" w:rsidP="00414CD4">
      <w:pPr>
        <w:pStyle w:val="a"/>
      </w:pPr>
      <w:r>
        <w:t>Надежность технических систем</w:t>
      </w:r>
      <w:proofErr w:type="gramStart"/>
      <w:r>
        <w:t xml:space="preserve"> :</w:t>
      </w:r>
      <w:proofErr w:type="gramEnd"/>
      <w:r>
        <w:t xml:space="preserve"> курс лекций / Минсельхозпрод РБ, УО БГАТУ, Кафедра ремонта машин ; [сост.: В. С. Ивашко, В. В. </w:t>
      </w:r>
      <w:proofErr w:type="spellStart"/>
      <w:r>
        <w:t>Кураш</w:t>
      </w:r>
      <w:proofErr w:type="spellEnd"/>
      <w:r>
        <w:t>, П. Е. Круглый]. - Минск</w:t>
      </w:r>
      <w:proofErr w:type="gramStart"/>
      <w:r>
        <w:t xml:space="preserve"> :</w:t>
      </w:r>
      <w:proofErr w:type="gramEnd"/>
      <w:r>
        <w:t xml:space="preserve"> БГАТУ, 2003. - 154 c. </w:t>
      </w:r>
    </w:p>
    <w:p w:rsidR="00414CD4" w:rsidRDefault="00414CD4" w:rsidP="00414CD4">
      <w:pPr>
        <w:pStyle w:val="a"/>
      </w:pPr>
      <w:r>
        <w:t>Надежность технических систем и техногенный риск.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УВО, обучающихся по специальности 1-74 06 07 "Управление охраной труда в сельском хозяйстве" / БГАТУ, Кафедра технологий и организации технического сервиса ; [сост.: В. Е. Тарасенко и др.]. - Минск</w:t>
      </w:r>
      <w:proofErr w:type="gramStart"/>
      <w:r>
        <w:t xml:space="preserve"> :</w:t>
      </w:r>
      <w:proofErr w:type="gramEnd"/>
      <w:r>
        <w:t xml:space="preserve"> БГАТУ, 2023. - 72 c. </w:t>
      </w:r>
    </w:p>
    <w:p w:rsidR="00414CD4" w:rsidRDefault="00414CD4" w:rsidP="00414CD4">
      <w:pPr>
        <w:pStyle w:val="a"/>
        <w:widowControl/>
      </w:pPr>
      <w:r>
        <w:lastRenderedPageBreak/>
        <w:t>Организация и технология технического сервиса машин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110300 "</w:t>
      </w:r>
      <w:proofErr w:type="spellStart"/>
      <w:r>
        <w:t>Агроинженерия</w:t>
      </w:r>
      <w:proofErr w:type="spellEnd"/>
      <w:r>
        <w:t xml:space="preserve">" / В. В. Варнаков [и др.] ; [ред. Ю. А. </w:t>
      </w:r>
      <w:proofErr w:type="spellStart"/>
      <w:r>
        <w:t>Чичов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2007. - 280 c. </w:t>
      </w:r>
    </w:p>
    <w:p w:rsidR="00414CD4" w:rsidRDefault="00414CD4" w:rsidP="00414CD4">
      <w:pPr>
        <w:pStyle w:val="a"/>
      </w:pPr>
      <w:r>
        <w:t>Основы надежности сельскохозяйственной техники</w:t>
      </w:r>
      <w:proofErr w:type="gramStart"/>
      <w:r>
        <w:t xml:space="preserve"> :</w:t>
      </w:r>
      <w:proofErr w:type="gramEnd"/>
      <w:r>
        <w:t xml:space="preserve"> курс лекций / Минсельхозпрод РБ, УО "БГАТУ", Кафедра ремонта машин ; сост.: В. С. Ивашко [и др.]. - Минск, 2001. - 146 c. </w:t>
      </w:r>
    </w:p>
    <w:p w:rsidR="00414CD4" w:rsidRDefault="00414CD4" w:rsidP="00414CD4">
      <w:pPr>
        <w:pStyle w:val="a"/>
      </w:pPr>
      <w:r>
        <w:t>Основы ремонта сельскохозяйственной техники.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07 "Управление охраной труда в сельском хозяйстве" / БГАТУ, Кафедра технологий и организации технического сервиса ; [сост.: В. Е. Тарасенко и др.]. - Минск</w:t>
      </w:r>
      <w:proofErr w:type="gramStart"/>
      <w:r>
        <w:t xml:space="preserve"> :</w:t>
      </w:r>
      <w:proofErr w:type="gramEnd"/>
      <w:r>
        <w:t xml:space="preserve"> БГАТУ, 2022. - 348 c. </w:t>
      </w:r>
    </w:p>
    <w:p w:rsidR="00414CD4" w:rsidRDefault="00414CD4" w:rsidP="00414CD4">
      <w:pPr>
        <w:pStyle w:val="a"/>
      </w:pPr>
      <w:r>
        <w:t>Оценка надежности машин и оборудования: теория и практика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подготовки бакалавров 150100 "Материаловедение и технологии материалов" / И. Н. Кравченко [и др.] ; под ред. И. Н. Кравченко. - Москва</w:t>
      </w:r>
      <w:proofErr w:type="gramStart"/>
      <w:r>
        <w:t xml:space="preserve"> :</w:t>
      </w:r>
      <w:proofErr w:type="gramEnd"/>
      <w:r>
        <w:t xml:space="preserve"> Альфа-М</w:t>
      </w:r>
      <w:proofErr w:type="gramStart"/>
      <w:r>
        <w:t xml:space="preserve"> :</w:t>
      </w:r>
      <w:proofErr w:type="gramEnd"/>
      <w:r>
        <w:t xml:space="preserve"> ИНФРА-М, 2012. - 335 c. </w:t>
      </w:r>
    </w:p>
    <w:p w:rsidR="00414CD4" w:rsidRDefault="00414CD4" w:rsidP="00414CD4">
      <w:pPr>
        <w:pStyle w:val="a"/>
      </w:pPr>
      <w:r>
        <w:t>Оценка надежности машин и оборудования: теория и практика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подготовки бакалавров 150100 "Материаловедение и технологии материалов" / И. Н. Кравченко [и др.] ; под ред. И. Н. Кравченко. - Москва</w:t>
      </w:r>
      <w:proofErr w:type="gramStart"/>
      <w:r>
        <w:t xml:space="preserve"> :</w:t>
      </w:r>
      <w:proofErr w:type="gramEnd"/>
      <w:r>
        <w:t xml:space="preserve"> Альфа-М</w:t>
      </w:r>
      <w:proofErr w:type="gramStart"/>
      <w:r>
        <w:t xml:space="preserve"> :</w:t>
      </w:r>
      <w:proofErr w:type="gramEnd"/>
      <w:r>
        <w:t xml:space="preserve"> ИНФРА-М, 2015. - 336 c. </w:t>
      </w:r>
    </w:p>
    <w:p w:rsidR="00414CD4" w:rsidRDefault="00414CD4" w:rsidP="00414CD4">
      <w:pPr>
        <w:pStyle w:val="a"/>
      </w:pPr>
      <w:proofErr w:type="spellStart"/>
      <w:r>
        <w:t>Поливаев</w:t>
      </w:r>
      <w:proofErr w:type="spellEnd"/>
      <w:r>
        <w:t>, О. И. Испытание сельскохозяйственной техники и энергосиловых установок</w:t>
      </w:r>
      <w:proofErr w:type="gramStart"/>
      <w:r>
        <w:t xml:space="preserve"> :</w:t>
      </w:r>
      <w:proofErr w:type="gramEnd"/>
      <w:r>
        <w:t xml:space="preserve"> учебное пособие для студентов, осваивающих образовательные программы магистратуры по направлению подготовки "</w:t>
      </w:r>
      <w:proofErr w:type="spellStart"/>
      <w:r>
        <w:t>Агроинженерия</w:t>
      </w:r>
      <w:proofErr w:type="spellEnd"/>
      <w:r>
        <w:t xml:space="preserve">" / О. И. </w:t>
      </w:r>
      <w:proofErr w:type="spellStart"/>
      <w:r>
        <w:t>Поливаев</w:t>
      </w:r>
      <w:proofErr w:type="spellEnd"/>
      <w:r>
        <w:t>, О. М. Костиков. - Санкт-Петербург</w:t>
      </w:r>
      <w:proofErr w:type="gramStart"/>
      <w:r>
        <w:t xml:space="preserve"> :</w:t>
      </w:r>
      <w:proofErr w:type="gramEnd"/>
      <w:r>
        <w:t xml:space="preserve"> Лань, 2016. - 277 c. </w:t>
      </w:r>
    </w:p>
    <w:p w:rsidR="00414CD4" w:rsidRDefault="00414CD4" w:rsidP="00414CD4">
      <w:pPr>
        <w:pStyle w:val="a"/>
      </w:pPr>
      <w:proofErr w:type="spellStart"/>
      <w:r>
        <w:t>Поливаев</w:t>
      </w:r>
      <w:proofErr w:type="spellEnd"/>
      <w:r>
        <w:t>, О. И. Испытание сельскохозяйственной техники и энергосиловых установок</w:t>
      </w:r>
      <w:proofErr w:type="gramStart"/>
      <w:r>
        <w:t xml:space="preserve"> :</w:t>
      </w:r>
      <w:proofErr w:type="gramEnd"/>
      <w:r>
        <w:t xml:space="preserve"> учебное пособие для студентов, осваивающих образовательные программы магистратуры по направлению подготовки "</w:t>
      </w:r>
      <w:proofErr w:type="spellStart"/>
      <w:r>
        <w:t>Агроинженерия</w:t>
      </w:r>
      <w:proofErr w:type="spellEnd"/>
      <w:r>
        <w:t xml:space="preserve">" / О. И. </w:t>
      </w:r>
      <w:proofErr w:type="spellStart"/>
      <w:r>
        <w:t>Поливаев</w:t>
      </w:r>
      <w:proofErr w:type="spellEnd"/>
      <w:r>
        <w:t>, О. М. Костиков. - 2-е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2017. - 277 c. </w:t>
      </w:r>
    </w:p>
    <w:p w:rsidR="00414CD4" w:rsidRDefault="00414CD4" w:rsidP="00414CD4">
      <w:pPr>
        <w:pStyle w:val="a"/>
      </w:pPr>
      <w:r>
        <w:t>Поляков, В. А. Основы технической диагностики</w:t>
      </w:r>
      <w:proofErr w:type="gramStart"/>
      <w:r>
        <w:t xml:space="preserve"> :</w:t>
      </w:r>
      <w:proofErr w:type="gramEnd"/>
      <w:r>
        <w:t xml:space="preserve"> учебное пособие / В. А. Поляков. - Москва</w:t>
      </w:r>
      <w:proofErr w:type="gramStart"/>
      <w:r>
        <w:t xml:space="preserve"> :</w:t>
      </w:r>
      <w:proofErr w:type="gramEnd"/>
      <w:r>
        <w:t xml:space="preserve"> ИНФРА-М, 2016. - 118 c. </w:t>
      </w:r>
    </w:p>
    <w:p w:rsidR="00414CD4" w:rsidRDefault="00414CD4" w:rsidP="00414CD4">
      <w:pPr>
        <w:pStyle w:val="a"/>
      </w:pPr>
      <w:r>
        <w:t xml:space="preserve">Практикум по организации ремонтно-обслуживающего производства в АПК : учебное пособие для студентов вузов по специальности : 1-74 06 01 "Техническое обеспечение процессов сельскохозяйственного производства", 1-74 06 03 "Ремонтно-обслуживающее производство в сельском хозяйстве", 1-74 06 04 "Техническое обеспечение мелиоративных и водохозяйственных работ" / В. П. </w:t>
      </w:r>
      <w:proofErr w:type="spellStart"/>
      <w:r>
        <w:t>Миклуш</w:t>
      </w:r>
      <w:proofErr w:type="spellEnd"/>
      <w:r>
        <w:t xml:space="preserve">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П. </w:t>
      </w:r>
      <w:proofErr w:type="spellStart"/>
      <w:r>
        <w:t>Миклуша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БГАТУ, 2003. - 276 c. </w:t>
      </w:r>
    </w:p>
    <w:p w:rsidR="00414CD4" w:rsidRDefault="00414CD4" w:rsidP="00414CD4">
      <w:pPr>
        <w:pStyle w:val="a"/>
      </w:pPr>
      <w:r>
        <w:t>Практикум по ремонту сельскохозяйственных машин</w:t>
      </w:r>
      <w:proofErr w:type="gramStart"/>
      <w:r>
        <w:t xml:space="preserve"> :</w:t>
      </w:r>
      <w:proofErr w:type="gramEnd"/>
      <w:r>
        <w:t xml:space="preserve"> учебное пособие для студент</w:t>
      </w:r>
      <w:bookmarkStart w:id="0" w:name="_GoBack"/>
      <w:bookmarkEnd w:id="0"/>
      <w:r>
        <w:t xml:space="preserve">ов вузов, обучающихся по специальности 110301 "Механизация сельского хозяйства" и 110304 "Технология обслуживания и ремонта машин в </w:t>
      </w:r>
      <w:r>
        <w:lastRenderedPageBreak/>
        <w:t>АПК" / С. А. Соловьев [и др.] ; под ред. В. Е. Рогова. - Москва</w:t>
      </w:r>
      <w:proofErr w:type="gramStart"/>
      <w:r>
        <w:t xml:space="preserve"> :</w:t>
      </w:r>
      <w:proofErr w:type="gramEnd"/>
      <w:r>
        <w:t xml:space="preserve"> Колос, 2007. - 336 c. </w:t>
      </w:r>
    </w:p>
    <w:p w:rsidR="00414CD4" w:rsidRDefault="00414CD4" w:rsidP="00414CD4">
      <w:pPr>
        <w:pStyle w:val="a"/>
      </w:pPr>
      <w:r>
        <w:t>Проектирование предприятий технического сервиса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</w:t>
      </w:r>
      <w:proofErr w:type="spellStart"/>
      <w:r>
        <w:t>Агроинженерия</w:t>
      </w:r>
      <w:proofErr w:type="spellEnd"/>
      <w:r>
        <w:t>" / И. Н. Кравченко [и др.] ; под ред. Н. Н. Кравченко.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- 345 c. </w:t>
      </w:r>
    </w:p>
    <w:p w:rsidR="00414CD4" w:rsidRDefault="00414CD4" w:rsidP="00414CD4">
      <w:pPr>
        <w:pStyle w:val="a"/>
      </w:pPr>
      <w:r>
        <w:t>Проектирование предприятий технического сервиса.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03 Ремонтно-обслуживающее производство в сельском хозяйстве / В. П. </w:t>
      </w:r>
      <w:proofErr w:type="spellStart"/>
      <w:r>
        <w:t>Миклуш</w:t>
      </w:r>
      <w:proofErr w:type="spellEnd"/>
      <w:r>
        <w:t xml:space="preserve"> [и др.] ; БГАТУ, Кафедра технологий и организации технического сервиса. - Минск</w:t>
      </w:r>
      <w:proofErr w:type="gramStart"/>
      <w:r>
        <w:t xml:space="preserve"> :</w:t>
      </w:r>
      <w:proofErr w:type="gramEnd"/>
      <w:r>
        <w:t xml:space="preserve"> БГАТУ, 2018. - 248 c. </w:t>
      </w:r>
    </w:p>
    <w:p w:rsidR="00414CD4" w:rsidRPr="00B35553" w:rsidRDefault="00414CD4" w:rsidP="00414CD4">
      <w:pPr>
        <w:pStyle w:val="a"/>
      </w:pPr>
      <w:r w:rsidRPr="003C26B9">
        <w:t>Проектирование средств технологического оснащения предприятий технического сервиса. Практикум</w:t>
      </w:r>
      <w:proofErr w:type="gramStart"/>
      <w:r w:rsidRPr="003C26B9">
        <w:t xml:space="preserve"> :</w:t>
      </w:r>
      <w:proofErr w:type="gramEnd"/>
      <w:r w:rsidRPr="003C26B9">
        <w:t xml:space="preserve"> учебно-методическое пособие для студентов УВО по специальности 1-74 80 07 "Технический сервис в агропромышленном комплексе" / БГАТУ, Кафедра технологий и организации технического сервиса ; [сост.: В. Е. Тарасенко, Г. И. </w:t>
      </w:r>
      <w:proofErr w:type="spellStart"/>
      <w:r w:rsidRPr="003C26B9">
        <w:t>Анискович</w:t>
      </w:r>
      <w:proofErr w:type="spellEnd"/>
      <w:r w:rsidRPr="003C26B9">
        <w:t xml:space="preserve">, А. С. </w:t>
      </w:r>
      <w:proofErr w:type="spellStart"/>
      <w:r w:rsidRPr="003C26B9">
        <w:t>Сай</w:t>
      </w:r>
      <w:proofErr w:type="spellEnd"/>
      <w:r w:rsidRPr="003C26B9">
        <w:t>]. - Минск</w:t>
      </w:r>
      <w:proofErr w:type="gramStart"/>
      <w:r w:rsidRPr="003C26B9">
        <w:t xml:space="preserve"> :</w:t>
      </w:r>
      <w:proofErr w:type="gramEnd"/>
      <w:r w:rsidRPr="003C26B9">
        <w:t xml:space="preserve"> БГАТУ, 2020. - 168 c.</w:t>
      </w:r>
    </w:p>
    <w:p w:rsidR="00414CD4" w:rsidRDefault="00414CD4" w:rsidP="00414CD4">
      <w:pPr>
        <w:pStyle w:val="a"/>
      </w:pPr>
      <w:r>
        <w:t>Система критериев качества, надежности, экономической эффективности сельскохозяйственной техники / А. Т. Табашников [и др.]</w:t>
      </w:r>
      <w:proofErr w:type="gramStart"/>
      <w:r>
        <w:t xml:space="preserve"> ;</w:t>
      </w:r>
      <w:proofErr w:type="gramEnd"/>
      <w:r>
        <w:t xml:space="preserve"> Минсельхоз РФ.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>, 2010. - 187 c.</w:t>
      </w:r>
    </w:p>
    <w:p w:rsidR="00414CD4" w:rsidRDefault="00414CD4" w:rsidP="00414CD4">
      <w:pPr>
        <w:pStyle w:val="a"/>
      </w:pPr>
      <w:r>
        <w:t>Справочник инженера-механика сельскохозяйственного производства</w:t>
      </w:r>
      <w:proofErr w:type="gramStart"/>
      <w:r>
        <w:t xml:space="preserve"> .</w:t>
      </w:r>
      <w:proofErr w:type="gramEnd"/>
      <w:r>
        <w:t xml:space="preserve"> Ч.2 / В. М. </w:t>
      </w:r>
      <w:proofErr w:type="spellStart"/>
      <w:r>
        <w:t>Баутин</w:t>
      </w:r>
      <w:proofErr w:type="spellEnd"/>
      <w:r>
        <w:t xml:space="preserve"> [и др.] ; Минсельхоз РФ, ФГНУ "</w:t>
      </w:r>
      <w:proofErr w:type="spellStart"/>
      <w:r>
        <w:t>Росинформагротех</w:t>
      </w:r>
      <w:proofErr w:type="spellEnd"/>
      <w:r>
        <w:t>"; [</w:t>
      </w:r>
      <w:proofErr w:type="spellStart"/>
      <w:r>
        <w:t>редкол</w:t>
      </w:r>
      <w:proofErr w:type="spellEnd"/>
      <w:r>
        <w:t xml:space="preserve">.: С. М. Бунин (гл. </w:t>
      </w:r>
      <w:proofErr w:type="spellStart"/>
      <w:r>
        <w:t>ред</w:t>
      </w:r>
      <w:proofErr w:type="spellEnd"/>
      <w:r>
        <w:t>) 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2003. - 368 c. </w:t>
      </w:r>
    </w:p>
    <w:p w:rsidR="00414CD4" w:rsidRPr="00F15800" w:rsidRDefault="00414CD4" w:rsidP="00414CD4">
      <w:pPr>
        <w:pStyle w:val="a"/>
      </w:pPr>
      <w:r w:rsidRPr="008720E9">
        <w:t>Справочник инженера-механика сельскохозяйственного производства</w:t>
      </w:r>
      <w:proofErr w:type="gramStart"/>
      <w:r w:rsidRPr="008720E9">
        <w:t xml:space="preserve"> .</w:t>
      </w:r>
      <w:proofErr w:type="gramEnd"/>
      <w:r w:rsidRPr="008720E9">
        <w:t xml:space="preserve"> Ч. II / В. В. </w:t>
      </w:r>
      <w:proofErr w:type="spellStart"/>
      <w:r w:rsidRPr="008720E9">
        <w:t>Нунгезер</w:t>
      </w:r>
      <w:proofErr w:type="spellEnd"/>
      <w:r w:rsidRPr="008720E9">
        <w:t xml:space="preserve"> [и др.] ; Министерство сельского хозяйства РФ, Российская академия сельскохозяйственных наук, ФГБНУ "</w:t>
      </w:r>
      <w:proofErr w:type="spellStart"/>
      <w:r w:rsidRPr="008720E9">
        <w:t>Росинформагротех</w:t>
      </w:r>
      <w:proofErr w:type="spellEnd"/>
      <w:r w:rsidRPr="008720E9">
        <w:t xml:space="preserve">" ; под ред. В. В. </w:t>
      </w:r>
      <w:proofErr w:type="spellStart"/>
      <w:r w:rsidRPr="008720E9">
        <w:t>Нунгезера</w:t>
      </w:r>
      <w:proofErr w:type="spellEnd"/>
      <w:r w:rsidRPr="008720E9">
        <w:t xml:space="preserve">, Ю. Ф. Лачуги и В. Ф. Федоренко. - 3-е изд., </w:t>
      </w:r>
      <w:proofErr w:type="spellStart"/>
      <w:r w:rsidRPr="008720E9">
        <w:t>перераб</w:t>
      </w:r>
      <w:proofErr w:type="spellEnd"/>
      <w:r w:rsidRPr="008720E9">
        <w:t xml:space="preserve">. и доп. - Москва : </w:t>
      </w:r>
      <w:proofErr w:type="spellStart"/>
      <w:r w:rsidRPr="008720E9">
        <w:t>Росинформагротех</w:t>
      </w:r>
      <w:proofErr w:type="spellEnd"/>
      <w:r w:rsidRPr="008720E9">
        <w:t>, 2011. - 490 c.</w:t>
      </w:r>
    </w:p>
    <w:p w:rsidR="00414CD4" w:rsidRDefault="00414CD4" w:rsidP="00414CD4">
      <w:pPr>
        <w:pStyle w:val="a"/>
      </w:pPr>
      <w:proofErr w:type="spellStart"/>
      <w:r>
        <w:t>Стребков</w:t>
      </w:r>
      <w:proofErr w:type="spellEnd"/>
      <w:r>
        <w:t>, С. В. Технология ремонта машин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35.03.06 "</w:t>
      </w:r>
      <w:proofErr w:type="spellStart"/>
      <w:r>
        <w:t>Агроинженерия</w:t>
      </w:r>
      <w:proofErr w:type="spellEnd"/>
      <w:r>
        <w:t xml:space="preserve">" (квалификация (степень) "бакалавр") / С. В. </w:t>
      </w:r>
      <w:proofErr w:type="spellStart"/>
      <w:r>
        <w:t>Стребков</w:t>
      </w:r>
      <w:proofErr w:type="spellEnd"/>
      <w:r>
        <w:t>, А. В. Сахнов. - Москва</w:t>
      </w:r>
      <w:proofErr w:type="gramStart"/>
      <w:r>
        <w:t xml:space="preserve"> :</w:t>
      </w:r>
      <w:proofErr w:type="gramEnd"/>
      <w:r>
        <w:t xml:space="preserve"> ИНФРА-М, 2017. - 222 c. </w:t>
      </w:r>
    </w:p>
    <w:p w:rsidR="00414CD4" w:rsidRDefault="00414CD4" w:rsidP="00414CD4">
      <w:pPr>
        <w:pStyle w:val="a"/>
      </w:pPr>
      <w:r w:rsidRPr="000B6F6D">
        <w:t>Тарасенко, В. Е. Надежность технических систем</w:t>
      </w:r>
      <w:proofErr w:type="gramStart"/>
      <w:r w:rsidRPr="000B6F6D">
        <w:t xml:space="preserve"> :</w:t>
      </w:r>
      <w:proofErr w:type="gramEnd"/>
      <w:r w:rsidRPr="000B6F6D">
        <w:t xml:space="preserve"> практикум для студентов УВО специальности 1-74 06 03 Ремонтно-обслуживающее производство в сельском хозяйстве / В. Е. Тарасенко, В. П. </w:t>
      </w:r>
      <w:proofErr w:type="spellStart"/>
      <w:r w:rsidRPr="000B6F6D">
        <w:t>Миклуш</w:t>
      </w:r>
      <w:proofErr w:type="spellEnd"/>
      <w:r w:rsidRPr="000B6F6D">
        <w:t xml:space="preserve">, А. А. </w:t>
      </w:r>
      <w:proofErr w:type="spellStart"/>
      <w:r w:rsidRPr="000B6F6D">
        <w:t>Жешко</w:t>
      </w:r>
      <w:proofErr w:type="spellEnd"/>
      <w:r w:rsidRPr="000B6F6D">
        <w:t xml:space="preserve"> ; БГАТУ, Кафедра "Ремонт тракторов, автомобилей и сельскохозяйственных </w:t>
      </w:r>
      <w:r>
        <w:t>машин". - Минск, 2015. - 200 c.</w:t>
      </w:r>
    </w:p>
    <w:p w:rsidR="00414CD4" w:rsidRDefault="00414CD4" w:rsidP="00414CD4">
      <w:pPr>
        <w:pStyle w:val="a"/>
      </w:pPr>
      <w:r>
        <w:t>Тараторкин, В. М. Система технического обслуживания и ремонта сельскохозяйственных машин и механизмов</w:t>
      </w:r>
      <w:proofErr w:type="gramStart"/>
      <w:r>
        <w:t xml:space="preserve"> :</w:t>
      </w:r>
      <w:proofErr w:type="gramEnd"/>
      <w:r>
        <w:t xml:space="preserve"> учебник для студентов по специальности "Эксплуатация и ремонт сельскохозяйственной техники и </w:t>
      </w:r>
      <w:r>
        <w:lastRenderedPageBreak/>
        <w:t>оборудования" / В. М. Тараторкин, И. Г. Голубев. - 3-е изд., стереотип. - Москва</w:t>
      </w:r>
      <w:proofErr w:type="gramStart"/>
      <w:r>
        <w:t xml:space="preserve"> :</w:t>
      </w:r>
      <w:proofErr w:type="gramEnd"/>
      <w:r>
        <w:t xml:space="preserve"> Академия, 2018. - 384 c. </w:t>
      </w:r>
    </w:p>
    <w:p w:rsidR="00414CD4" w:rsidRDefault="00414CD4" w:rsidP="00414CD4">
      <w:pPr>
        <w:pStyle w:val="a"/>
      </w:pPr>
      <w:r>
        <w:t>Техническая эксплуатация машин</w:t>
      </w:r>
      <w:proofErr w:type="gramStart"/>
      <w:r>
        <w:t xml:space="preserve"> :</w:t>
      </w:r>
      <w:proofErr w:type="gramEnd"/>
      <w:r>
        <w:t xml:space="preserve"> учебное пособие / А. В. Новиков [и др.] ; </w:t>
      </w:r>
      <w:proofErr w:type="spellStart"/>
      <w:r>
        <w:t>Минобр</w:t>
      </w:r>
      <w:proofErr w:type="spellEnd"/>
      <w:r>
        <w:t xml:space="preserve"> и науки РФ, ФГБОУ ВО "Калмыцкий государственный университет им. Б.Б. </w:t>
      </w:r>
      <w:proofErr w:type="spellStart"/>
      <w:r>
        <w:t>Городовикова</w:t>
      </w:r>
      <w:proofErr w:type="spellEnd"/>
      <w:r>
        <w:t>", УО БГАТУ. - Минск</w:t>
      </w:r>
      <w:proofErr w:type="gramStart"/>
      <w:r>
        <w:t xml:space="preserve"> ;</w:t>
      </w:r>
      <w:proofErr w:type="gramEnd"/>
      <w:r>
        <w:t xml:space="preserve"> Элиста : Издательство Калмыцкого университета, 2018. - 144 c. </w:t>
      </w:r>
    </w:p>
    <w:p w:rsidR="00414CD4" w:rsidRDefault="00414CD4" w:rsidP="00414CD4">
      <w:pPr>
        <w:pStyle w:val="a"/>
      </w:pPr>
      <w:r>
        <w:t>Технический сервис в агропромышленном комплексе. Дипломное проектирование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03 Ремонтно-обслуживающее производство в сельском хозяйстве, 6-05-0812-03 Технический сервис в агропромышленном комплексе / БГАТУ, Кафедра технологии и организация технического сервиса ; [сост.: В. Е. Тарасенко и др.]. - Минск</w:t>
      </w:r>
      <w:proofErr w:type="gramStart"/>
      <w:r>
        <w:t xml:space="preserve"> :</w:t>
      </w:r>
      <w:proofErr w:type="gramEnd"/>
      <w:r>
        <w:t xml:space="preserve"> БГАТУ, 2023. - 360 c. </w:t>
      </w:r>
    </w:p>
    <w:p w:rsidR="00414CD4" w:rsidRDefault="00414CD4" w:rsidP="00414CD4">
      <w:pPr>
        <w:pStyle w:val="a"/>
      </w:pPr>
      <w:r>
        <w:t>Технический сервис машин сельскохозяйственного назначения</w:t>
      </w:r>
      <w:proofErr w:type="gramStart"/>
      <w:r>
        <w:t xml:space="preserve"> :</w:t>
      </w:r>
      <w:proofErr w:type="gramEnd"/>
      <w:r>
        <w:t xml:space="preserve"> учебник для студентов вузов по специальности 230100 "Сервис и техническая эксплуатация транспортных и технологических машин и оборудования в сельском хозяйстве" и 31.13.00 "Механизация сельского хозяйства" / В. В. Варнаков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2003. - 256 c. </w:t>
      </w:r>
    </w:p>
    <w:p w:rsidR="00414CD4" w:rsidRDefault="00414CD4" w:rsidP="00414CD4">
      <w:pPr>
        <w:pStyle w:val="a"/>
      </w:pPr>
      <w:r>
        <w:t>Технический сервис машин сельскохозяйственного назначения</w:t>
      </w:r>
      <w:proofErr w:type="gramStart"/>
      <w:r>
        <w:t xml:space="preserve"> :</w:t>
      </w:r>
      <w:proofErr w:type="gramEnd"/>
      <w:r>
        <w:t xml:space="preserve"> учебник для студентов вузов по специальности 230100 "Сервис и техническая эксплуатация транспортных и технологических машин и оборудования в сельском хозяйстве" и 311300 "Механизация сельского хозяйства" / В. В. Варнаков [и др.] ; [ред. Н. М. Щербакова и М. Н. Ершова].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2004. - 256 c. </w:t>
      </w:r>
    </w:p>
    <w:p w:rsidR="00414CD4" w:rsidRDefault="00414CD4" w:rsidP="00414CD4">
      <w:pPr>
        <w:pStyle w:val="a"/>
      </w:pPr>
      <w:r>
        <w:t>Техническое обслуживание и ремонт машин в сельском хозяйстве</w:t>
      </w:r>
      <w:proofErr w:type="gramStart"/>
      <w:r>
        <w:t xml:space="preserve"> :</w:t>
      </w:r>
      <w:proofErr w:type="gramEnd"/>
      <w:r>
        <w:t xml:space="preserve"> учебник / В. В. </w:t>
      </w:r>
      <w:proofErr w:type="spellStart"/>
      <w:r>
        <w:t>Курчаткин</w:t>
      </w:r>
      <w:proofErr w:type="spellEnd"/>
      <w:r>
        <w:t xml:space="preserve"> [и др.] ; под ред. В.В. </w:t>
      </w:r>
      <w:proofErr w:type="spellStart"/>
      <w:r>
        <w:t>Курчаткина</w:t>
      </w:r>
      <w:proofErr w:type="spellEnd"/>
      <w:r>
        <w:t>. - 4-е изд., стереотип. - Москва</w:t>
      </w:r>
      <w:proofErr w:type="gramStart"/>
      <w:r>
        <w:t xml:space="preserve"> :</w:t>
      </w:r>
      <w:proofErr w:type="gramEnd"/>
      <w:r>
        <w:t xml:space="preserve"> Академия, 2012. - 460 c. </w:t>
      </w:r>
    </w:p>
    <w:p w:rsidR="00414CD4" w:rsidRDefault="00414CD4" w:rsidP="00414CD4">
      <w:pPr>
        <w:pStyle w:val="a"/>
      </w:pPr>
      <w:r>
        <w:t>Технологические методы обеспечения надежности деталей машин</w:t>
      </w:r>
      <w:proofErr w:type="gramStart"/>
      <w:r>
        <w:t xml:space="preserve"> :</w:t>
      </w:r>
      <w:proofErr w:type="gramEnd"/>
      <w:r>
        <w:t xml:space="preserve"> учебное пособие для студентов технических специальностей вузов / И. М. </w:t>
      </w:r>
      <w:proofErr w:type="spellStart"/>
      <w:r>
        <w:t>Жарский</w:t>
      </w:r>
      <w:proofErr w:type="spellEnd"/>
      <w:r>
        <w:t xml:space="preserve"> [и др.].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2005. - 304 c. </w:t>
      </w:r>
    </w:p>
    <w:p w:rsidR="00414CD4" w:rsidRDefault="00414CD4" w:rsidP="00414CD4">
      <w:pPr>
        <w:pStyle w:val="a"/>
      </w:pPr>
      <w:r>
        <w:t>Технологические методы обеспечения надежности деталей машин</w:t>
      </w:r>
      <w:proofErr w:type="gramStart"/>
      <w:r>
        <w:t xml:space="preserve"> :</w:t>
      </w:r>
      <w:proofErr w:type="gramEnd"/>
      <w:r>
        <w:t xml:space="preserve"> учебник для студентов вузов по техническим специальностям / И. М. </w:t>
      </w:r>
      <w:proofErr w:type="spellStart"/>
      <w:r>
        <w:t>Жарский</w:t>
      </w:r>
      <w:proofErr w:type="spellEnd"/>
      <w:r>
        <w:t xml:space="preserve"> [и др.].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2010. - 336 c. </w:t>
      </w:r>
    </w:p>
    <w:p w:rsidR="00414CD4" w:rsidRDefault="00414CD4" w:rsidP="00414CD4">
      <w:pPr>
        <w:pStyle w:val="a"/>
      </w:pPr>
      <w:r>
        <w:t>Технологические процессы в техническом сервисе машин и оборудования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направлениям подготовки 35.03.06 и 35.04.06 "</w:t>
      </w:r>
      <w:proofErr w:type="spellStart"/>
      <w:r>
        <w:t>Агроинженерия</w:t>
      </w:r>
      <w:proofErr w:type="spellEnd"/>
      <w:r>
        <w:t>" (квалификация (степень) "бакалавр" и "магистр") / И. Н. Кравченко [и др.]. - Москва</w:t>
      </w:r>
      <w:proofErr w:type="gramStart"/>
      <w:r>
        <w:t xml:space="preserve"> :</w:t>
      </w:r>
      <w:proofErr w:type="gramEnd"/>
      <w:r>
        <w:t xml:space="preserve"> ИНФРА-М, 2020. - 346 c. </w:t>
      </w:r>
    </w:p>
    <w:p w:rsidR="00414CD4" w:rsidRDefault="00414CD4" w:rsidP="00414CD4">
      <w:pPr>
        <w:pStyle w:val="a"/>
      </w:pPr>
      <w:r>
        <w:t>Технология ремонта машин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специальности 110304 "Технология обслуживания и ремонта машин в АПК" / Е. А. Пучин [и др.] ; под ред. Е. А. Пучина.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2007. - 488 c. </w:t>
      </w:r>
    </w:p>
    <w:p w:rsidR="00414CD4" w:rsidRDefault="00414CD4" w:rsidP="00414CD4">
      <w:pPr>
        <w:pStyle w:val="a"/>
        <w:widowControl/>
      </w:pPr>
      <w:r>
        <w:lastRenderedPageBreak/>
        <w:t>Технология ремонта машин</w:t>
      </w:r>
      <w:proofErr w:type="gramStart"/>
      <w:r>
        <w:t xml:space="preserve"> :</w:t>
      </w:r>
      <w:proofErr w:type="gramEnd"/>
      <w:r>
        <w:t xml:space="preserve"> учебник для студентов, обучающихся по направлению подготовки 35.03.06 "</w:t>
      </w:r>
      <w:proofErr w:type="spellStart"/>
      <w:r>
        <w:t>Агроинженерия</w:t>
      </w:r>
      <w:proofErr w:type="spellEnd"/>
      <w:r>
        <w:t>" / В. М. Корнеев [и др.] ; под ред. В. М. Корнеева. - Москва</w:t>
      </w:r>
      <w:proofErr w:type="gramStart"/>
      <w:r>
        <w:t xml:space="preserve"> :</w:t>
      </w:r>
      <w:proofErr w:type="gramEnd"/>
      <w:r>
        <w:t xml:space="preserve"> ИНФРА-М, 2018. - 314 c. </w:t>
      </w:r>
    </w:p>
    <w:p w:rsidR="00414CD4" w:rsidRDefault="00414CD4" w:rsidP="00414CD4">
      <w:pPr>
        <w:pStyle w:val="a"/>
      </w:pPr>
      <w:r>
        <w:t>Технология ремонтно-обслуживающего производства</w:t>
      </w:r>
      <w:proofErr w:type="gramStart"/>
      <w:r>
        <w:t xml:space="preserve"> :</w:t>
      </w:r>
      <w:proofErr w:type="gramEnd"/>
      <w:r>
        <w:t xml:space="preserve"> конспект лекций. Разд. 4</w:t>
      </w:r>
      <w:proofErr w:type="gramStart"/>
      <w:r>
        <w:t xml:space="preserve"> :</w:t>
      </w:r>
      <w:proofErr w:type="gramEnd"/>
      <w:r>
        <w:t xml:space="preserve"> Технологические рекомендации по применению </w:t>
      </w:r>
      <w:proofErr w:type="spellStart"/>
      <w:r>
        <w:t>материало</w:t>
      </w:r>
      <w:proofErr w:type="spellEnd"/>
      <w:r>
        <w:t xml:space="preserve">- и энергосберегающих технологий восстановления и упрочнения изношенных деталей / сост. В.С. Ивашко, К.В. </w:t>
      </w:r>
      <w:proofErr w:type="spellStart"/>
      <w:r>
        <w:t>Буйкус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БГАТУ, 2003. - 140 c. </w:t>
      </w:r>
    </w:p>
    <w:p w:rsidR="00414CD4" w:rsidRPr="000B6F6D" w:rsidRDefault="00414CD4" w:rsidP="00414CD4">
      <w:pPr>
        <w:pStyle w:val="a"/>
      </w:pPr>
      <w:r>
        <w:t>Технология ремонтно-обслуживающего производства</w:t>
      </w:r>
      <w:proofErr w:type="gramStart"/>
      <w:r>
        <w:t xml:space="preserve"> :</w:t>
      </w:r>
      <w:proofErr w:type="gramEnd"/>
      <w:r>
        <w:t xml:space="preserve"> курс лекций / В. С. Ивашко [и др.] ; Минсельхозпрод РБ, УО БГАТУ, Кафедра ремонта тракторов, автомобилей и сельхозмашин. - Минск</w:t>
      </w:r>
      <w:proofErr w:type="gramStart"/>
      <w:r>
        <w:t xml:space="preserve"> :</w:t>
      </w:r>
      <w:proofErr w:type="gramEnd"/>
      <w:r>
        <w:t xml:space="preserve"> БГАТУ, 2006. - 208 c.</w:t>
      </w:r>
    </w:p>
    <w:p w:rsidR="00414CD4" w:rsidRPr="0016798B" w:rsidRDefault="00414CD4" w:rsidP="00414CD4">
      <w:pPr>
        <w:pStyle w:val="a"/>
      </w:pPr>
      <w:r>
        <w:t>Тракторы. Устройство. Техническое обслуживание. Ремонт. "БЕЛАРУС", серия 1000-2000</w:t>
      </w:r>
      <w:proofErr w:type="gramStart"/>
      <w:r>
        <w:t xml:space="preserve"> :</w:t>
      </w:r>
      <w:proofErr w:type="gramEnd"/>
      <w:r>
        <w:t xml:space="preserve"> учебное пособие для студентов агротехнической специальности и технического сервиса вузов. Ч. 2 / А. А. Пуховой [и др.]. - Астана</w:t>
      </w:r>
      <w:proofErr w:type="gramStart"/>
      <w:r>
        <w:t xml:space="preserve"> :</w:t>
      </w:r>
      <w:proofErr w:type="gramEnd"/>
      <w:r>
        <w:t xml:space="preserve"> КАТУ им. С. Сейфуллина, 2012. - 253 c. </w:t>
      </w:r>
    </w:p>
    <w:p w:rsidR="00414CD4" w:rsidRPr="0016798B" w:rsidRDefault="00414CD4" w:rsidP="00414CD4">
      <w:pPr>
        <w:pStyle w:val="a"/>
      </w:pPr>
      <w:r w:rsidRPr="00B35553">
        <w:t>Тракторы. Устройство. Техническое обслуживание. Ремонт. "БЕЛАРУС", серия 1000-2000</w:t>
      </w:r>
      <w:proofErr w:type="gramStart"/>
      <w:r w:rsidRPr="00B35553">
        <w:t xml:space="preserve"> :</w:t>
      </w:r>
      <w:proofErr w:type="gramEnd"/>
      <w:r w:rsidRPr="00B35553">
        <w:t xml:space="preserve"> учебное пособие для студентов агротехнической специальности и технического сервиса вузов. Ч. 1 / А. А. Пуховой [и др.]. - Астана</w:t>
      </w:r>
      <w:proofErr w:type="gramStart"/>
      <w:r w:rsidRPr="00B35553">
        <w:t xml:space="preserve"> :</w:t>
      </w:r>
      <w:proofErr w:type="gramEnd"/>
      <w:r w:rsidRPr="00B35553">
        <w:t xml:space="preserve"> КАТУ им. С. Сейфуллина, 2012. - 534 c.</w:t>
      </w:r>
    </w:p>
    <w:p w:rsidR="00414CD4" w:rsidRDefault="00414CD4" w:rsidP="00414CD4">
      <w:pPr>
        <w:pStyle w:val="a"/>
      </w:pPr>
      <w:r>
        <w:t xml:space="preserve">Труханов, В. М. Надежность и диагностика сложных систем : учебник для студентов машиностроительных учебных заведений / В. М. Труханов, А. Г. </w:t>
      </w:r>
      <w:proofErr w:type="spellStart"/>
      <w:r>
        <w:t>Тарнаев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В. М. Труханова. - Москва</w:t>
      </w:r>
      <w:proofErr w:type="gramStart"/>
      <w:r>
        <w:t xml:space="preserve"> :</w:t>
      </w:r>
      <w:proofErr w:type="gramEnd"/>
      <w:r>
        <w:t xml:space="preserve"> Спектр, 2016. - 176 c. </w:t>
      </w:r>
    </w:p>
    <w:p w:rsidR="00414CD4" w:rsidRDefault="00414CD4" w:rsidP="00414CD4">
      <w:pPr>
        <w:pStyle w:val="a"/>
      </w:pPr>
      <w:r>
        <w:t xml:space="preserve">Управление надежностью сельскохозяйственной техники методами диагностики и </w:t>
      </w:r>
      <w:proofErr w:type="spellStart"/>
      <w:r>
        <w:t>триботехники</w:t>
      </w:r>
      <w:proofErr w:type="spellEnd"/>
      <w:r>
        <w:t xml:space="preserve"> / В. П. </w:t>
      </w:r>
      <w:proofErr w:type="spellStart"/>
      <w:r>
        <w:t>Миклуш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2019. - 392 c. </w:t>
      </w:r>
    </w:p>
    <w:p w:rsidR="00414CD4" w:rsidRDefault="00414CD4" w:rsidP="00414CD4">
      <w:pPr>
        <w:pStyle w:val="a"/>
      </w:pPr>
      <w:r>
        <w:t xml:space="preserve">Чек-лист: ремонт, техническое обслуживание и постановка на хранение сельскохозяйственных машин // Охрана труда. Сельское хозяйство. - 2018. - N 4. - С. 13-74. </w:t>
      </w:r>
    </w:p>
    <w:p w:rsidR="00414CD4" w:rsidRDefault="00414CD4" w:rsidP="00414CD4">
      <w:pPr>
        <w:pStyle w:val="a"/>
      </w:pPr>
      <w:proofErr w:type="spellStart"/>
      <w:r>
        <w:t>Черноиванов</w:t>
      </w:r>
      <w:proofErr w:type="spellEnd"/>
      <w:r>
        <w:t xml:space="preserve">, В. И. Восстановление деталей машин (Состояние и перспективы) / В. И. </w:t>
      </w:r>
      <w:proofErr w:type="spellStart"/>
      <w:r>
        <w:t>Черноиванов</w:t>
      </w:r>
      <w:proofErr w:type="spellEnd"/>
      <w:r>
        <w:t>, И. Г. Голубев</w:t>
      </w:r>
      <w:proofErr w:type="gramStart"/>
      <w:r>
        <w:t xml:space="preserve"> ;</w:t>
      </w:r>
      <w:proofErr w:type="gramEnd"/>
      <w:r>
        <w:t xml:space="preserve"> Минсельхоз РФ, ФГНУ "</w:t>
      </w:r>
      <w:proofErr w:type="spellStart"/>
      <w:r>
        <w:t>Росинформагротех</w:t>
      </w:r>
      <w:proofErr w:type="spellEnd"/>
      <w:r>
        <w:t>".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2010. - 374 c. </w:t>
      </w:r>
    </w:p>
    <w:p w:rsidR="00414CD4" w:rsidRDefault="00414CD4" w:rsidP="00414CD4">
      <w:pPr>
        <w:pStyle w:val="a"/>
      </w:pPr>
      <w:proofErr w:type="spellStart"/>
      <w:r>
        <w:t>Шишмарев</w:t>
      </w:r>
      <w:proofErr w:type="spellEnd"/>
      <w:r>
        <w:t>, В. Ю. Надежность технических систем</w:t>
      </w:r>
      <w:proofErr w:type="gramStart"/>
      <w:r>
        <w:t xml:space="preserve"> :</w:t>
      </w:r>
      <w:proofErr w:type="gramEnd"/>
      <w:r>
        <w:t xml:space="preserve"> учебник для </w:t>
      </w:r>
      <w:proofErr w:type="spellStart"/>
      <w:r>
        <w:t>бакалавриата</w:t>
      </w:r>
      <w:proofErr w:type="spellEnd"/>
      <w:r>
        <w:t xml:space="preserve"> и магистратуры : учебник для студентов вузов, обучающихся по инженерно-техническим направлениям / В. Ю. </w:t>
      </w:r>
      <w:proofErr w:type="spellStart"/>
      <w:r>
        <w:t>Шишмарев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- 306 c. </w:t>
      </w:r>
    </w:p>
    <w:p w:rsidR="00414CD4" w:rsidRDefault="00414CD4" w:rsidP="00414CD4">
      <w:pPr>
        <w:pStyle w:val="a"/>
      </w:pPr>
      <w:proofErr w:type="spellStart"/>
      <w:r>
        <w:t>Щурин</w:t>
      </w:r>
      <w:proofErr w:type="spellEnd"/>
      <w:r>
        <w:t>, К. В. Надежность мобильных машин</w:t>
      </w:r>
      <w:proofErr w:type="gramStart"/>
      <w:r>
        <w:t xml:space="preserve"> :</w:t>
      </w:r>
      <w:proofErr w:type="gramEnd"/>
      <w:r>
        <w:t xml:space="preserve"> учебник / К. В. </w:t>
      </w:r>
      <w:proofErr w:type="spellStart"/>
      <w:r>
        <w:t>Щурин</w:t>
      </w:r>
      <w:proofErr w:type="spellEnd"/>
      <w:r>
        <w:t>, В. Е. Тарасенко.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- 400 c. </w:t>
      </w:r>
    </w:p>
    <w:p w:rsidR="00414CD4" w:rsidRDefault="00414CD4" w:rsidP="00414CD4">
      <w:pPr>
        <w:pStyle w:val="a"/>
      </w:pPr>
      <w:r>
        <w:t>Ярошевич, В. К. Технология производства и ремонта автомобилей</w:t>
      </w:r>
      <w:proofErr w:type="gramStart"/>
      <w:r>
        <w:t xml:space="preserve"> :</w:t>
      </w:r>
      <w:proofErr w:type="gramEnd"/>
      <w:r>
        <w:t xml:space="preserve"> учебник для студентов высших учебных заведений по специальностям "Техническая эксплуатация автомобилей", "Автосервис" / В. К. Ярошевич, А. С. Савич, В. П. Иванов.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Адукацыя</w:t>
      </w:r>
      <w:proofErr w:type="spellEnd"/>
      <w:r>
        <w:t xml:space="preserve"> і </w:t>
      </w:r>
      <w:proofErr w:type="spellStart"/>
      <w:r>
        <w:t>выхаванне</w:t>
      </w:r>
      <w:proofErr w:type="spellEnd"/>
      <w:r>
        <w:t xml:space="preserve">, 2011. - 592 c. </w:t>
      </w:r>
    </w:p>
    <w:p w:rsidR="00414CD4" w:rsidRPr="00414CD4" w:rsidRDefault="00414CD4" w:rsidP="00414CD4">
      <w:pPr>
        <w:pStyle w:val="a"/>
      </w:pPr>
      <w:r>
        <w:lastRenderedPageBreak/>
        <w:t>Яхьяев, Н. Я. Основы теории надежности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подготовки бакалавров "Эксплуатация транспортно-технологических машин и комплексов" / Н. Я. Яхьяев, А. В. </w:t>
      </w:r>
      <w:proofErr w:type="spellStart"/>
      <w:r>
        <w:t>Кораблин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Академия, 2014. - 208 c.</w:t>
      </w:r>
    </w:p>
    <w:sectPr w:rsidR="00414CD4" w:rsidRPr="00414CD4" w:rsidSect="001F5B95">
      <w:footerReference w:type="default" r:id="rId9"/>
      <w:headerReference w:type="first" r:id="rId10"/>
      <w:footerReference w:type="first" r:id="rId11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D4" w:rsidRDefault="00414CD4" w:rsidP="008D1313">
      <w:pPr>
        <w:spacing w:after="0"/>
      </w:pPr>
      <w:r>
        <w:separator/>
      </w:r>
    </w:p>
  </w:endnote>
  <w:endnote w:type="continuationSeparator" w:id="0">
    <w:p w:rsidR="00414CD4" w:rsidRDefault="00414CD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D4" w:rsidRDefault="00414CD4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414CD4" w:rsidRDefault="00414CD4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414CD4" w:rsidRPr="004D5028" w:rsidRDefault="00414CD4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4D5028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4D5028" w:rsidRPr="004D5028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Pr="004D5028">
      <w:rPr>
        <w:rFonts w:ascii="Calibri" w:hAnsi="Calibri" w:cs="Courier New"/>
        <w:sz w:val="18"/>
        <w:szCs w:val="18"/>
      </w:rPr>
      <w:t xml:space="preserve"> </w:t>
    </w:r>
    <w:proofErr w:type="spellStart"/>
    <w:r w:rsidRPr="004D5028">
      <w:rPr>
        <w:rFonts w:ascii="Calibri" w:hAnsi="Calibri" w:cs="Courier New"/>
        <w:sz w:val="18"/>
        <w:szCs w:val="18"/>
      </w:rPr>
      <w:t>Репозиторий</w:t>
    </w:r>
    <w:proofErr w:type="spellEnd"/>
    <w:r w:rsidRPr="004D5028">
      <w:rPr>
        <w:rFonts w:ascii="Calibri" w:hAnsi="Calibri" w:cs="Courier New"/>
        <w:sz w:val="18"/>
        <w:szCs w:val="18"/>
      </w:rPr>
      <w:t xml:space="preserve"> БГАТУ: </w:t>
    </w:r>
    <w:hyperlink r:id="rId2" w:history="1">
      <w:r w:rsidR="004D5028" w:rsidRPr="004D5028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Pr="004D5028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4D5028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4D5028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D4" w:rsidRDefault="00414CD4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414CD4" w:rsidRDefault="00414CD4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414CD4" w:rsidRPr="008E6367" w:rsidRDefault="00414CD4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D4" w:rsidRDefault="00414CD4" w:rsidP="008D1313">
      <w:pPr>
        <w:spacing w:after="0"/>
      </w:pPr>
      <w:r>
        <w:separator/>
      </w:r>
    </w:p>
  </w:footnote>
  <w:footnote w:type="continuationSeparator" w:id="0">
    <w:p w:rsidR="00414CD4" w:rsidRDefault="00414CD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D4" w:rsidRDefault="00414CD4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CD4" w:rsidRDefault="00414CD4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81D44"/>
    <w:multiLevelType w:val="multilevel"/>
    <w:tmpl w:val="F522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14CD4"/>
    <w:rsid w:val="00427BAD"/>
    <w:rsid w:val="004D5028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97BCB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1F0C-7BC1-41FF-859D-73D4E2C3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10</TotalTime>
  <Pages>7</Pages>
  <Words>2134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2024-12-12T06:46:00Z</dcterms:created>
  <dcterms:modified xsi:type="dcterms:W3CDTF">2024-12-12T06:57:00Z</dcterms:modified>
</cp:coreProperties>
</file>