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084C3A" w:rsidRDefault="005A7F72" w:rsidP="000F3F20">
      <w:pPr>
        <w:jc w:val="center"/>
        <w:rPr>
          <w:rStyle w:val="af"/>
        </w:rPr>
      </w:pPr>
      <w:r w:rsidRPr="00084C3A">
        <w:rPr>
          <w:rStyle w:val="af"/>
        </w:rPr>
        <w:t>Процессы и технологии пищевых производств</w:t>
      </w:r>
    </w:p>
    <w:p w:rsidR="00084C3A" w:rsidRDefault="00084C3A" w:rsidP="00084C3A">
      <w:pPr>
        <w:pStyle w:val="a"/>
      </w:pPr>
      <w:r>
        <w:t xml:space="preserve">Влияние инкапсулированного подсолнечного масла в оболочках из </w:t>
      </w:r>
      <w:proofErr w:type="spellStart"/>
      <w:r>
        <w:t>гидроколлоидов</w:t>
      </w:r>
      <w:proofErr w:type="spellEnd"/>
      <w:r>
        <w:t xml:space="preserve"> на качество и структуру овсяного печенья / В. А. </w:t>
      </w:r>
      <w:proofErr w:type="gramStart"/>
      <w:r>
        <w:t>Васькина</w:t>
      </w:r>
      <w:proofErr w:type="gramEnd"/>
      <w:r>
        <w:t xml:space="preserve"> [и др.]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аграрных </w:t>
      </w:r>
      <w:proofErr w:type="spellStart"/>
      <w:r>
        <w:t>на</w:t>
      </w:r>
      <w:r>
        <w:t>вук</w:t>
      </w:r>
      <w:proofErr w:type="spellEnd"/>
      <w:r>
        <w:t>. - 2024. - N 1. - С. 68-81.</w:t>
      </w:r>
      <w:bookmarkStart w:id="0" w:name="_GoBack"/>
      <w:bookmarkEnd w:id="0"/>
    </w:p>
    <w:p w:rsidR="00084C3A" w:rsidRDefault="00084C3A" w:rsidP="00084C3A">
      <w:pPr>
        <w:pStyle w:val="a"/>
      </w:pPr>
      <w:proofErr w:type="spellStart"/>
      <w:r>
        <w:t>Войтехович</w:t>
      </w:r>
      <w:proofErr w:type="spellEnd"/>
      <w:r>
        <w:t xml:space="preserve">, Е. М. Обновлены стандарты на мороженое, творожные массы и сырки / Е. М. </w:t>
      </w:r>
      <w:proofErr w:type="spellStart"/>
      <w:r>
        <w:t>Войтехович</w:t>
      </w:r>
      <w:proofErr w:type="spellEnd"/>
      <w:r>
        <w:t xml:space="preserve">, О. Г. </w:t>
      </w:r>
      <w:proofErr w:type="spellStart"/>
      <w:r>
        <w:t>Сотченко</w:t>
      </w:r>
      <w:proofErr w:type="spellEnd"/>
      <w:r>
        <w:t xml:space="preserve"> // Стандартизация. - 2021. - N 3. - С. 26-28. </w:t>
      </w:r>
    </w:p>
    <w:p w:rsidR="00084C3A" w:rsidRDefault="00084C3A" w:rsidP="00084C3A">
      <w:pPr>
        <w:pStyle w:val="a"/>
      </w:pPr>
      <w:proofErr w:type="spellStart"/>
      <w:r>
        <w:t>Габдукаева</w:t>
      </w:r>
      <w:proofErr w:type="spellEnd"/>
      <w:r>
        <w:t xml:space="preserve">, Л. З. Проектирование рецептур мясорастительных полуфабрикатов повышенной пищевой ценности / Л. З. </w:t>
      </w:r>
      <w:proofErr w:type="spellStart"/>
      <w:r>
        <w:t>Габдукаева</w:t>
      </w:r>
      <w:proofErr w:type="spellEnd"/>
      <w:r>
        <w:t xml:space="preserve">, О. А. Решетник // Хранение и переработка </w:t>
      </w:r>
      <w:proofErr w:type="spellStart"/>
      <w:r>
        <w:t>сельхозсырья</w:t>
      </w:r>
      <w:proofErr w:type="spellEnd"/>
      <w:r>
        <w:t xml:space="preserve">. - 2019. - N 3. - С. 100-113. </w:t>
      </w:r>
    </w:p>
    <w:p w:rsidR="00084C3A" w:rsidRDefault="00084C3A" w:rsidP="00084C3A">
      <w:pPr>
        <w:pStyle w:val="a"/>
      </w:pPr>
      <w:r>
        <w:t xml:space="preserve">Глаголева, Л. Э. </w:t>
      </w:r>
      <w:proofErr w:type="spellStart"/>
      <w:r>
        <w:t>Квалиметрическая</w:t>
      </w:r>
      <w:proofErr w:type="spellEnd"/>
      <w:r>
        <w:t xml:space="preserve"> оценка продуктов питания / Л. Э. Глаголева, О. А. </w:t>
      </w:r>
      <w:proofErr w:type="spellStart"/>
      <w:r>
        <w:t>Орловцева</w:t>
      </w:r>
      <w:proofErr w:type="spellEnd"/>
      <w:r>
        <w:t xml:space="preserve"> // Молочная промышленность. - 2018. - N 7. - С. 20-23. </w:t>
      </w:r>
    </w:p>
    <w:p w:rsidR="00084C3A" w:rsidRDefault="00084C3A" w:rsidP="00084C3A">
      <w:pPr>
        <w:pStyle w:val="a"/>
      </w:pPr>
      <w:proofErr w:type="spellStart"/>
      <w:r>
        <w:t>Груданов</w:t>
      </w:r>
      <w:proofErr w:type="spellEnd"/>
      <w:r>
        <w:t xml:space="preserve">, В. Я. Выравнивание давления и скорости </w:t>
      </w:r>
      <w:proofErr w:type="spellStart"/>
      <w:r>
        <w:t>выпрессования</w:t>
      </w:r>
      <w:proofErr w:type="spellEnd"/>
      <w:r>
        <w:t xml:space="preserve"> теста в круглых матрицах для производства макаронных изделий / В. Я. </w:t>
      </w:r>
      <w:proofErr w:type="spellStart"/>
      <w:r>
        <w:t>Груданов</w:t>
      </w:r>
      <w:proofErr w:type="spellEnd"/>
      <w:r>
        <w:t xml:space="preserve">, А. Б. </w:t>
      </w:r>
      <w:proofErr w:type="spellStart"/>
      <w:r>
        <w:t>Торган</w:t>
      </w:r>
      <w:proofErr w:type="spellEnd"/>
      <w:r>
        <w:t xml:space="preserve">, А. И. </w:t>
      </w:r>
      <w:proofErr w:type="spellStart"/>
      <w:r>
        <w:t>Григель</w:t>
      </w:r>
      <w:proofErr w:type="spellEnd"/>
      <w:r>
        <w:t xml:space="preserve"> // Пищевая промышленность: наука и технологии. - 2018. - N 1. - С. 62-70. </w:t>
      </w:r>
    </w:p>
    <w:p w:rsidR="00084C3A" w:rsidRDefault="00084C3A" w:rsidP="00084C3A">
      <w:pPr>
        <w:pStyle w:val="a"/>
      </w:pPr>
      <w:proofErr w:type="spellStart"/>
      <w:r>
        <w:t>Груданов</w:t>
      </w:r>
      <w:proofErr w:type="spellEnd"/>
      <w:r>
        <w:t>, В. Я. Моделирование и оптимизация процесса формования макаронных изделий на основе теории чисел</w:t>
      </w:r>
      <w:proofErr w:type="gramStart"/>
      <w:r>
        <w:t xml:space="preserve"> :</w:t>
      </w:r>
      <w:proofErr w:type="gramEnd"/>
      <w:r>
        <w:t xml:space="preserve"> [монография] / В. Я. </w:t>
      </w:r>
      <w:proofErr w:type="spellStart"/>
      <w:r>
        <w:t>Груданов</w:t>
      </w:r>
      <w:proofErr w:type="spellEnd"/>
      <w:r>
        <w:t xml:space="preserve">, А. Б. </w:t>
      </w:r>
      <w:proofErr w:type="spellStart"/>
      <w:r>
        <w:t>Торган</w:t>
      </w:r>
      <w:proofErr w:type="spellEnd"/>
      <w:r>
        <w:t xml:space="preserve"> ; Минсельхозпрод РБ, УО "БГАТУ". - Минск</w:t>
      </w:r>
      <w:proofErr w:type="gramStart"/>
      <w:r>
        <w:t xml:space="preserve"> :</w:t>
      </w:r>
      <w:proofErr w:type="gramEnd"/>
      <w:r>
        <w:t xml:space="preserve"> БГАТУ, 2017. - 170 c. </w:t>
      </w:r>
    </w:p>
    <w:p w:rsidR="00084C3A" w:rsidRDefault="00084C3A" w:rsidP="00084C3A">
      <w:pPr>
        <w:pStyle w:val="a"/>
      </w:pPr>
      <w:proofErr w:type="spellStart"/>
      <w:r>
        <w:t>Груданов</w:t>
      </w:r>
      <w:proofErr w:type="spellEnd"/>
      <w:r>
        <w:t>, В. Я. Моделирование и оптимизация процессов переработки сельскохозяйственной продукции</w:t>
      </w:r>
      <w:proofErr w:type="gramStart"/>
      <w:r>
        <w:t xml:space="preserve"> :</w:t>
      </w:r>
      <w:proofErr w:type="gramEnd"/>
      <w:r>
        <w:t xml:space="preserve"> [монография] / В. Я. </w:t>
      </w:r>
      <w:proofErr w:type="spellStart"/>
      <w:r>
        <w:t>Груданов</w:t>
      </w:r>
      <w:proofErr w:type="spellEnd"/>
      <w:r>
        <w:t xml:space="preserve">, А. А. </w:t>
      </w:r>
      <w:proofErr w:type="spellStart"/>
      <w:r>
        <w:t>Бренч</w:t>
      </w:r>
      <w:proofErr w:type="spellEnd"/>
      <w:r>
        <w:t xml:space="preserve"> ; Минсельхозпрод РБ, УО "БГАТУ". - Минск</w:t>
      </w:r>
      <w:proofErr w:type="gramStart"/>
      <w:r>
        <w:t xml:space="preserve"> :</w:t>
      </w:r>
      <w:proofErr w:type="gramEnd"/>
      <w:r>
        <w:t xml:space="preserve"> БГАТУ, 2017. - 278 c. </w:t>
      </w:r>
    </w:p>
    <w:p w:rsidR="00084C3A" w:rsidRDefault="00084C3A" w:rsidP="00084C3A">
      <w:pPr>
        <w:pStyle w:val="a"/>
      </w:pPr>
      <w:proofErr w:type="spellStart"/>
      <w:r>
        <w:t>Груданов</w:t>
      </w:r>
      <w:proofErr w:type="spellEnd"/>
      <w:r>
        <w:t xml:space="preserve">, В. Я. Процесс формирования макаронных изделий в колодцах матрицы с предварительным уплотнением, пластификацией и разогревом теста / В. Я. </w:t>
      </w:r>
      <w:proofErr w:type="spellStart"/>
      <w:r>
        <w:t>Груданов</w:t>
      </w:r>
      <w:proofErr w:type="spellEnd"/>
      <w:r>
        <w:t xml:space="preserve">, А. Б. </w:t>
      </w:r>
      <w:proofErr w:type="spellStart"/>
      <w:r>
        <w:t>Торган</w:t>
      </w:r>
      <w:proofErr w:type="spellEnd"/>
      <w:r>
        <w:t xml:space="preserve">, П. В. Станкевич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аграрных </w:t>
      </w:r>
      <w:proofErr w:type="spellStart"/>
      <w:r>
        <w:t>навук</w:t>
      </w:r>
      <w:proofErr w:type="spellEnd"/>
      <w:r>
        <w:t xml:space="preserve">. - 2020. - N 2. - С. 235-243. </w:t>
      </w:r>
    </w:p>
    <w:p w:rsidR="00084C3A" w:rsidRDefault="00084C3A" w:rsidP="00084C3A">
      <w:pPr>
        <w:pStyle w:val="a"/>
      </w:pPr>
      <w:proofErr w:type="spellStart"/>
      <w:r>
        <w:t>Груданов</w:t>
      </w:r>
      <w:proofErr w:type="spellEnd"/>
      <w:r>
        <w:t>, В. Я. Реологические и технологические основы формования вязко-пластичных пищевых масс в узлах прессования</w:t>
      </w:r>
      <w:proofErr w:type="gramStart"/>
      <w:r>
        <w:t xml:space="preserve"> :</w:t>
      </w:r>
      <w:proofErr w:type="gramEnd"/>
      <w:r>
        <w:t xml:space="preserve"> [монография] / В. Я. </w:t>
      </w:r>
      <w:proofErr w:type="spellStart"/>
      <w:r>
        <w:t>Груданов</w:t>
      </w:r>
      <w:proofErr w:type="spellEnd"/>
      <w:r>
        <w:t xml:space="preserve">, А. Б. </w:t>
      </w:r>
      <w:proofErr w:type="spellStart"/>
      <w:r>
        <w:t>Торган</w:t>
      </w:r>
      <w:proofErr w:type="spellEnd"/>
      <w:r>
        <w:t>, В. Г. Барсуков ; Минсельхозпрод РБ, УО "БГАТУ". - Минск</w:t>
      </w:r>
      <w:proofErr w:type="gramStart"/>
      <w:r>
        <w:t xml:space="preserve"> :</w:t>
      </w:r>
      <w:proofErr w:type="gramEnd"/>
      <w:r>
        <w:t xml:space="preserve"> БГАТУ, 2021. - 180 c. </w:t>
      </w:r>
    </w:p>
    <w:p w:rsidR="00084C3A" w:rsidRDefault="00084C3A" w:rsidP="00084C3A">
      <w:pPr>
        <w:pStyle w:val="a"/>
      </w:pPr>
      <w:proofErr w:type="spellStart"/>
      <w:r>
        <w:t>Груданов</w:t>
      </w:r>
      <w:proofErr w:type="spellEnd"/>
      <w:r>
        <w:t xml:space="preserve">, В. Я. Реологическое моделирование процессов течения макаронного теста в каналах </w:t>
      </w:r>
      <w:proofErr w:type="spellStart"/>
      <w:r>
        <w:t>конфузорно-диффузорных</w:t>
      </w:r>
      <w:proofErr w:type="spellEnd"/>
      <w:r>
        <w:t xml:space="preserve"> вставок формующих матриц / В. Я. </w:t>
      </w:r>
      <w:proofErr w:type="spellStart"/>
      <w:r>
        <w:t>Груданов</w:t>
      </w:r>
      <w:proofErr w:type="spellEnd"/>
      <w:r>
        <w:t xml:space="preserve">, А. Б. </w:t>
      </w:r>
      <w:proofErr w:type="spellStart"/>
      <w:r>
        <w:t>Торган</w:t>
      </w:r>
      <w:proofErr w:type="spellEnd"/>
      <w:r>
        <w:t xml:space="preserve">, В. Г. Барсуков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аграрных </w:t>
      </w:r>
      <w:proofErr w:type="spellStart"/>
      <w:r>
        <w:t>навук</w:t>
      </w:r>
      <w:proofErr w:type="spellEnd"/>
      <w:r>
        <w:t xml:space="preserve">. - 2021. - N 1. - С. 111-121. </w:t>
      </w:r>
    </w:p>
    <w:p w:rsidR="00084C3A" w:rsidRDefault="00084C3A" w:rsidP="00084C3A">
      <w:pPr>
        <w:pStyle w:val="a"/>
      </w:pPr>
      <w:proofErr w:type="spellStart"/>
      <w:r>
        <w:lastRenderedPageBreak/>
        <w:t>Груданов</w:t>
      </w:r>
      <w:proofErr w:type="spellEnd"/>
      <w:r>
        <w:t xml:space="preserve">, В. Я. Технологические и реологические основы формования макаронных изделий в узлах прессования с предварительным двухступенчатым уплотнением, пластификацией и разогревом теста / В. Я. </w:t>
      </w:r>
      <w:proofErr w:type="spellStart"/>
      <w:r>
        <w:t>Груданов</w:t>
      </w:r>
      <w:proofErr w:type="spellEnd"/>
      <w:r>
        <w:t xml:space="preserve">, А. Б. </w:t>
      </w:r>
      <w:proofErr w:type="spellStart"/>
      <w:r>
        <w:t>Торган</w:t>
      </w:r>
      <w:proofErr w:type="spellEnd"/>
      <w:r>
        <w:t xml:space="preserve">, В. Г. Барсуков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аграрных </w:t>
      </w:r>
      <w:proofErr w:type="spellStart"/>
      <w:r>
        <w:t>навук</w:t>
      </w:r>
      <w:proofErr w:type="spellEnd"/>
      <w:r>
        <w:t xml:space="preserve">. - 2022. - N 1. - С. 115-128. </w:t>
      </w:r>
    </w:p>
    <w:p w:rsidR="00084C3A" w:rsidRDefault="00084C3A" w:rsidP="00084C3A">
      <w:pPr>
        <w:pStyle w:val="a"/>
      </w:pPr>
      <w:proofErr w:type="spellStart"/>
      <w:r>
        <w:t>Ивкова</w:t>
      </w:r>
      <w:proofErr w:type="spellEnd"/>
      <w:r>
        <w:t xml:space="preserve">, И. А. Обеспечение качества и безопасности молочных продуктов / И. А. </w:t>
      </w:r>
      <w:proofErr w:type="spellStart"/>
      <w:r>
        <w:t>Ивкова</w:t>
      </w:r>
      <w:proofErr w:type="spellEnd"/>
      <w:r>
        <w:t xml:space="preserve">, Т. А. Романюк, Т. Т. Толстогузова // Молочная промышленность. - 2020. - N 3. - С. 36-37. </w:t>
      </w:r>
    </w:p>
    <w:p w:rsidR="00084C3A" w:rsidRDefault="00084C3A" w:rsidP="00084C3A">
      <w:pPr>
        <w:pStyle w:val="a"/>
      </w:pPr>
      <w:proofErr w:type="spellStart"/>
      <w:r>
        <w:t>Кадолич</w:t>
      </w:r>
      <w:proofErr w:type="spellEnd"/>
      <w:r>
        <w:t xml:space="preserve">, Ж. В. Иллюстрация возможностей метода </w:t>
      </w:r>
      <w:proofErr w:type="spellStart"/>
      <w:r>
        <w:t>электретно</w:t>
      </w:r>
      <w:proofErr w:type="spellEnd"/>
      <w:r>
        <w:t xml:space="preserve">-термического анализа при исследовании растительных масел / Ж. В. </w:t>
      </w:r>
      <w:proofErr w:type="spellStart"/>
      <w:r>
        <w:t>Кадолич</w:t>
      </w:r>
      <w:proofErr w:type="spellEnd"/>
      <w:r>
        <w:t xml:space="preserve">, С. В. Зотов // Стандартизация. - 2018. - N 4. - С. 61-68. </w:t>
      </w:r>
    </w:p>
    <w:p w:rsidR="00084C3A" w:rsidRDefault="00084C3A" w:rsidP="00084C3A">
      <w:pPr>
        <w:pStyle w:val="a"/>
      </w:pPr>
      <w:proofErr w:type="spellStart"/>
      <w:r>
        <w:t>Капранчиков</w:t>
      </w:r>
      <w:proofErr w:type="spellEnd"/>
      <w:r>
        <w:t xml:space="preserve">, В. Перспективы развития рынка </w:t>
      </w:r>
      <w:proofErr w:type="spellStart"/>
      <w:r>
        <w:t>молокосодержащих</w:t>
      </w:r>
      <w:proofErr w:type="spellEnd"/>
      <w:r>
        <w:t xml:space="preserve"> продуктов для здорового питания / В. </w:t>
      </w:r>
      <w:proofErr w:type="spellStart"/>
      <w:r>
        <w:t>Капранчиков</w:t>
      </w:r>
      <w:proofErr w:type="spellEnd"/>
      <w:r>
        <w:t xml:space="preserve"> // Молочная промышленность. - 2019. - N 10. - С. 68-69. </w:t>
      </w:r>
    </w:p>
    <w:p w:rsidR="00084C3A" w:rsidRDefault="00084C3A" w:rsidP="00084C3A">
      <w:pPr>
        <w:pStyle w:val="a"/>
      </w:pPr>
      <w:r>
        <w:t xml:space="preserve">Картофель и технологии его глубокой переработки / В. В. </w:t>
      </w:r>
      <w:proofErr w:type="spellStart"/>
      <w:r>
        <w:t>Литвяк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РАН, Всероссийский НИИ </w:t>
      </w:r>
      <w:proofErr w:type="spellStart"/>
      <w:r>
        <w:t>крахмалопродуктов</w:t>
      </w:r>
      <w:proofErr w:type="spellEnd"/>
      <w:r>
        <w:t xml:space="preserve"> - филиал ФГБНУ "ФНЦ пищевых систем им. В. Горбатова", Всероссийский НИИ картофельного хозяйства им. А. </w:t>
      </w:r>
      <w:proofErr w:type="spellStart"/>
      <w:r>
        <w:t>Лорха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Флинта, 2021. - 896 c. </w:t>
      </w:r>
    </w:p>
    <w:p w:rsidR="00084C3A" w:rsidRDefault="00084C3A" w:rsidP="00084C3A">
      <w:pPr>
        <w:pStyle w:val="a"/>
      </w:pPr>
      <w:r>
        <w:t xml:space="preserve">Киреенко, Н. В. Новые тренды в мировой пищевой промышленности / Н. В. Киреенко // Белорусский экономический журнал. - 2024. - N 1. - С. 23-35. </w:t>
      </w:r>
    </w:p>
    <w:p w:rsidR="00084C3A" w:rsidRDefault="00084C3A" w:rsidP="00084C3A">
      <w:pPr>
        <w:pStyle w:val="a"/>
      </w:pPr>
      <w:r>
        <w:t xml:space="preserve">Коноваленко, Л. Ю. Современные технологии и оборудование для глубокой переработки зерна / Л. Ю. Коноваленко // Техника и оборудование для села. - 2018. - N 6. - С.32-37. </w:t>
      </w:r>
    </w:p>
    <w:p w:rsidR="00084C3A" w:rsidRDefault="00084C3A" w:rsidP="00084C3A">
      <w:pPr>
        <w:pStyle w:val="a"/>
      </w:pPr>
      <w:r>
        <w:t xml:space="preserve">Кравчинский, П. Е. Эксплуатация, техническое обслуживание и ремонт компрессорных и холодильных установок / П. Е. Кравчинский // Охрана труда и социальная защита. - 2020. - N 3. - С. 33-55. </w:t>
      </w:r>
    </w:p>
    <w:p w:rsidR="00084C3A" w:rsidRDefault="00084C3A" w:rsidP="00084C3A">
      <w:pPr>
        <w:pStyle w:val="a"/>
      </w:pPr>
      <w:proofErr w:type="spellStart"/>
      <w:r>
        <w:t>Ловкис</w:t>
      </w:r>
      <w:proofErr w:type="spellEnd"/>
      <w:r>
        <w:t>, З. В. Детское питание: наука, технологии, продукты</w:t>
      </w:r>
      <w:proofErr w:type="gramStart"/>
      <w:r>
        <w:t xml:space="preserve"> :</w:t>
      </w:r>
      <w:proofErr w:type="gramEnd"/>
      <w:r>
        <w:t xml:space="preserve"> [монография] / З. В. </w:t>
      </w:r>
      <w:proofErr w:type="spellStart"/>
      <w:r>
        <w:t>Ловкис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ИВЦ Минфина, 2023. - 355 c. </w:t>
      </w:r>
    </w:p>
    <w:p w:rsidR="00084C3A" w:rsidRDefault="00084C3A" w:rsidP="00084C3A">
      <w:pPr>
        <w:pStyle w:val="a"/>
      </w:pPr>
      <w:proofErr w:type="spellStart"/>
      <w:r>
        <w:t>Ловкис</w:t>
      </w:r>
      <w:proofErr w:type="spellEnd"/>
      <w:r>
        <w:t xml:space="preserve">, З. В. Инновационная система национальной продовольственной </w:t>
      </w:r>
      <w:proofErr w:type="spellStart"/>
      <w:r>
        <w:t>конкурентоустойчивости</w:t>
      </w:r>
      <w:proofErr w:type="spellEnd"/>
      <w:r>
        <w:t>: теория, методология и практика</w:t>
      </w:r>
      <w:proofErr w:type="gramStart"/>
      <w:r>
        <w:t xml:space="preserve"> :</w:t>
      </w:r>
      <w:proofErr w:type="gramEnd"/>
      <w:r>
        <w:t xml:space="preserve"> [монография] / З. В. </w:t>
      </w:r>
      <w:proofErr w:type="spellStart"/>
      <w:r>
        <w:t>Ловкис</w:t>
      </w:r>
      <w:proofErr w:type="spellEnd"/>
      <w:r>
        <w:t xml:space="preserve">, Ф. И. </w:t>
      </w:r>
      <w:proofErr w:type="spellStart"/>
      <w:r>
        <w:t>Субоч</w:t>
      </w:r>
      <w:proofErr w:type="spellEnd"/>
      <w:r>
        <w:t xml:space="preserve">, Е. З. </w:t>
      </w:r>
      <w:proofErr w:type="spellStart"/>
      <w:r>
        <w:t>Ловкис</w:t>
      </w:r>
      <w:proofErr w:type="spellEnd"/>
      <w:r>
        <w:t xml:space="preserve"> ; НАН Беларуси, РУП "НПЦ НАН Беларуси по продовольствию". - Минск</w:t>
      </w:r>
      <w:proofErr w:type="gramStart"/>
      <w:r>
        <w:t xml:space="preserve"> :</w:t>
      </w:r>
      <w:proofErr w:type="gramEnd"/>
      <w:r>
        <w:t xml:space="preserve"> ИВЦ Минфина, 2021. - 384 c. </w:t>
      </w:r>
    </w:p>
    <w:p w:rsidR="00084C3A" w:rsidRDefault="00084C3A" w:rsidP="00084C3A">
      <w:pPr>
        <w:pStyle w:val="a"/>
      </w:pPr>
      <w:proofErr w:type="spellStart"/>
      <w:r>
        <w:t>Ловкис</w:t>
      </w:r>
      <w:proofErr w:type="spellEnd"/>
      <w:r>
        <w:t>, З. В. Инновационное развитие пищевой промышленности: аспекты теории и практики</w:t>
      </w:r>
      <w:proofErr w:type="gramStart"/>
      <w:r>
        <w:t xml:space="preserve"> :</w:t>
      </w:r>
      <w:proofErr w:type="gramEnd"/>
      <w:r>
        <w:t xml:space="preserve"> [монография] / З. В. </w:t>
      </w:r>
      <w:proofErr w:type="spellStart"/>
      <w:r>
        <w:t>Ловкис</w:t>
      </w:r>
      <w:proofErr w:type="spellEnd"/>
      <w:r>
        <w:t xml:space="preserve">, Ф. И. </w:t>
      </w:r>
      <w:proofErr w:type="spellStart"/>
      <w:r>
        <w:t>Субоч</w:t>
      </w:r>
      <w:proofErr w:type="spellEnd"/>
      <w:r>
        <w:t xml:space="preserve">, Е. З. </w:t>
      </w:r>
      <w:proofErr w:type="spellStart"/>
      <w:r>
        <w:t>Ловкис</w:t>
      </w:r>
      <w:proofErr w:type="spellEnd"/>
      <w:r>
        <w:t xml:space="preserve"> ; НАН Беларуси, РУП "НПЦ НАН Беларуси по продовольствию". - Минск</w:t>
      </w:r>
      <w:proofErr w:type="gramStart"/>
      <w:r>
        <w:t xml:space="preserve"> :</w:t>
      </w:r>
      <w:proofErr w:type="gramEnd"/>
      <w:r>
        <w:t xml:space="preserve"> ИВЦ Минфина, 2019. - 528 c. </w:t>
      </w:r>
    </w:p>
    <w:p w:rsidR="00084C3A" w:rsidRDefault="00084C3A" w:rsidP="00084C3A">
      <w:pPr>
        <w:pStyle w:val="a"/>
        <w:widowControl/>
      </w:pPr>
      <w:proofErr w:type="spellStart"/>
      <w:r>
        <w:t>Ловкис</w:t>
      </w:r>
      <w:proofErr w:type="spellEnd"/>
      <w:r>
        <w:t>, З. В. Научные основы технологической интеграции предприятий пищевой промышленности агропромышленного комплекса</w:t>
      </w:r>
      <w:proofErr w:type="gramStart"/>
      <w:r>
        <w:t xml:space="preserve"> :</w:t>
      </w:r>
      <w:proofErr w:type="gramEnd"/>
      <w:r>
        <w:t xml:space="preserve"> [монография] / З. </w:t>
      </w:r>
      <w:r>
        <w:lastRenderedPageBreak/>
        <w:t xml:space="preserve">В. </w:t>
      </w:r>
      <w:proofErr w:type="spellStart"/>
      <w:r>
        <w:t>Ловкис</w:t>
      </w:r>
      <w:proofErr w:type="spellEnd"/>
      <w:r>
        <w:t xml:space="preserve">, Ф. И. </w:t>
      </w:r>
      <w:proofErr w:type="spellStart"/>
      <w:r>
        <w:t>Субоч</w:t>
      </w:r>
      <w:proofErr w:type="spellEnd"/>
      <w:r>
        <w:t xml:space="preserve">, Е. З. </w:t>
      </w:r>
      <w:proofErr w:type="spellStart"/>
      <w:r>
        <w:t>Ловкис</w:t>
      </w:r>
      <w:proofErr w:type="spellEnd"/>
      <w:r>
        <w:t xml:space="preserve"> ; НАН Беларуси, РУП "НПЦ НАН Беларуси по продовольствию". - Минск</w:t>
      </w:r>
      <w:proofErr w:type="gramStart"/>
      <w:r>
        <w:t xml:space="preserve"> :</w:t>
      </w:r>
      <w:proofErr w:type="gramEnd"/>
      <w:r>
        <w:t xml:space="preserve"> ИВЦ Минфина, 2020. - 384 c. </w:t>
      </w:r>
    </w:p>
    <w:p w:rsidR="00084C3A" w:rsidRDefault="00084C3A" w:rsidP="00084C3A">
      <w:pPr>
        <w:pStyle w:val="a"/>
      </w:pPr>
      <w:proofErr w:type="spellStart"/>
      <w:r>
        <w:t>Мазур</w:t>
      </w:r>
      <w:proofErr w:type="spellEnd"/>
      <w:r>
        <w:t xml:space="preserve">, А. М. Исследование безотходной технологии переработки картофеля на крахмал / А. М. </w:t>
      </w:r>
      <w:proofErr w:type="spellStart"/>
      <w:r>
        <w:t>Мазур</w:t>
      </w:r>
      <w:proofErr w:type="spellEnd"/>
      <w:r>
        <w:t xml:space="preserve">, Е. В. </w:t>
      </w:r>
      <w:proofErr w:type="spellStart"/>
      <w:r>
        <w:t>Таразевич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- 2023. - N 1. - С. 11-15. </w:t>
      </w:r>
    </w:p>
    <w:p w:rsidR="00084C3A" w:rsidRDefault="00084C3A" w:rsidP="00084C3A">
      <w:pPr>
        <w:pStyle w:val="a"/>
      </w:pPr>
      <w:proofErr w:type="spellStart"/>
      <w:r>
        <w:t>Мазур</w:t>
      </w:r>
      <w:proofErr w:type="spellEnd"/>
      <w:r>
        <w:t xml:space="preserve">, А. М. Исследование процесса водопотребления при замачивании ржи в производстве солода / А. М. </w:t>
      </w:r>
      <w:proofErr w:type="spellStart"/>
      <w:r>
        <w:t>Мазур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- 2018. - N 2. - С. 26-28. </w:t>
      </w:r>
    </w:p>
    <w:p w:rsidR="00084C3A" w:rsidRDefault="00084C3A" w:rsidP="00084C3A">
      <w:pPr>
        <w:pStyle w:val="a"/>
      </w:pPr>
      <w:proofErr w:type="spellStart"/>
      <w:r>
        <w:t>Мазур</w:t>
      </w:r>
      <w:proofErr w:type="spellEnd"/>
      <w:r>
        <w:t xml:space="preserve">, А. М. Исследование технологических процессов </w:t>
      </w:r>
      <w:proofErr w:type="spellStart"/>
      <w:r>
        <w:t>бланширования</w:t>
      </w:r>
      <w:proofErr w:type="spellEnd"/>
      <w:r>
        <w:t xml:space="preserve"> и подсушки при производстве хрустящего картофеля / А. М. </w:t>
      </w:r>
      <w:proofErr w:type="spellStart"/>
      <w:r>
        <w:t>Мазур</w:t>
      </w:r>
      <w:proofErr w:type="spellEnd"/>
      <w:r>
        <w:t xml:space="preserve">, Е. В. </w:t>
      </w:r>
      <w:proofErr w:type="spellStart"/>
      <w:r>
        <w:t>Таразевич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- 2022. - N 6. - С. 23-26. </w:t>
      </w:r>
    </w:p>
    <w:p w:rsidR="00084C3A" w:rsidRDefault="00084C3A" w:rsidP="00084C3A">
      <w:pPr>
        <w:pStyle w:val="a"/>
      </w:pPr>
      <w:proofErr w:type="spellStart"/>
      <w:r>
        <w:t>Мазур</w:t>
      </w:r>
      <w:proofErr w:type="spellEnd"/>
      <w:r>
        <w:t xml:space="preserve">, А. М. Основные факторы, влияющие на выбор технологии производства крахмала из картофеля / А. М. </w:t>
      </w:r>
      <w:proofErr w:type="spellStart"/>
      <w:r>
        <w:t>Мазур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- 2019. - N 2. - С. 27-29. </w:t>
      </w:r>
    </w:p>
    <w:p w:rsidR="00084C3A" w:rsidRDefault="00084C3A" w:rsidP="00084C3A">
      <w:pPr>
        <w:pStyle w:val="a"/>
      </w:pPr>
      <w:r>
        <w:t xml:space="preserve">Математическое моделирование процесса высокотемпературной ротационной стерилизации и инновационная технология производства консервированных компотов в банках СКО 1-82-350 / М. Э. Ахмедов [и др.] // Пищевая промышленность. - 2019. - N 3. - С. 72-76. </w:t>
      </w:r>
    </w:p>
    <w:p w:rsidR="00084C3A" w:rsidRDefault="00084C3A" w:rsidP="00084C3A">
      <w:pPr>
        <w:pStyle w:val="a"/>
      </w:pPr>
      <w:r>
        <w:t xml:space="preserve">Мишуров, Н. П. Перспективные наилучшие доступные технологии в сфере переработки сельскохозяйственного сырья / Н. П. Мишуров, Л. Ю. Коноваленко, Л. А. </w:t>
      </w:r>
      <w:proofErr w:type="spellStart"/>
      <w:r>
        <w:t>Неменущая</w:t>
      </w:r>
      <w:proofErr w:type="spellEnd"/>
      <w:r>
        <w:t xml:space="preserve"> // Техника и оборудование для села. - 2022. - N 9. - С. 22-27. </w:t>
      </w:r>
    </w:p>
    <w:p w:rsidR="00084C3A" w:rsidRDefault="00084C3A" w:rsidP="00084C3A">
      <w:pPr>
        <w:pStyle w:val="a"/>
      </w:pPr>
      <w:r>
        <w:t xml:space="preserve">Моргунова, Е. Технические регламенты и стандарты как основа безопасности и качества отечественного продовольствия / Е. Моргунова // Аграрная экономика. - 2024. - N 7. - С. 4-13. </w:t>
      </w:r>
    </w:p>
    <w:p w:rsidR="00084C3A" w:rsidRDefault="00084C3A" w:rsidP="00084C3A">
      <w:pPr>
        <w:pStyle w:val="a"/>
      </w:pPr>
      <w:r>
        <w:t xml:space="preserve">Научные достижения в пищевой промышленности: становление и развитие / З. В. </w:t>
      </w:r>
      <w:proofErr w:type="spellStart"/>
      <w:r>
        <w:t>Ловкис</w:t>
      </w:r>
      <w:proofErr w:type="spellEnd"/>
      <w:r>
        <w:t xml:space="preserve"> [и др.] ; НАН Беларуси, НПЦ НАН Беларуси по продовольствию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З. В. </w:t>
      </w:r>
      <w:proofErr w:type="spellStart"/>
      <w:r>
        <w:t>Ловкиса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ИВЦ Минфина, 2016. - 336 c. </w:t>
      </w:r>
    </w:p>
    <w:p w:rsidR="00084C3A" w:rsidRDefault="00084C3A" w:rsidP="00084C3A">
      <w:pPr>
        <w:pStyle w:val="a"/>
      </w:pPr>
      <w:r>
        <w:t xml:space="preserve">Никулина, О. К. Использование электродиализа для повышения эффективности работы сахарных предприятий / О. К. Никулина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аграрных </w:t>
      </w:r>
      <w:proofErr w:type="spellStart"/>
      <w:r>
        <w:t>навук</w:t>
      </w:r>
      <w:proofErr w:type="spellEnd"/>
      <w:r>
        <w:t xml:space="preserve">. - 2024. - N 2. - С. 168-176. </w:t>
      </w:r>
    </w:p>
    <w:p w:rsidR="00084C3A" w:rsidRDefault="00084C3A" w:rsidP="00084C3A">
      <w:pPr>
        <w:pStyle w:val="a"/>
      </w:pPr>
      <w:proofErr w:type="spellStart"/>
      <w:r>
        <w:t>Остальцева</w:t>
      </w:r>
      <w:proofErr w:type="spellEnd"/>
      <w:r>
        <w:t xml:space="preserve">, О. Ю. Потребительские предпочтения и инновационные продукты питания / О. Ю. </w:t>
      </w:r>
      <w:proofErr w:type="spellStart"/>
      <w:r>
        <w:t>Остальцева</w:t>
      </w:r>
      <w:proofErr w:type="spellEnd"/>
      <w:r>
        <w:t xml:space="preserve"> // </w:t>
      </w:r>
      <w:proofErr w:type="spellStart"/>
      <w:r>
        <w:t>Веснiк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дзяржаў</w:t>
      </w:r>
      <w:proofErr w:type="gramStart"/>
      <w:r>
        <w:t>нага</w:t>
      </w:r>
      <w:proofErr w:type="spellEnd"/>
      <w:proofErr w:type="gramEnd"/>
      <w:r>
        <w:t xml:space="preserve"> </w:t>
      </w:r>
      <w:proofErr w:type="spellStart"/>
      <w:r>
        <w:t>эканамічнага</w:t>
      </w:r>
      <w:proofErr w:type="spellEnd"/>
      <w:r>
        <w:t xml:space="preserve"> </w:t>
      </w:r>
      <w:proofErr w:type="spellStart"/>
      <w:r>
        <w:t>ўніверсітэта</w:t>
      </w:r>
      <w:proofErr w:type="spellEnd"/>
      <w:r>
        <w:t xml:space="preserve">. - 2018. - N 1. - С. 61-68. </w:t>
      </w:r>
    </w:p>
    <w:p w:rsidR="00084C3A" w:rsidRDefault="00084C3A" w:rsidP="00084C3A">
      <w:pPr>
        <w:pStyle w:val="a"/>
      </w:pPr>
      <w:r>
        <w:t>Переработка и управление качеством сельскохозяйственной продукции</w:t>
      </w:r>
      <w:proofErr w:type="gramStart"/>
      <w:r>
        <w:t xml:space="preserve"> :</w:t>
      </w:r>
      <w:proofErr w:type="gramEnd"/>
      <w:r>
        <w:t xml:space="preserve"> сборник статей IV Международной научно-практической конференции (Минск, 21-22 марта 2019 года) / Минсельхозпрод РБ, УО "БГАТУ", БРФФИ ; [</w:t>
      </w:r>
      <w:proofErr w:type="spellStart"/>
      <w:r>
        <w:t>редкол</w:t>
      </w:r>
      <w:proofErr w:type="spellEnd"/>
      <w:r>
        <w:t xml:space="preserve">.: В. Я. </w:t>
      </w:r>
      <w:proofErr w:type="spellStart"/>
      <w:r>
        <w:t>Груданов</w:t>
      </w:r>
      <w:proofErr w:type="spellEnd"/>
      <w:r>
        <w:t xml:space="preserve"> (науч. ред.), А. М. </w:t>
      </w:r>
      <w:proofErr w:type="spellStart"/>
      <w:r>
        <w:t>Мазур</w:t>
      </w:r>
      <w:proofErr w:type="spellEnd"/>
      <w:r>
        <w:t xml:space="preserve">, А. А. </w:t>
      </w:r>
      <w:proofErr w:type="spellStart"/>
      <w:r>
        <w:t>Бренч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2019. - 428 c. </w:t>
      </w:r>
    </w:p>
    <w:p w:rsidR="00084C3A" w:rsidRDefault="00084C3A" w:rsidP="00084C3A">
      <w:pPr>
        <w:pStyle w:val="a"/>
      </w:pPr>
      <w:r>
        <w:lastRenderedPageBreak/>
        <w:t>Переработка и управление качеством сельскохозяйственной продукции : сборник статей V Международной научно-практической конференции (Минск, 25-26 марта 2021 года) / Минсельхозпрод РБ, УО "БГАТУ", БРФФИ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Я. </w:t>
      </w:r>
      <w:proofErr w:type="spellStart"/>
      <w:r>
        <w:t>Груданова</w:t>
      </w:r>
      <w:proofErr w:type="spellEnd"/>
      <w:r>
        <w:t xml:space="preserve"> ; </w:t>
      </w:r>
      <w:proofErr w:type="spellStart"/>
      <w:r>
        <w:t>редкол</w:t>
      </w:r>
      <w:proofErr w:type="spellEnd"/>
      <w:r>
        <w:t xml:space="preserve">.: В. Я. </w:t>
      </w:r>
      <w:proofErr w:type="spellStart"/>
      <w:r>
        <w:t>Груданов</w:t>
      </w:r>
      <w:proofErr w:type="spellEnd"/>
      <w:r>
        <w:t xml:space="preserve">, А. М. </w:t>
      </w:r>
      <w:proofErr w:type="spellStart"/>
      <w:r>
        <w:t>Мазур</w:t>
      </w:r>
      <w:proofErr w:type="spellEnd"/>
      <w:r>
        <w:t xml:space="preserve">, А. А. </w:t>
      </w:r>
      <w:proofErr w:type="spellStart"/>
      <w:r>
        <w:t>Бренч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2021. - 280 c. </w:t>
      </w:r>
    </w:p>
    <w:p w:rsidR="00084C3A" w:rsidRDefault="00084C3A" w:rsidP="00084C3A">
      <w:pPr>
        <w:pStyle w:val="a"/>
      </w:pPr>
      <w:r>
        <w:t>Переработка и управление качеством сельскохозяйственной продукции : сборник статей VI Международной научно-практической конференции (Минск, 30-31 марта 2023 года) / Минсельхозпрод РБ, УО "БГАТУ", БРФФИ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Я. </w:t>
      </w:r>
      <w:proofErr w:type="spellStart"/>
      <w:r>
        <w:t>Груданова</w:t>
      </w:r>
      <w:proofErr w:type="spellEnd"/>
      <w:r>
        <w:t xml:space="preserve"> ; </w:t>
      </w:r>
      <w:proofErr w:type="spellStart"/>
      <w:r>
        <w:t>редкол</w:t>
      </w:r>
      <w:proofErr w:type="spellEnd"/>
      <w:r>
        <w:t xml:space="preserve">.: В. Я. </w:t>
      </w:r>
      <w:proofErr w:type="spellStart"/>
      <w:r>
        <w:t>Груданов</w:t>
      </w:r>
      <w:proofErr w:type="spellEnd"/>
      <w:r>
        <w:t xml:space="preserve">, А. М. </w:t>
      </w:r>
      <w:proofErr w:type="spellStart"/>
      <w:r>
        <w:t>Мазур</w:t>
      </w:r>
      <w:proofErr w:type="spellEnd"/>
      <w:r>
        <w:t xml:space="preserve">, А. А. </w:t>
      </w:r>
      <w:proofErr w:type="spellStart"/>
      <w:r>
        <w:t>Бренч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2023. - 468 c. </w:t>
      </w:r>
    </w:p>
    <w:p w:rsidR="00084C3A" w:rsidRDefault="00084C3A" w:rsidP="00084C3A">
      <w:pPr>
        <w:pStyle w:val="a"/>
      </w:pPr>
      <w:r>
        <w:t xml:space="preserve">Повышение </w:t>
      </w:r>
      <w:proofErr w:type="spellStart"/>
      <w:r>
        <w:t>энергоэффективности</w:t>
      </w:r>
      <w:proofErr w:type="spellEnd"/>
      <w:r>
        <w:t xml:space="preserve"> и безопасности холодильного оборудования / И. В. </w:t>
      </w:r>
      <w:proofErr w:type="spellStart"/>
      <w:r>
        <w:t>Атанов</w:t>
      </w:r>
      <w:proofErr w:type="spellEnd"/>
      <w:r>
        <w:t xml:space="preserve"> [и др.] // Сельский механизатор. - 2020. - N 11. - С. 12-13, 21. </w:t>
      </w:r>
    </w:p>
    <w:p w:rsidR="00084C3A" w:rsidRDefault="00084C3A" w:rsidP="00084C3A">
      <w:pPr>
        <w:pStyle w:val="a"/>
      </w:pPr>
      <w:r>
        <w:t xml:space="preserve">Повышение эффективности мембранной переработки творожной сыворотки / С. П. </w:t>
      </w:r>
      <w:proofErr w:type="spellStart"/>
      <w:r>
        <w:t>Бабенышев</w:t>
      </w:r>
      <w:proofErr w:type="spellEnd"/>
      <w:r>
        <w:t xml:space="preserve"> [и др.] // Молочная промышленность. - 2018. - N 7. - С. 48-50; N 8. - С. 44-45.</w:t>
      </w:r>
    </w:p>
    <w:p w:rsidR="00084C3A" w:rsidRDefault="00084C3A" w:rsidP="00084C3A">
      <w:pPr>
        <w:pStyle w:val="a"/>
      </w:pPr>
      <w:r>
        <w:t xml:space="preserve">Развитие системы нормирования в области менеджмента качества "Продукты здорового питания" / О. Дворянинова [и др.] // Стандарты и качество. - 2018. - N 1. - С. 96-99. </w:t>
      </w:r>
    </w:p>
    <w:p w:rsidR="00084C3A" w:rsidRDefault="00084C3A" w:rsidP="00084C3A">
      <w:pPr>
        <w:pStyle w:val="a"/>
      </w:pPr>
      <w:proofErr w:type="spellStart"/>
      <w:r>
        <w:t>Русинович</w:t>
      </w:r>
      <w:proofErr w:type="spellEnd"/>
      <w:r>
        <w:t xml:space="preserve">, А. А. Безопасность продовольствия и лабораторный контроль / А. А. </w:t>
      </w:r>
      <w:proofErr w:type="spellStart"/>
      <w:r>
        <w:t>Русинович</w:t>
      </w:r>
      <w:proofErr w:type="spellEnd"/>
      <w:r>
        <w:t xml:space="preserve"> // Наше сельское хозяйство. - 2019. - N 6. - С. 4-11. - Начало. Продолжение следует. </w:t>
      </w:r>
    </w:p>
    <w:p w:rsidR="00084C3A" w:rsidRDefault="00084C3A" w:rsidP="00084C3A">
      <w:pPr>
        <w:pStyle w:val="a"/>
      </w:pPr>
      <w:proofErr w:type="spellStart"/>
      <w:r>
        <w:t>Русинович</w:t>
      </w:r>
      <w:proofErr w:type="spellEnd"/>
      <w:r>
        <w:t xml:space="preserve">, А. А. О продовольствии и благополучии населения / А. А. </w:t>
      </w:r>
      <w:proofErr w:type="spellStart"/>
      <w:r>
        <w:t>Русинович</w:t>
      </w:r>
      <w:proofErr w:type="spellEnd"/>
      <w:r>
        <w:t xml:space="preserve"> // Наше сельское хозяйство. - 2020. - N 16. - С. 4-8. </w:t>
      </w:r>
    </w:p>
    <w:p w:rsidR="00084C3A" w:rsidRPr="008B01ED" w:rsidRDefault="00084C3A" w:rsidP="00084C3A">
      <w:pPr>
        <w:pStyle w:val="a"/>
      </w:pPr>
      <w:proofErr w:type="spellStart"/>
      <w:r>
        <w:t>Русинович</w:t>
      </w:r>
      <w:proofErr w:type="spellEnd"/>
      <w:r>
        <w:t xml:space="preserve">, А. А. Предварительные условия для разработки и внедрения системы НАССР / А. А. </w:t>
      </w:r>
      <w:proofErr w:type="spellStart"/>
      <w:r>
        <w:t>Русинович</w:t>
      </w:r>
      <w:proofErr w:type="spellEnd"/>
      <w:r>
        <w:t xml:space="preserve"> // Наше сельское хозяйство. - 2019. - N 10. - С. 99-104; </w:t>
      </w:r>
      <w:r w:rsidRPr="008B01ED">
        <w:t xml:space="preserve">N 14. - С. 77-85. </w:t>
      </w:r>
    </w:p>
    <w:p w:rsidR="00084C3A" w:rsidRPr="008B01ED" w:rsidRDefault="00084C3A" w:rsidP="00084C3A">
      <w:pPr>
        <w:pStyle w:val="a"/>
      </w:pPr>
      <w:proofErr w:type="spellStart"/>
      <w:r w:rsidRPr="008B01ED">
        <w:t>Русинович</w:t>
      </w:r>
      <w:proofErr w:type="spellEnd"/>
      <w:r w:rsidRPr="008B01ED">
        <w:t xml:space="preserve">, А. А. Принципы системы НАССР / А. А. </w:t>
      </w:r>
      <w:proofErr w:type="spellStart"/>
      <w:r w:rsidRPr="008B01ED">
        <w:t>Русинович</w:t>
      </w:r>
      <w:proofErr w:type="spellEnd"/>
      <w:r w:rsidRPr="008B01ED">
        <w:t xml:space="preserve">, Н. С. </w:t>
      </w:r>
      <w:proofErr w:type="spellStart"/>
      <w:r w:rsidRPr="008B01ED">
        <w:t>Мотузко</w:t>
      </w:r>
      <w:proofErr w:type="spellEnd"/>
      <w:r w:rsidRPr="008B01ED">
        <w:t xml:space="preserve"> // Наше сельское хозяйство. - 2019. - N 22. - С. 58-61. </w:t>
      </w:r>
    </w:p>
    <w:p w:rsidR="00084C3A" w:rsidRPr="008B01ED" w:rsidRDefault="00084C3A" w:rsidP="00084C3A">
      <w:pPr>
        <w:pStyle w:val="a"/>
      </w:pPr>
      <w:r w:rsidRPr="008B01ED">
        <w:t xml:space="preserve">Сапожников, В. Б. Порядок обращения с хладагентами при эксплуатации холодильного оборудования / В. Б. Сапожников // Молочная промышленность. - 2018. - N 4. - С. 12-14. </w:t>
      </w:r>
    </w:p>
    <w:p w:rsidR="00084C3A" w:rsidRDefault="00084C3A" w:rsidP="00084C3A">
      <w:pPr>
        <w:pStyle w:val="a"/>
      </w:pPr>
      <w:r>
        <w:t xml:space="preserve">Сафронова, Д. А. Стандартизация в плодоовощной перерабатывающей отрасли / Д. А. Сафронова, Л. М. Павловская // Стандартизация. - 2019. - N 3. - С. 38-41. </w:t>
      </w:r>
    </w:p>
    <w:p w:rsidR="00084C3A" w:rsidRDefault="00084C3A" w:rsidP="00084C3A">
      <w:pPr>
        <w:pStyle w:val="a"/>
      </w:pPr>
      <w:r>
        <w:t xml:space="preserve">Серба, Е. М. Актуальные направления пищевой биотехнологии для повышения качества и </w:t>
      </w:r>
      <w:proofErr w:type="spellStart"/>
      <w:r>
        <w:t>хранимоспособности</w:t>
      </w:r>
      <w:proofErr w:type="spellEnd"/>
      <w:r>
        <w:t xml:space="preserve"> продуктов питания / Е. М. Серба // Пищевая промышленность. - 2018. - N 6. - С. 8-10. </w:t>
      </w:r>
    </w:p>
    <w:p w:rsidR="00084C3A" w:rsidRDefault="00084C3A" w:rsidP="00084C3A">
      <w:pPr>
        <w:pStyle w:val="a"/>
        <w:widowControl/>
      </w:pPr>
      <w:proofErr w:type="spellStart"/>
      <w:r>
        <w:lastRenderedPageBreak/>
        <w:t>Смильгинь</w:t>
      </w:r>
      <w:proofErr w:type="spellEnd"/>
      <w:r>
        <w:t xml:space="preserve">, И. Роль Департамента ветеринарного и продовольственного надзора Министерства сельского хозяйства и продовольствия Республики Беларусь в обеспечении качества и безопасности отечественной молочной продукции / И. </w:t>
      </w:r>
      <w:proofErr w:type="spellStart"/>
      <w:r>
        <w:t>Смильгинь</w:t>
      </w:r>
      <w:proofErr w:type="spellEnd"/>
      <w:r>
        <w:t xml:space="preserve"> // Аграрная экономика. - 2024. - N 7. - С. 14-21. </w:t>
      </w:r>
    </w:p>
    <w:p w:rsidR="00084C3A" w:rsidRDefault="00084C3A" w:rsidP="00084C3A">
      <w:pPr>
        <w:pStyle w:val="a"/>
      </w:pPr>
      <w:r>
        <w:t xml:space="preserve">Смыков, И. Т. Дайджест передовых молочных технологий / И. Т. Смыков // Молочная промышленность. - 2023. - N 5. - С. 25-29. </w:t>
      </w:r>
    </w:p>
    <w:p w:rsidR="00084C3A" w:rsidRDefault="00084C3A" w:rsidP="00084C3A">
      <w:pPr>
        <w:pStyle w:val="a"/>
      </w:pPr>
      <w:r>
        <w:t xml:space="preserve">Совершенствование конструкции режущего механизма макаронного пресса на основе закономерностей скользящего резания / В. Я. </w:t>
      </w:r>
      <w:proofErr w:type="spellStart"/>
      <w:r>
        <w:t>Груданов</w:t>
      </w:r>
      <w:proofErr w:type="spellEnd"/>
      <w:r>
        <w:t xml:space="preserve"> [и др.] // </w:t>
      </w:r>
      <w:proofErr w:type="spellStart"/>
      <w:r>
        <w:t>Агропанорама</w:t>
      </w:r>
      <w:proofErr w:type="spellEnd"/>
      <w:r>
        <w:t xml:space="preserve">. - 2020. - N 3. - С. 22-25. </w:t>
      </w:r>
    </w:p>
    <w:p w:rsidR="00084C3A" w:rsidRPr="00A80211" w:rsidRDefault="00084C3A" w:rsidP="00084C3A">
      <w:pPr>
        <w:pStyle w:val="a"/>
      </w:pPr>
      <w:r w:rsidRPr="00A80211">
        <w:t>Современные технологии сельскохозяйственного производства</w:t>
      </w:r>
      <w:proofErr w:type="gramStart"/>
      <w:r w:rsidRPr="00A80211">
        <w:t xml:space="preserve"> :</w:t>
      </w:r>
      <w:proofErr w:type="gramEnd"/>
      <w:r w:rsidRPr="00A80211">
        <w:t xml:space="preserve"> сборник научных статей по материалам XХV Международной научно-практической конференции (Гродно, 27 мая 2022 года) : Экономика / Минсельхозпрод РБ, УО "ГГАУ". - Гродно</w:t>
      </w:r>
      <w:proofErr w:type="gramStart"/>
      <w:r w:rsidRPr="00A80211">
        <w:t xml:space="preserve"> :</w:t>
      </w:r>
      <w:proofErr w:type="gramEnd"/>
      <w:r w:rsidRPr="00A80211">
        <w:t xml:space="preserve"> ГГАУ, 2022. - 177 c. </w:t>
      </w:r>
    </w:p>
    <w:p w:rsidR="00084C3A" w:rsidRDefault="00084C3A" w:rsidP="00084C3A">
      <w:pPr>
        <w:pStyle w:val="a"/>
      </w:pPr>
      <w:r>
        <w:t xml:space="preserve">Усовершенствование технологии послеуборочной переработки зерна при реконструкции зерноочистительно-сушильного комплекса / П. А. Савиных [и др.] // Техника и оборудование для села. - 2019. - N 8. - С. 10-14. </w:t>
      </w:r>
    </w:p>
    <w:p w:rsidR="00084C3A" w:rsidRDefault="00084C3A" w:rsidP="00084C3A">
      <w:pPr>
        <w:pStyle w:val="a"/>
      </w:pPr>
      <w:proofErr w:type="spellStart"/>
      <w:r>
        <w:t>Чеплянская</w:t>
      </w:r>
      <w:proofErr w:type="spellEnd"/>
      <w:r>
        <w:t xml:space="preserve">, Н. Система хранения агропродовольственной продукции с использованием электронных складских свидетельств: зарубежный опыт и перспективы в Республике Беларусь / Н. </w:t>
      </w:r>
      <w:proofErr w:type="spellStart"/>
      <w:r>
        <w:t>Чеплянская</w:t>
      </w:r>
      <w:proofErr w:type="spellEnd"/>
      <w:r>
        <w:t xml:space="preserve"> // Аграрная экономика. - 2022. - N 9. - С. 76-88. </w:t>
      </w:r>
    </w:p>
    <w:p w:rsidR="00427BAD" w:rsidRPr="005A7F72" w:rsidRDefault="00084C3A" w:rsidP="00084C3A">
      <w:pPr>
        <w:pStyle w:val="a"/>
        <w:rPr>
          <w:color w:val="7F7F7F"/>
        </w:rPr>
      </w:pPr>
      <w:r>
        <w:t xml:space="preserve">Юрова, Е. А. Распределение остаточного количества антибиотиков по ходу технологического процесса / Е. А. Юрова, Д. Н. </w:t>
      </w:r>
      <w:proofErr w:type="spellStart"/>
      <w:r>
        <w:t>Мельденберг</w:t>
      </w:r>
      <w:proofErr w:type="spellEnd"/>
      <w:r>
        <w:t xml:space="preserve">, Н. А. </w:t>
      </w:r>
      <w:proofErr w:type="spellStart"/>
      <w:r>
        <w:t>Жижин</w:t>
      </w:r>
      <w:proofErr w:type="spellEnd"/>
      <w:r>
        <w:t xml:space="preserve"> // Молочная промышленность. - 2019. - N 2. - С. 26-27.</w:t>
      </w:r>
    </w:p>
    <w:sectPr w:rsidR="00427BAD" w:rsidRPr="005A7F7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72" w:rsidRDefault="005A7F72" w:rsidP="008D1313">
      <w:pPr>
        <w:spacing w:after="0"/>
      </w:pPr>
      <w:r>
        <w:separator/>
      </w:r>
    </w:p>
  </w:endnote>
  <w:endnote w:type="continuationSeparator" w:id="0">
    <w:p w:rsidR="005A7F72" w:rsidRDefault="005A7F7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084C3A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084C3A">
      <w:rPr>
        <w:rFonts w:ascii="Calibri" w:hAnsi="Calibri" w:cs="Courier New"/>
        <w:sz w:val="18"/>
        <w:szCs w:val="20"/>
      </w:rPr>
      <w:t>Сайт библиотеки БГАТУ:</w:t>
    </w:r>
    <w:r w:rsidR="001F5B95" w:rsidRPr="00084C3A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084C3A" w:rsidRPr="00084C3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084C3A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084C3A">
      <w:rPr>
        <w:rFonts w:ascii="Calibri" w:hAnsi="Calibri" w:cs="Courier New"/>
        <w:sz w:val="18"/>
        <w:szCs w:val="20"/>
      </w:rPr>
      <w:t>Р</w:t>
    </w:r>
    <w:r w:rsidRPr="00084C3A">
      <w:rPr>
        <w:rFonts w:ascii="Calibri" w:hAnsi="Calibri" w:cs="Courier New"/>
        <w:sz w:val="18"/>
        <w:szCs w:val="20"/>
      </w:rPr>
      <w:t>епозиторий</w:t>
    </w:r>
    <w:proofErr w:type="spellEnd"/>
    <w:r w:rsidRPr="00084C3A">
      <w:rPr>
        <w:rFonts w:ascii="Calibri" w:hAnsi="Calibri" w:cs="Courier New"/>
        <w:sz w:val="18"/>
        <w:szCs w:val="20"/>
      </w:rPr>
      <w:t xml:space="preserve"> БГАТУ:</w:t>
    </w:r>
    <w:r w:rsidR="001F5B95" w:rsidRPr="00084C3A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084C3A" w:rsidRPr="00084C3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084C3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084C3A">
      <w:rPr>
        <w:rFonts w:ascii="Calibri" w:hAnsi="Calibri" w:cs="Courier New"/>
        <w:sz w:val="18"/>
        <w:szCs w:val="20"/>
      </w:rPr>
      <w:t>Библиотека в ВК:</w:t>
    </w:r>
    <w:r w:rsidR="001F5B95" w:rsidRPr="00084C3A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084C3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084C3A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084C3A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084C3A" w:rsidRPr="00084C3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084C3A">
      <w:rPr>
        <w:rFonts w:ascii="Calibri" w:hAnsi="Calibri" w:cs="Courier New"/>
        <w:sz w:val="18"/>
        <w:szCs w:val="20"/>
      </w:rPr>
      <w:t xml:space="preserve"> </w:t>
    </w:r>
    <w:proofErr w:type="spellStart"/>
    <w:r w:rsidRPr="00084C3A">
      <w:rPr>
        <w:rFonts w:ascii="Calibri" w:hAnsi="Calibri" w:cs="Courier New"/>
        <w:sz w:val="18"/>
        <w:szCs w:val="20"/>
      </w:rPr>
      <w:t>Репозиторий</w:t>
    </w:r>
    <w:proofErr w:type="spellEnd"/>
    <w:r w:rsidRPr="00084C3A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084C3A" w:rsidRPr="00084C3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084C3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084C3A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084C3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72" w:rsidRDefault="005A7F72" w:rsidP="008D1313">
      <w:pPr>
        <w:spacing w:after="0"/>
      </w:pPr>
      <w:r>
        <w:separator/>
      </w:r>
    </w:p>
  </w:footnote>
  <w:footnote w:type="continuationSeparator" w:id="0">
    <w:p w:rsidR="005A7F72" w:rsidRDefault="005A7F7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A7F72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6007"/>
    <w:multiLevelType w:val="multilevel"/>
    <w:tmpl w:val="8A68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A588C074"/>
    <w:lvl w:ilvl="0" w:tplc="B26AFAC0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72"/>
    <w:rsid w:val="000813E3"/>
    <w:rsid w:val="00084C3A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A7F72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5</Pages>
  <Words>1520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2025-04-12T08:03:00Z</dcterms:created>
  <dcterms:modified xsi:type="dcterms:W3CDTF">2025-04-12T08:08:00Z</dcterms:modified>
</cp:coreProperties>
</file>