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E0430F" w:rsidRDefault="00E0430F" w:rsidP="000F3F20">
      <w:pPr>
        <w:jc w:val="center"/>
        <w:rPr>
          <w:rStyle w:val="af"/>
        </w:rPr>
      </w:pPr>
      <w:r w:rsidRPr="00E0430F">
        <w:rPr>
          <w:rStyle w:val="af"/>
        </w:rPr>
        <w:t>Пути и судьбы Юрия Трифонова. 100-летнему юбилею русского советского писателя, поэта, мастера «городской прозы» посвящается</w:t>
      </w:r>
    </w:p>
    <w:p w:rsidR="00521F5C" w:rsidRDefault="00521F5C" w:rsidP="00521F5C">
      <w:pPr>
        <w:pStyle w:val="a"/>
      </w:pPr>
      <w:r>
        <w:t>Иванова, Н. Б. Проза Юрия Трифонова / Н. Б. Иванова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>. И. Гусева</w:t>
      </w:r>
      <w:proofErr w:type="gramStart"/>
      <w:r>
        <w:t xml:space="preserve"> ;</w:t>
      </w:r>
      <w:proofErr w:type="gramEnd"/>
      <w:r>
        <w:t xml:space="preserve"> форзац В. Куприянова]. - Москва</w:t>
      </w:r>
      <w:proofErr w:type="gramStart"/>
      <w:r>
        <w:t xml:space="preserve"> :</w:t>
      </w:r>
      <w:proofErr w:type="gramEnd"/>
      <w:r>
        <w:t xml:space="preserve"> Советский писатель, 1984. - 296 c. </w:t>
      </w:r>
    </w:p>
    <w:p w:rsidR="00521F5C" w:rsidRDefault="00521F5C" w:rsidP="00521F5C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1</w:t>
      </w:r>
      <w:proofErr w:type="gramStart"/>
      <w:r>
        <w:t xml:space="preserve"> :</w:t>
      </w:r>
      <w:proofErr w:type="gramEnd"/>
      <w:r>
        <w:t xml:space="preserve"> 1953-1968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- 416 c. </w:t>
      </w:r>
    </w:p>
    <w:p w:rsidR="00521F5C" w:rsidRDefault="00521F5C" w:rsidP="00521F5C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2</w:t>
      </w:r>
      <w:proofErr w:type="gramStart"/>
      <w:r>
        <w:t xml:space="preserve"> :</w:t>
      </w:r>
      <w:proofErr w:type="gramEnd"/>
      <w:r>
        <w:t xml:space="preserve"> 1968-1990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- 676 c. </w:t>
      </w:r>
    </w:p>
    <w:p w:rsidR="00521F5C" w:rsidRDefault="00521F5C" w:rsidP="00521F5C">
      <w:pPr>
        <w:pStyle w:val="a"/>
      </w:pPr>
      <w:r>
        <w:t>Панкин, Б. Д. Строгая литература</w:t>
      </w:r>
      <w:proofErr w:type="gramStart"/>
      <w:r>
        <w:t xml:space="preserve"> :</w:t>
      </w:r>
      <w:proofErr w:type="gramEnd"/>
      <w:r>
        <w:t xml:space="preserve"> литературно-критические статьи и очерки / Б. Д. Панкин. - Москва</w:t>
      </w:r>
      <w:proofErr w:type="gramStart"/>
      <w:r>
        <w:t xml:space="preserve"> :</w:t>
      </w:r>
      <w:proofErr w:type="gramEnd"/>
      <w:r>
        <w:t xml:space="preserve"> Советский писатель, 1980. - 288 c. </w:t>
      </w:r>
    </w:p>
    <w:p w:rsidR="00521F5C" w:rsidRDefault="00521F5C" w:rsidP="00521F5C">
      <w:pPr>
        <w:pStyle w:val="a"/>
      </w:pPr>
      <w:r>
        <w:t>Трифонов, Ю. В. Бесконечные игры. О спорте, о времени, о себе / Ю. В. Трифонов</w:t>
      </w:r>
      <w:proofErr w:type="gramStart"/>
      <w:r>
        <w:t xml:space="preserve"> ;</w:t>
      </w:r>
      <w:proofErr w:type="gramEnd"/>
      <w:r>
        <w:t xml:space="preserve"> [сост. О. Р. Трифонова-Мирошниченко ; вступ. ст. А. П. Шитова]. - Москва</w:t>
      </w:r>
      <w:proofErr w:type="gramStart"/>
      <w:r>
        <w:t xml:space="preserve"> :</w:t>
      </w:r>
      <w:proofErr w:type="gramEnd"/>
      <w:r>
        <w:t xml:space="preserve"> Физкультура и спорт, 1989. - 478 c. </w:t>
      </w:r>
    </w:p>
    <w:p w:rsidR="00521F5C" w:rsidRDefault="00521F5C" w:rsidP="00521F5C">
      <w:pPr>
        <w:pStyle w:val="a"/>
      </w:pPr>
      <w:r>
        <w:t>Трифонов, Ю. В. Вечные темы</w:t>
      </w:r>
      <w:proofErr w:type="gramStart"/>
      <w:r>
        <w:t xml:space="preserve"> :</w:t>
      </w:r>
      <w:proofErr w:type="gramEnd"/>
      <w:r>
        <w:t xml:space="preserve"> романы, повести / Ю. В. Трифонов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Алексеева]. - [6-е изд.].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1985. - 640 c. </w:t>
      </w:r>
    </w:p>
    <w:p w:rsidR="00521F5C" w:rsidRDefault="00521F5C" w:rsidP="00521F5C">
      <w:pPr>
        <w:pStyle w:val="a"/>
      </w:pPr>
      <w:r>
        <w:t>Трифонов, Ю. В. Дом на набережной</w:t>
      </w:r>
      <w:proofErr w:type="gramStart"/>
      <w:r>
        <w:t xml:space="preserve"> :</w:t>
      </w:r>
      <w:proofErr w:type="gramEnd"/>
      <w:r>
        <w:t xml:space="preserve"> роман, дневники / Ю. В. Трифонов ; сост. О. Трифонов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А. Новикова, И. </w:t>
      </w:r>
      <w:proofErr w:type="spellStart"/>
      <w:r>
        <w:t>Саукова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ЭКСМО-Пресс, 2000. - 608 c. </w:t>
      </w:r>
    </w:p>
    <w:p w:rsidR="00521F5C" w:rsidRDefault="00521F5C" w:rsidP="00521F5C">
      <w:pPr>
        <w:pStyle w:val="a"/>
      </w:pPr>
      <w:r>
        <w:t>Трифонов, Ю. В. Другая жизнь</w:t>
      </w:r>
      <w:proofErr w:type="gramStart"/>
      <w:r>
        <w:t xml:space="preserve"> :</w:t>
      </w:r>
      <w:proofErr w:type="gramEnd"/>
      <w:r>
        <w:t xml:space="preserve"> повести, рассказы / Ю. В. Трифонов ; [</w:t>
      </w:r>
      <w:proofErr w:type="spellStart"/>
      <w:r>
        <w:t>худож</w:t>
      </w:r>
      <w:proofErr w:type="spellEnd"/>
      <w:r>
        <w:t>. Л. Гритчин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 xml:space="preserve">Л. </w:t>
      </w:r>
      <w:proofErr w:type="spellStart"/>
      <w:r>
        <w:t>Теракопяна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1979. - 688 c. </w:t>
      </w:r>
    </w:p>
    <w:p w:rsidR="00521F5C" w:rsidRDefault="00521F5C" w:rsidP="00521F5C">
      <w:pPr>
        <w:pStyle w:val="a"/>
      </w:pPr>
      <w:r>
        <w:t>Трифонов, Ю. В. Избранное / Ю. В. Трифонов.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1983. - 544 c. </w:t>
      </w:r>
    </w:p>
    <w:p w:rsidR="00521F5C" w:rsidRDefault="00521F5C" w:rsidP="00521F5C">
      <w:pPr>
        <w:pStyle w:val="a"/>
      </w:pPr>
      <w:r>
        <w:t>Трифонов, Ю. В. Избранные произведения. В 2 т.</w:t>
      </w:r>
      <w:proofErr w:type="gramStart"/>
      <w:r>
        <w:t xml:space="preserve"> .</w:t>
      </w:r>
      <w:proofErr w:type="gramEnd"/>
      <w:r>
        <w:t xml:space="preserve"> Т. 1 : Рассказы</w:t>
      </w:r>
      <w:proofErr w:type="gramStart"/>
      <w:r>
        <w:t xml:space="preserve"> ;</w:t>
      </w:r>
      <w:proofErr w:type="gramEnd"/>
      <w:r>
        <w:t xml:space="preserve"> Нетерпение: роман / Ю. В. Трифонов ; [вступ. ст. А. </w:t>
      </w:r>
      <w:proofErr w:type="spellStart"/>
      <w:r>
        <w:t>Туркова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Ю. Алексеева].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- 654 c. </w:t>
      </w:r>
    </w:p>
    <w:p w:rsidR="00521F5C" w:rsidRDefault="00521F5C" w:rsidP="00521F5C">
      <w:pPr>
        <w:pStyle w:val="a"/>
      </w:pPr>
      <w:r>
        <w:t>Трифонов, Ю. В. Избранные произведения. В 2 т.</w:t>
      </w:r>
      <w:proofErr w:type="gramStart"/>
      <w:r>
        <w:t xml:space="preserve"> .</w:t>
      </w:r>
      <w:proofErr w:type="gramEnd"/>
      <w:r>
        <w:t xml:space="preserve"> Т. 2 : Повести</w:t>
      </w:r>
      <w:proofErr w:type="gramStart"/>
      <w:r>
        <w:t xml:space="preserve"> ;</w:t>
      </w:r>
      <w:proofErr w:type="gramEnd"/>
      <w:r>
        <w:t xml:space="preserve"> Очерки и статьи / Ю. В. Трифонов ; [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Ю. Капустиной].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- 574 c. </w:t>
      </w:r>
    </w:p>
    <w:p w:rsidR="00521F5C" w:rsidRDefault="00521F5C" w:rsidP="00521F5C">
      <w:pPr>
        <w:pStyle w:val="a"/>
      </w:pPr>
      <w:r>
        <w:t>Трифонов, Ю. В. Нетерпение</w:t>
      </w:r>
      <w:proofErr w:type="gramStart"/>
      <w:r>
        <w:t xml:space="preserve"> :</w:t>
      </w:r>
      <w:proofErr w:type="gramEnd"/>
      <w:r>
        <w:t xml:space="preserve"> повесть об Андрее Желябове / Ю. В. Трифонов. - 3-е изд. - Москва : Политиздат, 1988. - 512 c. </w:t>
      </w:r>
    </w:p>
    <w:p w:rsidR="00521F5C" w:rsidRDefault="00521F5C" w:rsidP="00521F5C">
      <w:pPr>
        <w:pStyle w:val="a"/>
        <w:widowControl/>
      </w:pPr>
      <w:r>
        <w:lastRenderedPageBreak/>
        <w:t>Трифонов, Ю. В. Нетерпение</w:t>
      </w:r>
      <w:proofErr w:type="gramStart"/>
      <w:r>
        <w:t xml:space="preserve"> :</w:t>
      </w:r>
      <w:proofErr w:type="gramEnd"/>
      <w:r>
        <w:t xml:space="preserve"> роман / Ю. В. Трифонов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Г. Новожилов].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1988. - 384 c. </w:t>
      </w:r>
    </w:p>
    <w:p w:rsidR="00521F5C" w:rsidRDefault="00521F5C" w:rsidP="00521F5C">
      <w:pPr>
        <w:pStyle w:val="a"/>
      </w:pPr>
      <w:r>
        <w:t>Трифонов, Ю. В. Нетерпение</w:t>
      </w:r>
      <w:proofErr w:type="gramStart"/>
      <w:r>
        <w:t xml:space="preserve"> ;</w:t>
      </w:r>
      <w:proofErr w:type="gramEnd"/>
      <w:r>
        <w:t xml:space="preserve"> Старик : романы / Ю. В. Трифонов ; [</w:t>
      </w:r>
      <w:proofErr w:type="spellStart"/>
      <w:r>
        <w:t>послесл</w:t>
      </w:r>
      <w:proofErr w:type="spellEnd"/>
      <w:r>
        <w:t xml:space="preserve">. В. </w:t>
      </w:r>
      <w:proofErr w:type="spellStart"/>
      <w:r>
        <w:t>Оскоцкого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Г. Метченко].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1983. - 640 c. </w:t>
      </w:r>
    </w:p>
    <w:p w:rsidR="00521F5C" w:rsidRDefault="00521F5C" w:rsidP="00521F5C">
      <w:pPr>
        <w:pStyle w:val="a"/>
      </w:pPr>
      <w:r>
        <w:t>Трифонов, Ю. В. Отблеск костра</w:t>
      </w:r>
      <w:proofErr w:type="gramStart"/>
      <w:r>
        <w:t xml:space="preserve"> :</w:t>
      </w:r>
      <w:proofErr w:type="gramEnd"/>
      <w:r>
        <w:t xml:space="preserve"> документальная повесть ; Исчезновение : роман / Ю. В. Трифонов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Е. Соколов].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1988. - 304 c. </w:t>
      </w:r>
    </w:p>
    <w:p w:rsidR="00521F5C" w:rsidRDefault="00521F5C" w:rsidP="00521F5C">
      <w:pPr>
        <w:pStyle w:val="a"/>
      </w:pPr>
      <w:r>
        <w:t>Трифонов, Ю. В. Собрание сочинений. В 4 т.</w:t>
      </w:r>
      <w:proofErr w:type="gramStart"/>
      <w:r>
        <w:t xml:space="preserve"> .</w:t>
      </w:r>
      <w:proofErr w:type="gramEnd"/>
      <w:r>
        <w:t xml:space="preserve"> Т. 1 : Студенты: повесть</w:t>
      </w:r>
      <w:proofErr w:type="gramStart"/>
      <w:r>
        <w:t xml:space="preserve"> ;</w:t>
      </w:r>
      <w:proofErr w:type="gramEnd"/>
      <w:r>
        <w:t xml:space="preserve"> Утоление жажды: роман / Ю. В. Трифонов ; [вступ. ст. Ф. Ф. Кузнецова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З. </w:t>
      </w:r>
      <w:proofErr w:type="spellStart"/>
      <w:r>
        <w:t>Шлосберг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- 752 c. </w:t>
      </w:r>
    </w:p>
    <w:p w:rsidR="00521F5C" w:rsidRDefault="00521F5C" w:rsidP="00521F5C">
      <w:pPr>
        <w:pStyle w:val="a"/>
      </w:pPr>
      <w:r>
        <w:t>Трифонов, Ю. В. Собрание сочинений. В 4 т.</w:t>
      </w:r>
      <w:proofErr w:type="gramStart"/>
      <w:r>
        <w:t xml:space="preserve"> .</w:t>
      </w:r>
      <w:proofErr w:type="gramEnd"/>
      <w:r>
        <w:t xml:space="preserve"> Т. 2 : Повести / Ю. В. Трифонов</w:t>
      </w:r>
      <w:proofErr w:type="gramStart"/>
      <w:r>
        <w:t xml:space="preserve"> ;</w:t>
      </w:r>
      <w:proofErr w:type="gramEnd"/>
      <w:r>
        <w:t xml:space="preserve"> [сост.: И. Д. Громова, Т. А. Смолянская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З. </w:t>
      </w:r>
      <w:proofErr w:type="spellStart"/>
      <w:r>
        <w:t>Шлосберг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1986. - 496 c. </w:t>
      </w:r>
    </w:p>
    <w:p w:rsidR="00521F5C" w:rsidRDefault="00521F5C" w:rsidP="00521F5C">
      <w:pPr>
        <w:pStyle w:val="a"/>
      </w:pPr>
      <w:r>
        <w:t>Трифонов, Ю. В. Собрание сочинений. В 4 т.</w:t>
      </w:r>
      <w:proofErr w:type="gramStart"/>
      <w:r>
        <w:t xml:space="preserve"> .</w:t>
      </w:r>
      <w:proofErr w:type="gramEnd"/>
      <w:r>
        <w:t xml:space="preserve"> Т. 3 : Нетерпение</w:t>
      </w:r>
      <w:proofErr w:type="gramStart"/>
      <w:r>
        <w:t xml:space="preserve"> ;</w:t>
      </w:r>
      <w:proofErr w:type="gramEnd"/>
      <w:r>
        <w:t xml:space="preserve"> Старик: романы / Ю. В. Трифонов ; [сост.: И. Д. Громова, Т. А. Смолянская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З. </w:t>
      </w:r>
      <w:proofErr w:type="spellStart"/>
      <w:r>
        <w:t>Шлосберг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1986. - 608 c. </w:t>
      </w:r>
    </w:p>
    <w:p w:rsidR="00521F5C" w:rsidRDefault="00521F5C" w:rsidP="00521F5C">
      <w:pPr>
        <w:pStyle w:val="a"/>
      </w:pPr>
      <w:r>
        <w:t>Трифонов, Ю. В. Собрание сочинений. В 4 т.</w:t>
      </w:r>
      <w:proofErr w:type="gramStart"/>
      <w:r>
        <w:t xml:space="preserve"> .</w:t>
      </w:r>
      <w:proofErr w:type="gramEnd"/>
      <w:r>
        <w:t xml:space="preserve"> Т. 4 : Отблеск костра: документальная повесть</w:t>
      </w:r>
      <w:proofErr w:type="gramStart"/>
      <w:r>
        <w:t xml:space="preserve"> ;</w:t>
      </w:r>
      <w:proofErr w:type="gramEnd"/>
      <w:r>
        <w:t xml:space="preserve"> Рассказы ; Время и место: роман ; Статьи / Ю. В. Трифонов ; [сост.: И. Д. Громова, Т. А. Смолянская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З. </w:t>
      </w:r>
      <w:proofErr w:type="spellStart"/>
      <w:r>
        <w:t>Шлосберг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- 576 c. </w:t>
      </w:r>
    </w:p>
    <w:p w:rsidR="00521F5C" w:rsidRPr="00521F5C" w:rsidRDefault="00521F5C" w:rsidP="00521F5C">
      <w:pPr>
        <w:pStyle w:val="a"/>
      </w:pPr>
      <w:r>
        <w:t>Трифонов, Ю. В. Старик</w:t>
      </w:r>
      <w:proofErr w:type="gramStart"/>
      <w:r>
        <w:t xml:space="preserve"> ;</w:t>
      </w:r>
      <w:proofErr w:type="gramEnd"/>
      <w:r>
        <w:t xml:space="preserve"> Другая жизнь : роман, повесть / Ю. В. Трифонов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Гусева].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1980. - 352 c.</w:t>
      </w:r>
      <w:bookmarkStart w:id="0" w:name="_GoBack"/>
      <w:bookmarkEnd w:id="0"/>
    </w:p>
    <w:sectPr w:rsidR="00521F5C" w:rsidRPr="00521F5C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0F" w:rsidRDefault="00E0430F" w:rsidP="008D1313">
      <w:pPr>
        <w:spacing w:after="0"/>
      </w:pPr>
      <w:r>
        <w:separator/>
      </w:r>
    </w:p>
  </w:endnote>
  <w:endnote w:type="continuationSeparator" w:id="0">
    <w:p w:rsidR="00E0430F" w:rsidRDefault="00E0430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Pr="00521F5C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762F68" w:rsidRPr="00521F5C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521F5C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521F5C">
      <w:rPr>
        <w:rFonts w:ascii="Calibri" w:hAnsi="Calibri" w:cs="Courier New"/>
        <w:sz w:val="18"/>
        <w:szCs w:val="20"/>
      </w:rPr>
      <w:t>Сайт библиотеки БГАТУ:</w:t>
    </w:r>
    <w:r w:rsidR="001F5B95" w:rsidRPr="00521F5C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521F5C" w:rsidRPr="00521F5C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521F5C">
      <w:rPr>
        <w:rFonts w:ascii="Calibri" w:hAnsi="Calibri" w:cs="Courier New"/>
        <w:sz w:val="18"/>
        <w:szCs w:val="20"/>
      </w:rPr>
      <w:t xml:space="preserve"> </w:t>
    </w:r>
    <w:r w:rsidR="00D5799D" w:rsidRPr="00521F5C">
      <w:rPr>
        <w:rFonts w:ascii="Calibri" w:hAnsi="Calibri" w:cs="Courier New"/>
        <w:sz w:val="18"/>
        <w:szCs w:val="20"/>
      </w:rPr>
      <w:t>Р</w:t>
    </w:r>
    <w:r w:rsidRPr="00521F5C">
      <w:rPr>
        <w:rFonts w:ascii="Calibri" w:hAnsi="Calibri" w:cs="Courier New"/>
        <w:sz w:val="18"/>
        <w:szCs w:val="20"/>
      </w:rPr>
      <w:t>епозиторий БГАТУ:</w:t>
    </w:r>
    <w:r w:rsidR="001F5B95" w:rsidRPr="00521F5C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521F5C" w:rsidRPr="00521F5C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521F5C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521F5C">
      <w:rPr>
        <w:rFonts w:ascii="Calibri" w:hAnsi="Calibri" w:cs="Courier New"/>
        <w:sz w:val="18"/>
        <w:szCs w:val="20"/>
      </w:rPr>
      <w:t>Библиотека в ВК:</w:t>
    </w:r>
    <w:r w:rsidR="001F5B95" w:rsidRPr="00521F5C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521F5C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0F" w:rsidRDefault="00E0430F" w:rsidP="008D1313">
      <w:pPr>
        <w:spacing w:after="0"/>
      </w:pPr>
      <w:r>
        <w:separator/>
      </w:r>
    </w:p>
  </w:footnote>
  <w:footnote w:type="continuationSeparator" w:id="0">
    <w:p w:rsidR="00E0430F" w:rsidRDefault="00E0430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E0430F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C2A7A"/>
    <w:multiLevelType w:val="multilevel"/>
    <w:tmpl w:val="985A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0F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21F5C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0430F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2</Pages>
  <Words>502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2025-09-11T08:34:00Z</dcterms:created>
  <dcterms:modified xsi:type="dcterms:W3CDTF">2025-09-11T08:38:00Z</dcterms:modified>
</cp:coreProperties>
</file>