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39297E" w:rsidRDefault="008D55BD" w:rsidP="000F3F20">
      <w:pPr>
        <w:jc w:val="center"/>
        <w:rPr>
          <w:rStyle w:val="af"/>
        </w:rPr>
      </w:pPr>
      <w:r w:rsidRPr="0039297E">
        <w:rPr>
          <w:rStyle w:val="af"/>
        </w:rPr>
        <w:t>Технология сельскохозяйственного машиностроения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Аверьянов, О. И. Технология фрезерования изделий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образовательных учреждений / О. И. Аверьянов, В. В. Клепиков.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ФОРУМ, 2014. - 430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Аверьянова, И. О. Технология машиностроения. Высокоэнергетические и комбинированные методы обработки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образовательных учреждений / И. О. Аверьянова, В. В. Клепиков.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ФОРУМ, 2012. - 304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Акулич</w:t>
      </w:r>
      <w:proofErr w:type="spellEnd"/>
      <w:r w:rsidRPr="00D81696">
        <w:rPr>
          <w:lang w:eastAsia="be-BY"/>
        </w:rPr>
        <w:t>, Н. В. Технология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пособие для учреждений образования, реализующих образовательные программы по группе специальностей "Машиностроительное оборудование и технологии" / Н. В. </w:t>
      </w:r>
      <w:proofErr w:type="spellStart"/>
      <w:r w:rsidRPr="00D81696">
        <w:rPr>
          <w:lang w:eastAsia="be-BY"/>
        </w:rPr>
        <w:t>Акулич</w:t>
      </w:r>
      <w:proofErr w:type="spellEnd"/>
      <w:r w:rsidRPr="00D81696">
        <w:rPr>
          <w:lang w:eastAsia="be-BY"/>
        </w:rPr>
        <w:t>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РИПО, 2013. - 395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Акулович</w:t>
      </w:r>
      <w:proofErr w:type="spellEnd"/>
      <w:r w:rsidRPr="00D81696">
        <w:rPr>
          <w:lang w:eastAsia="be-BY"/>
        </w:rPr>
        <w:t>, Л. М. Основы автоматизированного проектирования технологических процессов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 по машиностроительным специальностям / Л. М. </w:t>
      </w:r>
      <w:proofErr w:type="spellStart"/>
      <w:r w:rsidRPr="00D81696">
        <w:rPr>
          <w:lang w:eastAsia="be-BY"/>
        </w:rPr>
        <w:t>Акулович</w:t>
      </w:r>
      <w:proofErr w:type="spellEnd"/>
      <w:r w:rsidRPr="00D81696">
        <w:rPr>
          <w:lang w:eastAsia="be-BY"/>
        </w:rPr>
        <w:t xml:space="preserve">, В. К. </w:t>
      </w:r>
      <w:proofErr w:type="spellStart"/>
      <w:r w:rsidRPr="00D81696">
        <w:rPr>
          <w:lang w:eastAsia="be-BY"/>
        </w:rPr>
        <w:t>Шелег</w:t>
      </w:r>
      <w:proofErr w:type="spellEnd"/>
      <w:r w:rsidRPr="00D81696">
        <w:rPr>
          <w:lang w:eastAsia="be-BY"/>
        </w:rPr>
        <w:t>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Новое знание, 2012</w:t>
      </w:r>
      <w:proofErr w:type="gramStart"/>
      <w:r w:rsidRPr="00D81696">
        <w:rPr>
          <w:lang w:eastAsia="be-BY"/>
        </w:rPr>
        <w:t xml:space="preserve"> ;</w:t>
      </w:r>
      <w:proofErr w:type="gramEnd"/>
      <w:r w:rsidRPr="00D81696">
        <w:rPr>
          <w:lang w:eastAsia="be-BY"/>
        </w:rPr>
        <w:t xml:space="preserve"> Москва : ИНФРА-М, 2012. - 488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Акулович</w:t>
      </w:r>
      <w:proofErr w:type="spellEnd"/>
      <w:r w:rsidRPr="00D81696">
        <w:rPr>
          <w:lang w:eastAsia="be-BY"/>
        </w:rPr>
        <w:t>, Л. М. Технология сельскохозяйственного машиностроения. Лабораторный практикум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учебно-методическое пособие для студентов УВО по специальностям: 1-36 12 01 "Проектирование и производство сельскохозяйственной техники", 1-74 06 03 "Ремонтно-обслуживающее производство в сельском хозяйстве" / Л. М. </w:t>
      </w:r>
      <w:proofErr w:type="spellStart"/>
      <w:r w:rsidRPr="00D81696">
        <w:rPr>
          <w:lang w:eastAsia="be-BY"/>
        </w:rPr>
        <w:t>Акулович</w:t>
      </w:r>
      <w:proofErr w:type="spellEnd"/>
      <w:r w:rsidRPr="00D81696">
        <w:rPr>
          <w:lang w:eastAsia="be-BY"/>
        </w:rPr>
        <w:t xml:space="preserve">, А. В. </w:t>
      </w:r>
      <w:proofErr w:type="spellStart"/>
      <w:r w:rsidRPr="00D81696">
        <w:rPr>
          <w:lang w:eastAsia="be-BY"/>
        </w:rPr>
        <w:t>Миранович</w:t>
      </w:r>
      <w:proofErr w:type="spellEnd"/>
      <w:r w:rsidRPr="00D81696">
        <w:rPr>
          <w:lang w:eastAsia="be-BY"/>
        </w:rPr>
        <w:t>, Л. Е. Сергеев ; БГАТУ, Кафедра технологии металлов.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БГАТУ, 2020. - 208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Базров</w:t>
      </w:r>
      <w:proofErr w:type="spellEnd"/>
      <w:r w:rsidRPr="00D81696">
        <w:rPr>
          <w:lang w:eastAsia="be-BY"/>
        </w:rPr>
        <w:t>, Б. М. Основы технологии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направлениям "Технология, оборудование и автоматизация машиностроительных производств" и "Конструкторско-технологическое обеспечение машиностроительных производств" / Б. М. </w:t>
      </w:r>
      <w:proofErr w:type="spellStart"/>
      <w:r w:rsidRPr="00D81696">
        <w:rPr>
          <w:lang w:eastAsia="be-BY"/>
        </w:rPr>
        <w:t>Базров</w:t>
      </w:r>
      <w:proofErr w:type="spellEnd"/>
      <w:r w:rsidRPr="00D81696">
        <w:rPr>
          <w:lang w:eastAsia="be-BY"/>
        </w:rPr>
        <w:t xml:space="preserve">. - 2-е изд. - Москва : Машиностроение, 2007. - 736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Балашов, В. Н. Технология производства деталей автотракторной техники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/ В. Н. Балашов.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ФОРУМ, 2009. - 288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Балашов, В. Н. Технология производства деталей автотракторной техники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образовательных учреждений / В. Н. Балашов.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ФОРУМ, 2014. - 287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Виноградов, В. М. Автоматизация технологических процессов и производств. Введение в специальность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подготовки бакалавров 15.03.04 </w:t>
      </w:r>
      <w:r w:rsidRPr="00D81696">
        <w:rPr>
          <w:lang w:eastAsia="be-BY"/>
        </w:rPr>
        <w:lastRenderedPageBreak/>
        <w:t>"Автоматизация технологических процессов и производств" / В. М. Виноградов, А. А. Черепахин.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ИНФРА-М, 2016. - 192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 xml:space="preserve">Волков, Г. М. </w:t>
      </w:r>
      <w:proofErr w:type="spellStart"/>
      <w:r w:rsidRPr="00D81696">
        <w:rPr>
          <w:lang w:eastAsia="be-BY"/>
        </w:rPr>
        <w:t>Нанотехнология</w:t>
      </w:r>
      <w:proofErr w:type="spellEnd"/>
      <w:r w:rsidRPr="00D81696">
        <w:rPr>
          <w:lang w:eastAsia="be-BY"/>
        </w:rPr>
        <w:t xml:space="preserve">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высших учебных заведений, обучающихся по укрупненной группе специальностей и направлений 15.04.00 "Машиностроение" / Г. М. Волков.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ИНФРА-М, 2024. - 306 c. </w:t>
      </w:r>
    </w:p>
    <w:p w:rsidR="0039297E" w:rsidRPr="00B51E81" w:rsidRDefault="0039297E" w:rsidP="0039297E">
      <w:pPr>
        <w:pStyle w:val="a"/>
        <w:rPr>
          <w:lang w:eastAsia="be-BY"/>
        </w:rPr>
      </w:pPr>
      <w:r w:rsidRPr="00B51E81">
        <w:rPr>
          <w:lang w:eastAsia="be-BY"/>
        </w:rPr>
        <w:t>Горохов, В. А. Основы технологии машиностроения. Лабораторный практикум</w:t>
      </w:r>
      <w:proofErr w:type="gramStart"/>
      <w:r w:rsidRPr="00B51E81">
        <w:rPr>
          <w:lang w:eastAsia="be-BY"/>
        </w:rPr>
        <w:t xml:space="preserve"> :</w:t>
      </w:r>
      <w:proofErr w:type="gramEnd"/>
      <w:r w:rsidRPr="00B51E81">
        <w:rPr>
          <w:lang w:eastAsia="be-BY"/>
        </w:rPr>
        <w:t xml:space="preserve"> учебное пособие для студентов высших учебных заведений, обучающихся по направлениям подготовки: "Конструкторско-технологическое обеспечение машиностроительных производств", "Технология, оборудование и автоматизация производств", "Автоматизированные технологии и производства" / В. А. Горохов, Н. В. Беляков, Ю. Е. </w:t>
      </w:r>
      <w:proofErr w:type="spellStart"/>
      <w:r w:rsidRPr="00B51E81">
        <w:rPr>
          <w:lang w:eastAsia="be-BY"/>
        </w:rPr>
        <w:t>Махаринский</w:t>
      </w:r>
      <w:proofErr w:type="spellEnd"/>
      <w:proofErr w:type="gramStart"/>
      <w:r w:rsidRPr="00B51E81">
        <w:rPr>
          <w:lang w:eastAsia="be-BY"/>
        </w:rPr>
        <w:t xml:space="preserve"> ;</w:t>
      </w:r>
      <w:proofErr w:type="gramEnd"/>
      <w:r w:rsidRPr="00B51E81">
        <w:rPr>
          <w:lang w:eastAsia="be-BY"/>
        </w:rPr>
        <w:t xml:space="preserve"> под ред. В. А. Горохова. - Минск</w:t>
      </w:r>
      <w:proofErr w:type="gramStart"/>
      <w:r w:rsidRPr="00B51E81">
        <w:rPr>
          <w:lang w:eastAsia="be-BY"/>
        </w:rPr>
        <w:t xml:space="preserve"> :</w:t>
      </w:r>
      <w:proofErr w:type="gramEnd"/>
      <w:r w:rsidRPr="00B51E81">
        <w:rPr>
          <w:lang w:eastAsia="be-BY"/>
        </w:rPr>
        <w:t xml:space="preserve"> Новое знание, 2013</w:t>
      </w:r>
      <w:proofErr w:type="gramStart"/>
      <w:r w:rsidRPr="00B51E81">
        <w:rPr>
          <w:lang w:eastAsia="be-BY"/>
        </w:rPr>
        <w:t xml:space="preserve"> ;</w:t>
      </w:r>
      <w:proofErr w:type="gramEnd"/>
      <w:r w:rsidRPr="00B51E81">
        <w:rPr>
          <w:lang w:eastAsia="be-BY"/>
        </w:rPr>
        <w:t xml:space="preserve"> Москва : ИНФРА-М, 2013. - 446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 xml:space="preserve">Горохов, В. А. Основы экспериментальных исследований и методика их проведения : учебное пособие для студентов вузов, обучающихся по направлениям подготовки "Автоматизированные </w:t>
      </w:r>
      <w:proofErr w:type="spellStart"/>
      <w:r w:rsidRPr="00D81696">
        <w:rPr>
          <w:lang w:eastAsia="be-BY"/>
        </w:rPr>
        <w:t>технологиии</w:t>
      </w:r>
      <w:proofErr w:type="spellEnd"/>
      <w:r w:rsidRPr="00D81696">
        <w:rPr>
          <w:lang w:eastAsia="be-BY"/>
        </w:rPr>
        <w:t xml:space="preserve"> производства", "Технология, оборудование и автоматизация </w:t>
      </w:r>
      <w:proofErr w:type="spellStart"/>
      <w:r w:rsidRPr="00D81696">
        <w:rPr>
          <w:lang w:eastAsia="be-BY"/>
        </w:rPr>
        <w:t>машиностоительных</w:t>
      </w:r>
      <w:proofErr w:type="spellEnd"/>
      <w:r w:rsidRPr="00D81696">
        <w:rPr>
          <w:lang w:eastAsia="be-BY"/>
        </w:rPr>
        <w:t xml:space="preserve"> производств"</w:t>
      </w:r>
      <w:proofErr w:type="gramStart"/>
      <w:r w:rsidRPr="00D81696">
        <w:rPr>
          <w:lang w:eastAsia="be-BY"/>
        </w:rPr>
        <w:t xml:space="preserve"> ,</w:t>
      </w:r>
      <w:proofErr w:type="gramEnd"/>
      <w:r w:rsidRPr="00D81696">
        <w:rPr>
          <w:lang w:eastAsia="be-BY"/>
        </w:rPr>
        <w:t>"Конструкторско- технологическое обеспечение машиностроительных и ремонтно-</w:t>
      </w:r>
      <w:proofErr w:type="spellStart"/>
      <w:r w:rsidRPr="00D81696">
        <w:rPr>
          <w:lang w:eastAsia="be-BY"/>
        </w:rPr>
        <w:t>восcтановительных</w:t>
      </w:r>
      <w:proofErr w:type="spellEnd"/>
      <w:r w:rsidRPr="00D81696">
        <w:rPr>
          <w:lang w:eastAsia="be-BY"/>
        </w:rPr>
        <w:t xml:space="preserve"> производств" / В. А. Горохов.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Новое знание, 2016</w:t>
      </w:r>
      <w:proofErr w:type="gramStart"/>
      <w:r w:rsidRPr="00D81696">
        <w:rPr>
          <w:lang w:eastAsia="be-BY"/>
        </w:rPr>
        <w:t xml:space="preserve"> ;</w:t>
      </w:r>
      <w:proofErr w:type="gramEnd"/>
      <w:r w:rsidRPr="00D81696">
        <w:rPr>
          <w:lang w:eastAsia="be-BY"/>
        </w:rPr>
        <w:t xml:space="preserve"> Москва : ИНФРА-М, 2016. - 655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Заплатин</w:t>
      </w:r>
      <w:proofErr w:type="spellEnd"/>
      <w:r w:rsidRPr="00D81696">
        <w:rPr>
          <w:lang w:eastAsia="be-BY"/>
        </w:rPr>
        <w:t>, В. Н. Справочное пособие по материаловедению (металлообработка)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использования в учебном процессе образовательных учреждений, реализующих программы образования по укрупненной группе профессий 150000 "Металлургия, машиностроение и </w:t>
      </w:r>
      <w:proofErr w:type="spellStart"/>
      <w:r w:rsidRPr="00D81696">
        <w:rPr>
          <w:lang w:eastAsia="be-BY"/>
        </w:rPr>
        <w:t>материалообработка</w:t>
      </w:r>
      <w:proofErr w:type="spellEnd"/>
      <w:r w:rsidRPr="00D81696">
        <w:rPr>
          <w:lang w:eastAsia="be-BY"/>
        </w:rPr>
        <w:t xml:space="preserve">" / В. Н. </w:t>
      </w:r>
      <w:proofErr w:type="spellStart"/>
      <w:r w:rsidRPr="00D81696">
        <w:rPr>
          <w:lang w:eastAsia="be-BY"/>
        </w:rPr>
        <w:t>Заплатин</w:t>
      </w:r>
      <w:proofErr w:type="spellEnd"/>
      <w:r w:rsidRPr="00D81696">
        <w:rPr>
          <w:lang w:eastAsia="be-BY"/>
        </w:rPr>
        <w:t xml:space="preserve">, Ю. И. Сапожников, А. В. Дубов ; под ред. В. Н. </w:t>
      </w:r>
      <w:proofErr w:type="spellStart"/>
      <w:r w:rsidRPr="00D81696">
        <w:rPr>
          <w:lang w:eastAsia="be-BY"/>
        </w:rPr>
        <w:t>Заплатина</w:t>
      </w:r>
      <w:proofErr w:type="spellEnd"/>
      <w:r w:rsidRPr="00D81696">
        <w:rPr>
          <w:lang w:eastAsia="be-BY"/>
        </w:rPr>
        <w:t>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Академия, 2012. - 252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Зубарев, Ю. М. Методы получения заготовок в машиностроении и расчет припусков на их обработку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машиностроительных вузов / Ю. М. Зубарев. - Санкт-Петербург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Лань, 2016. - 256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Иванов, А. С. Курсовое проектирование по технологии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подготовки "Конструкторско-технологическое обеспечение машиностроительных производств" / А. С. Иванов, П. А. Давыденко, Н. П. </w:t>
      </w:r>
      <w:proofErr w:type="spellStart"/>
      <w:r w:rsidRPr="00D81696">
        <w:rPr>
          <w:lang w:eastAsia="be-BY"/>
        </w:rPr>
        <w:t>Шамов</w:t>
      </w:r>
      <w:proofErr w:type="spellEnd"/>
      <w:r w:rsidRPr="00D81696">
        <w:rPr>
          <w:lang w:eastAsia="be-BY"/>
        </w:rPr>
        <w:t>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РИОР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ИНФРА-М, 2014. - 276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Иванов, И. С. Технология машиностроения. Производство типовых деталей машин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подготовки 15.03.02 "Технологические машины и оборудование" профиль "Машины и аппараты текстильной промышленности" (уровень подготовки "бакалавр") / И. С. Иванов.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ИНФРА-М, 2015. - 224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lastRenderedPageBreak/>
        <w:t>Ильянков</w:t>
      </w:r>
      <w:proofErr w:type="spellEnd"/>
      <w:r w:rsidRPr="00D81696">
        <w:rPr>
          <w:lang w:eastAsia="be-BY"/>
        </w:rPr>
        <w:t>, А. И. Основные термины, понятия и определения в технологии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справочник : учебное пособие для использования в учебном процессе образовательных учреждений, реализующих программы образования по специальности 151901 "Технология машиностроения", ОП.08 "Технология машиностроения" / А. И. </w:t>
      </w:r>
      <w:proofErr w:type="spellStart"/>
      <w:r w:rsidRPr="00D81696">
        <w:rPr>
          <w:lang w:eastAsia="be-BY"/>
        </w:rPr>
        <w:t>Ильянков</w:t>
      </w:r>
      <w:proofErr w:type="spellEnd"/>
      <w:r w:rsidRPr="00D81696">
        <w:rPr>
          <w:lang w:eastAsia="be-BY"/>
        </w:rPr>
        <w:t>, Н. Ю. Марсов.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Академия, 2012. - 285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Кожуро</w:t>
      </w:r>
      <w:proofErr w:type="spellEnd"/>
      <w:r w:rsidRPr="00D81696">
        <w:rPr>
          <w:lang w:eastAsia="be-BY"/>
        </w:rPr>
        <w:t>, Л. М. Технология сельскохозяйственного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курс лекций / Л. М. </w:t>
      </w:r>
      <w:proofErr w:type="spellStart"/>
      <w:r w:rsidRPr="00D81696">
        <w:rPr>
          <w:lang w:eastAsia="be-BY"/>
        </w:rPr>
        <w:t>Кожуро</w:t>
      </w:r>
      <w:proofErr w:type="spellEnd"/>
      <w:r w:rsidRPr="00D81696">
        <w:rPr>
          <w:lang w:eastAsia="be-BY"/>
        </w:rPr>
        <w:t xml:space="preserve"> ; М-во образования РБ, БГАТУ.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БГАТУ, 2008. - 196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Кондаков, А. И. Выбор заготовок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справочник / А. И. Кондаков, А. С. Васильев.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Машиностроение, 2007. - 560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Кондаков, А. И. САПР технологических процессов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специальности "Технология машиностроения", направления "Конструкторско-технологическое обеспечение машиностроительных производств" / А. И. Кондаков.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Академия, 2007. - 272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Кудряшов, Е. А. Основы технологии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направлениям "Конструкторско-технологическое обеспечение машиностроительных производств", "Автоматизация технологических процессов и производств (машиностроение)" / Е. А. Кудряшов, И. М. Смирнов, Е. И. </w:t>
      </w:r>
      <w:proofErr w:type="spellStart"/>
      <w:r w:rsidRPr="00D81696">
        <w:rPr>
          <w:lang w:eastAsia="be-BY"/>
        </w:rPr>
        <w:t>Яцун</w:t>
      </w:r>
      <w:proofErr w:type="spellEnd"/>
      <w:r w:rsidRPr="00D81696">
        <w:rPr>
          <w:lang w:eastAsia="be-BY"/>
        </w:rPr>
        <w:t xml:space="preserve"> ; под ред. Е. А. Кудряшова.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2017. - 432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Меринов, В. П. Технология изготовления деталей. Курсовое проектирование по технологии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специальности "Технология машиностроения" направления подготовки "</w:t>
      </w:r>
      <w:proofErr w:type="spellStart"/>
      <w:r w:rsidRPr="00D81696">
        <w:rPr>
          <w:lang w:eastAsia="be-BY"/>
        </w:rPr>
        <w:t>Констркуторско</w:t>
      </w:r>
      <w:proofErr w:type="spellEnd"/>
      <w:r w:rsidRPr="00D81696">
        <w:rPr>
          <w:lang w:eastAsia="be-BY"/>
        </w:rPr>
        <w:t xml:space="preserve">-технологическое обеспечение машиностроительных производств" / В. П. Меринов, А. М. Козлов, А. Г. </w:t>
      </w:r>
      <w:proofErr w:type="spellStart"/>
      <w:r w:rsidRPr="00D81696">
        <w:rPr>
          <w:lang w:eastAsia="be-BY"/>
        </w:rPr>
        <w:t>Схиртладзе</w:t>
      </w:r>
      <w:proofErr w:type="spellEnd"/>
      <w:r w:rsidRPr="00D81696">
        <w:rPr>
          <w:lang w:eastAsia="be-BY"/>
        </w:rPr>
        <w:t>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2015. - 263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Минько, В. М. Охрана труда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использования в учебном процессе образовательных учреждений, реализующих программы образования по укрупненной группе специальностей "Технологические машины и оборудование" / В. М. Минько. - 5-е изд., </w:t>
      </w:r>
      <w:proofErr w:type="spellStart"/>
      <w:r w:rsidRPr="00D81696">
        <w:rPr>
          <w:lang w:eastAsia="be-BY"/>
        </w:rPr>
        <w:t>испр</w:t>
      </w:r>
      <w:proofErr w:type="spellEnd"/>
      <w:r w:rsidRPr="00D81696">
        <w:rPr>
          <w:lang w:eastAsia="be-BY"/>
        </w:rPr>
        <w:t>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Академия, 2016. - 250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Михайлов, А. В. Основы проектирования технологических процессов машиностроительных производств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"Конструкторско-технологическое обеспечение машиностроительных производств" / А. В. Михайлов, Д. А. Расторгуев, А. Г. </w:t>
      </w:r>
      <w:proofErr w:type="spellStart"/>
      <w:r w:rsidRPr="00D81696">
        <w:rPr>
          <w:lang w:eastAsia="be-BY"/>
        </w:rPr>
        <w:t>Схиртладзе</w:t>
      </w:r>
      <w:proofErr w:type="spellEnd"/>
      <w:r w:rsidRPr="00D81696">
        <w:rPr>
          <w:lang w:eastAsia="be-BY"/>
        </w:rPr>
        <w:t>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2016. - 334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Мрочек</w:t>
      </w:r>
      <w:proofErr w:type="spellEnd"/>
      <w:r w:rsidRPr="00D81696">
        <w:rPr>
          <w:lang w:eastAsia="be-BY"/>
        </w:rPr>
        <w:t>, Ж. А. Основы технологии автоматизированного производства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машиностроительных </w:t>
      </w:r>
      <w:r w:rsidRPr="00D81696">
        <w:rPr>
          <w:lang w:eastAsia="be-BY"/>
        </w:rPr>
        <w:lastRenderedPageBreak/>
        <w:t xml:space="preserve">специальностей вузов / Ж. А. </w:t>
      </w:r>
      <w:proofErr w:type="spellStart"/>
      <w:r w:rsidRPr="00D81696">
        <w:rPr>
          <w:lang w:eastAsia="be-BY"/>
        </w:rPr>
        <w:t>Мрочек</w:t>
      </w:r>
      <w:proofErr w:type="spellEnd"/>
      <w:r w:rsidRPr="00D81696">
        <w:rPr>
          <w:lang w:eastAsia="be-BY"/>
        </w:rPr>
        <w:t xml:space="preserve">, А. А. </w:t>
      </w:r>
      <w:proofErr w:type="spellStart"/>
      <w:r w:rsidRPr="00D81696">
        <w:rPr>
          <w:lang w:eastAsia="be-BY"/>
        </w:rPr>
        <w:t>Жолобов</w:t>
      </w:r>
      <w:proofErr w:type="spellEnd"/>
      <w:r w:rsidRPr="00D81696">
        <w:rPr>
          <w:lang w:eastAsia="be-BY"/>
        </w:rPr>
        <w:t xml:space="preserve">, Л. М. </w:t>
      </w:r>
      <w:proofErr w:type="spellStart"/>
      <w:r w:rsidRPr="00D81696">
        <w:rPr>
          <w:lang w:eastAsia="be-BY"/>
        </w:rPr>
        <w:t>Акулович</w:t>
      </w:r>
      <w:proofErr w:type="spellEnd"/>
      <w:r w:rsidRPr="00D81696">
        <w:rPr>
          <w:lang w:eastAsia="be-BY"/>
        </w:rPr>
        <w:t>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</w:t>
      </w:r>
      <w:proofErr w:type="spellStart"/>
      <w:r w:rsidRPr="00D81696">
        <w:rPr>
          <w:lang w:eastAsia="be-BY"/>
        </w:rPr>
        <w:t>Техноперспектива</w:t>
      </w:r>
      <w:proofErr w:type="spellEnd"/>
      <w:r w:rsidRPr="00D81696">
        <w:rPr>
          <w:lang w:eastAsia="be-BY"/>
        </w:rPr>
        <w:t xml:space="preserve">, 2008. - 305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Обработка заготовок деталей машин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учреждений высшего образования по машиностроительным специальностям / А. В. </w:t>
      </w:r>
      <w:proofErr w:type="spellStart"/>
      <w:r w:rsidRPr="00D81696">
        <w:rPr>
          <w:lang w:eastAsia="be-BY"/>
        </w:rPr>
        <w:t>Миранович</w:t>
      </w:r>
      <w:proofErr w:type="spellEnd"/>
      <w:r w:rsidRPr="00D81696">
        <w:rPr>
          <w:lang w:eastAsia="be-BY"/>
        </w:rPr>
        <w:t xml:space="preserve"> [и др.] ; под ред. Ж. А. </w:t>
      </w:r>
      <w:proofErr w:type="spellStart"/>
      <w:r w:rsidRPr="00D81696">
        <w:rPr>
          <w:lang w:eastAsia="be-BY"/>
        </w:rPr>
        <w:t>Мрочека</w:t>
      </w:r>
      <w:proofErr w:type="spellEnd"/>
      <w:r w:rsidRPr="00D81696">
        <w:rPr>
          <w:lang w:eastAsia="be-BY"/>
        </w:rPr>
        <w:t>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</w:t>
      </w:r>
      <w:proofErr w:type="spellStart"/>
      <w:r w:rsidRPr="00D81696">
        <w:rPr>
          <w:lang w:eastAsia="be-BY"/>
        </w:rPr>
        <w:t>Вышэйшая</w:t>
      </w:r>
      <w:proofErr w:type="spellEnd"/>
      <w:r w:rsidRPr="00D81696">
        <w:rPr>
          <w:lang w:eastAsia="be-BY"/>
        </w:rPr>
        <w:t xml:space="preserve"> школа, 2014. - 174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Основы технологии машиностроения и формализованный синтез технологических процессов. В 2 ч.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направлению "Конструкторско-технологическое обеспечение машиностроительных производств". Ч. 1 / В. А. Горохов [и др.]</w:t>
      </w:r>
      <w:proofErr w:type="gramStart"/>
      <w:r w:rsidRPr="00D81696">
        <w:rPr>
          <w:lang w:eastAsia="be-BY"/>
        </w:rPr>
        <w:t xml:space="preserve"> ;</w:t>
      </w:r>
      <w:proofErr w:type="gramEnd"/>
      <w:r w:rsidRPr="00D81696">
        <w:rPr>
          <w:lang w:eastAsia="be-BY"/>
        </w:rPr>
        <w:t xml:space="preserve"> под ред. В. А. Горохова.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2011. - 496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Пахомов, Д. С. Основы проектирования технологических процессов и подготовки операций для станков с ЧПУ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направлениям подготовки "Конструкторско-технологическое обеспечение машиностроительных производств", "Автоматизация технологических процессов и производств" / Д. С. Пахомов, А. Г. </w:t>
      </w:r>
      <w:proofErr w:type="spellStart"/>
      <w:r w:rsidRPr="00D81696">
        <w:rPr>
          <w:lang w:eastAsia="be-BY"/>
        </w:rPr>
        <w:t>Схиртладзе</w:t>
      </w:r>
      <w:proofErr w:type="spellEnd"/>
      <w:r w:rsidRPr="00D81696">
        <w:rPr>
          <w:lang w:eastAsia="be-BY"/>
        </w:rPr>
        <w:t>, А. Б. Чуваков.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2016. - 393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Станки с ЧПУ. Устройство, программирование, инструментальное обеспечение и оснастка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[для вузов] / А. А. </w:t>
      </w:r>
      <w:proofErr w:type="spellStart"/>
      <w:r w:rsidRPr="00D81696">
        <w:rPr>
          <w:lang w:eastAsia="be-BY"/>
        </w:rPr>
        <w:t>Жолобов</w:t>
      </w:r>
      <w:proofErr w:type="spellEnd"/>
      <w:r w:rsidRPr="00D81696">
        <w:rPr>
          <w:lang w:eastAsia="be-BY"/>
        </w:rPr>
        <w:t xml:space="preserve"> [и др.]. - 3-е изд., стереотип.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ФЛИНТА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Наука, 2017. - 360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Станочные приспособления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направлениям подготовки 15.03.05(151900) "</w:t>
      </w:r>
      <w:proofErr w:type="spellStart"/>
      <w:r w:rsidRPr="00D81696">
        <w:rPr>
          <w:lang w:eastAsia="be-BY"/>
        </w:rPr>
        <w:t>Кострукторско</w:t>
      </w:r>
      <w:proofErr w:type="spellEnd"/>
      <w:r w:rsidRPr="00D81696">
        <w:rPr>
          <w:lang w:eastAsia="be-BY"/>
        </w:rPr>
        <w:t xml:space="preserve">-технологическое обеспечение </w:t>
      </w:r>
      <w:proofErr w:type="spellStart"/>
      <w:r w:rsidRPr="00D81696">
        <w:rPr>
          <w:lang w:eastAsia="be-BY"/>
        </w:rPr>
        <w:t>машиностоительных</w:t>
      </w:r>
      <w:proofErr w:type="spellEnd"/>
      <w:r w:rsidRPr="00D81696">
        <w:rPr>
          <w:lang w:eastAsia="be-BY"/>
        </w:rPr>
        <w:t xml:space="preserve"> производств", "Автоматизация технологических процессов и производств (машиностроение)" / В. В. Клепиков [и др.].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ИНФРА-М, 2016. - 319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Схиртладзе</w:t>
      </w:r>
      <w:proofErr w:type="spellEnd"/>
      <w:r w:rsidRPr="00D81696">
        <w:rPr>
          <w:lang w:eastAsia="be-BY"/>
        </w:rPr>
        <w:t>, А. Г. Проектирование технологических процессов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"Конструкторско-технологическое обеспечение машиностроительных производств" / А. Г. </w:t>
      </w:r>
      <w:proofErr w:type="spellStart"/>
      <w:r w:rsidRPr="00D81696">
        <w:rPr>
          <w:lang w:eastAsia="be-BY"/>
        </w:rPr>
        <w:t>Схиртладзе</w:t>
      </w:r>
      <w:proofErr w:type="spellEnd"/>
      <w:r w:rsidRPr="00D81696">
        <w:rPr>
          <w:lang w:eastAsia="be-BY"/>
        </w:rPr>
        <w:t xml:space="preserve">, В. П. Пучков, Н. М. </w:t>
      </w:r>
      <w:proofErr w:type="spellStart"/>
      <w:r w:rsidRPr="00D81696">
        <w:rPr>
          <w:lang w:eastAsia="be-BY"/>
        </w:rPr>
        <w:t>Прис</w:t>
      </w:r>
      <w:proofErr w:type="spellEnd"/>
      <w:r w:rsidRPr="00D81696">
        <w:rPr>
          <w:lang w:eastAsia="be-BY"/>
        </w:rPr>
        <w:t>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2016. - 407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Сысоев, С. К. Технология машиностроения. Проектирование технологических процессов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подготовки дипломированных специалистов "Конструкторско-технологическое обеспечение машиностроительных производств" / С. К. Сысоев, А. С. Сысоев, В. А. Левко. - 2-е изд., стереотип. - Санкт-Петербург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Лань, 2016. - 350 c. </w:t>
      </w:r>
    </w:p>
    <w:p w:rsidR="0039297E" w:rsidRPr="00D81696" w:rsidRDefault="0039297E" w:rsidP="0039297E">
      <w:pPr>
        <w:pStyle w:val="a"/>
        <w:widowControl/>
        <w:rPr>
          <w:lang w:eastAsia="be-BY"/>
        </w:rPr>
      </w:pPr>
      <w:r w:rsidRPr="00D81696">
        <w:rPr>
          <w:lang w:eastAsia="be-BY"/>
        </w:rPr>
        <w:t>Технологическая оснастка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 по специальностям "Профессиональное обучение (машиностроение)", "Вакуумная и компрессорная техника", "Технологическое оборудование </w:t>
      </w:r>
      <w:r w:rsidRPr="00D81696">
        <w:rPr>
          <w:lang w:eastAsia="be-BY"/>
        </w:rPr>
        <w:lastRenderedPageBreak/>
        <w:t xml:space="preserve">машиностроительного производства" / В. Е. Антонюк [и др.] ; под ред. Ж. А. </w:t>
      </w:r>
      <w:proofErr w:type="spellStart"/>
      <w:r w:rsidRPr="00D81696">
        <w:rPr>
          <w:lang w:eastAsia="be-BY"/>
        </w:rPr>
        <w:t>Мрочека</w:t>
      </w:r>
      <w:proofErr w:type="spellEnd"/>
      <w:r w:rsidRPr="00D81696">
        <w:rPr>
          <w:lang w:eastAsia="be-BY"/>
        </w:rPr>
        <w:t>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РИВШ, 2021. - 460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Технологические процессы машиностроительного производства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 / В. А. Кузнецов [и др.].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ФОРУМ, 2010. - 528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Технологические процессы машиностроительного производства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 / В. А. Кузнецов [и др.].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ФОРУМ, 2015. - 528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Технология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специальностям "Технология машиностроения", "Конструкторско-технологическое обеспечение машиностроительных производств" / Л. В. Лебедев [и др.].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Академия, 2006. - 528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Технология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 по машиностроительным специальностям / М. Ф. Пашкевич [и др.] ; под ред. М. Ф. Пашкевича.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Новое знание, 2008. - 480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Технология сельскохозяйственного машиностроения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направлению "Конструкторско-технологическое обеспечение машиностроительных производств" / Ю. А. Бондаренко [и др.].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2017. - 468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>Технология тракторостроения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учебник для студентов вузов, обучающихся по </w:t>
      </w:r>
      <w:proofErr w:type="spellStart"/>
      <w:r w:rsidRPr="00D81696">
        <w:rPr>
          <w:lang w:eastAsia="be-BY"/>
        </w:rPr>
        <w:t>направленияю</w:t>
      </w:r>
      <w:proofErr w:type="spellEnd"/>
      <w:r w:rsidRPr="00D81696">
        <w:rPr>
          <w:lang w:eastAsia="be-BY"/>
        </w:rPr>
        <w:t xml:space="preserve"> подготовки "Конструкторско-технологическое обеспечение машиностроительных производств" / А. В. </w:t>
      </w:r>
      <w:proofErr w:type="spellStart"/>
      <w:r w:rsidRPr="00D81696">
        <w:rPr>
          <w:lang w:eastAsia="be-BY"/>
        </w:rPr>
        <w:t>Победин</w:t>
      </w:r>
      <w:proofErr w:type="spellEnd"/>
      <w:r w:rsidRPr="00D81696">
        <w:rPr>
          <w:lang w:eastAsia="be-BY"/>
        </w:rPr>
        <w:t xml:space="preserve"> [и др.] ; под ред. А. В. Победина. - Старый Оскол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ТНТ, 2013. - 504 c. </w:t>
      </w:r>
    </w:p>
    <w:p w:rsidR="0039297E" w:rsidRPr="00D81696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Токмин</w:t>
      </w:r>
      <w:proofErr w:type="spellEnd"/>
      <w:r w:rsidRPr="00D81696">
        <w:rPr>
          <w:lang w:eastAsia="be-BY"/>
        </w:rPr>
        <w:t>, А. М. Выбор материалов и технологий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вузов, обучающихся по направлению подготовки 150100 "Материаловедение и технологии материалов" / А. М. </w:t>
      </w:r>
      <w:proofErr w:type="spellStart"/>
      <w:r w:rsidRPr="00D81696">
        <w:rPr>
          <w:lang w:eastAsia="be-BY"/>
        </w:rPr>
        <w:t>Токмин</w:t>
      </w:r>
      <w:proofErr w:type="spellEnd"/>
      <w:r w:rsidRPr="00D81696">
        <w:rPr>
          <w:lang w:eastAsia="be-BY"/>
        </w:rPr>
        <w:t xml:space="preserve">, В. И. Темных, Л. А. </w:t>
      </w:r>
      <w:proofErr w:type="spellStart"/>
      <w:r w:rsidRPr="00D81696">
        <w:rPr>
          <w:lang w:eastAsia="be-BY"/>
        </w:rPr>
        <w:t>Свечникова</w:t>
      </w:r>
      <w:proofErr w:type="spellEnd"/>
      <w:r w:rsidRPr="00D81696">
        <w:rPr>
          <w:lang w:eastAsia="be-BY"/>
        </w:rPr>
        <w:t xml:space="preserve"> ; Министерство образования и науки РФ, Сибирский федеральный университет. - Москва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ИНФРА-М, 2015</w:t>
      </w:r>
      <w:proofErr w:type="gramStart"/>
      <w:r w:rsidRPr="00D81696">
        <w:rPr>
          <w:lang w:eastAsia="be-BY"/>
        </w:rPr>
        <w:t xml:space="preserve"> ;</w:t>
      </w:r>
      <w:proofErr w:type="gramEnd"/>
      <w:r w:rsidRPr="00D81696">
        <w:rPr>
          <w:lang w:eastAsia="be-BY"/>
        </w:rPr>
        <w:t xml:space="preserve"> Красноярск : СФУ, 2015. - 235 c. </w:t>
      </w:r>
    </w:p>
    <w:p w:rsidR="0039297E" w:rsidRPr="00D81696" w:rsidRDefault="0039297E" w:rsidP="0039297E">
      <w:pPr>
        <w:pStyle w:val="a"/>
        <w:rPr>
          <w:lang w:eastAsia="be-BY"/>
        </w:rPr>
      </w:pPr>
      <w:r w:rsidRPr="00D81696">
        <w:rPr>
          <w:lang w:eastAsia="be-BY"/>
        </w:rPr>
        <w:t xml:space="preserve">Толочко, Н. К. Основы технологии сельскохозяйственного машиностроения : пособие для студентов высших учебных заведений группы специальностей 74-06 </w:t>
      </w:r>
      <w:proofErr w:type="spellStart"/>
      <w:r w:rsidRPr="00D81696">
        <w:rPr>
          <w:lang w:eastAsia="be-BY"/>
        </w:rPr>
        <w:t>Агроинженерия</w:t>
      </w:r>
      <w:proofErr w:type="spellEnd"/>
      <w:r w:rsidRPr="00D81696">
        <w:rPr>
          <w:lang w:eastAsia="be-BY"/>
        </w:rPr>
        <w:t xml:space="preserve"> / Н. К. Толочко, Л. Е. Сергеев ; Минсельхозпрод РБ, УО БГАТУ, Кафедра "Технология металлов" ; под общ</w:t>
      </w:r>
      <w:proofErr w:type="gramStart"/>
      <w:r w:rsidRPr="00D81696">
        <w:rPr>
          <w:lang w:eastAsia="be-BY"/>
        </w:rPr>
        <w:t>.</w:t>
      </w:r>
      <w:proofErr w:type="gramEnd"/>
      <w:r w:rsidRPr="00D81696">
        <w:rPr>
          <w:lang w:eastAsia="be-BY"/>
        </w:rPr>
        <w:t xml:space="preserve"> </w:t>
      </w:r>
      <w:proofErr w:type="gramStart"/>
      <w:r w:rsidRPr="00D81696">
        <w:rPr>
          <w:lang w:eastAsia="be-BY"/>
        </w:rPr>
        <w:t>р</w:t>
      </w:r>
      <w:proofErr w:type="gramEnd"/>
      <w:r w:rsidRPr="00D81696">
        <w:rPr>
          <w:lang w:eastAsia="be-BY"/>
        </w:rPr>
        <w:t>ед. Н. К. Толочко.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БГАТУ, 2011. - 304 c. </w:t>
      </w:r>
    </w:p>
    <w:p w:rsidR="0039297E" w:rsidRPr="0039297E" w:rsidRDefault="0039297E" w:rsidP="0039297E">
      <w:pPr>
        <w:pStyle w:val="a"/>
        <w:rPr>
          <w:lang w:eastAsia="be-BY"/>
        </w:rPr>
      </w:pPr>
      <w:proofErr w:type="spellStart"/>
      <w:r w:rsidRPr="00D81696">
        <w:rPr>
          <w:lang w:eastAsia="be-BY"/>
        </w:rPr>
        <w:t>Шадуя</w:t>
      </w:r>
      <w:proofErr w:type="spellEnd"/>
      <w:r w:rsidRPr="00D81696">
        <w:rPr>
          <w:lang w:eastAsia="be-BY"/>
        </w:rPr>
        <w:t>, В. Л. Современные методы обработки материалов в машиностроении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учебное пособие для студентов машиностроительных и приборостроительных специальностей вузов / В. Л. </w:t>
      </w:r>
      <w:proofErr w:type="spellStart"/>
      <w:r w:rsidRPr="00D81696">
        <w:rPr>
          <w:lang w:eastAsia="be-BY"/>
        </w:rPr>
        <w:t>Шадуя</w:t>
      </w:r>
      <w:proofErr w:type="spellEnd"/>
      <w:r w:rsidRPr="00D81696">
        <w:rPr>
          <w:lang w:eastAsia="be-BY"/>
        </w:rPr>
        <w:t>. - Минск</w:t>
      </w:r>
      <w:proofErr w:type="gramStart"/>
      <w:r w:rsidRPr="00D81696">
        <w:rPr>
          <w:lang w:eastAsia="be-BY"/>
        </w:rPr>
        <w:t xml:space="preserve"> :</w:t>
      </w:r>
      <w:proofErr w:type="gramEnd"/>
      <w:r w:rsidRPr="00D81696">
        <w:rPr>
          <w:lang w:eastAsia="be-BY"/>
        </w:rPr>
        <w:t xml:space="preserve"> </w:t>
      </w:r>
      <w:proofErr w:type="spellStart"/>
      <w:r w:rsidRPr="00D81696">
        <w:rPr>
          <w:lang w:eastAsia="be-BY"/>
        </w:rPr>
        <w:t>Техноперспектива</w:t>
      </w:r>
      <w:proofErr w:type="spellEnd"/>
      <w:r w:rsidRPr="00D81696">
        <w:rPr>
          <w:lang w:eastAsia="be-BY"/>
        </w:rPr>
        <w:t>, 2008. - 316 c.</w:t>
      </w:r>
      <w:bookmarkStart w:id="0" w:name="_GoBack"/>
      <w:bookmarkEnd w:id="0"/>
    </w:p>
    <w:sectPr w:rsidR="0039297E" w:rsidRPr="0039297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7E" w:rsidRDefault="0039297E" w:rsidP="008D1313">
      <w:pPr>
        <w:spacing w:after="0"/>
      </w:pPr>
      <w:r>
        <w:separator/>
      </w:r>
    </w:p>
  </w:endnote>
  <w:endnote w:type="continuationSeparator" w:id="0">
    <w:p w:rsidR="0039297E" w:rsidRDefault="0039297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7E" w:rsidRDefault="0039297E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9297E" w:rsidRDefault="0039297E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9297E" w:rsidRPr="00415DAA" w:rsidRDefault="0039297E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415DAA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415DAA" w:rsidRPr="00415DAA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Pr="00415DAA">
      <w:rPr>
        <w:rFonts w:ascii="Calibri" w:hAnsi="Calibri" w:cs="Courier New"/>
        <w:sz w:val="18"/>
        <w:szCs w:val="18"/>
      </w:rPr>
      <w:t xml:space="preserve"> </w:t>
    </w:r>
    <w:proofErr w:type="spellStart"/>
    <w:r w:rsidRPr="00415DAA">
      <w:rPr>
        <w:rFonts w:ascii="Calibri" w:hAnsi="Calibri" w:cs="Courier New"/>
        <w:sz w:val="18"/>
        <w:szCs w:val="18"/>
      </w:rPr>
      <w:t>Репозиторий</w:t>
    </w:r>
    <w:proofErr w:type="spellEnd"/>
    <w:r w:rsidRPr="00415DAA">
      <w:rPr>
        <w:rFonts w:ascii="Calibri" w:hAnsi="Calibri" w:cs="Courier New"/>
        <w:sz w:val="18"/>
        <w:szCs w:val="18"/>
      </w:rPr>
      <w:t xml:space="preserve"> БГАТУ: </w:t>
    </w:r>
    <w:hyperlink r:id="rId2" w:history="1">
      <w:r w:rsidR="00415DAA" w:rsidRPr="00415DAA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Pr="00415DAA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415DAA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415DAA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7E" w:rsidRDefault="0039297E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9297E" w:rsidRDefault="0039297E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9297E" w:rsidRPr="008E6367" w:rsidRDefault="0039297E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7E" w:rsidRDefault="0039297E" w:rsidP="008D1313">
      <w:pPr>
        <w:spacing w:after="0"/>
      </w:pPr>
      <w:r>
        <w:separator/>
      </w:r>
    </w:p>
  </w:footnote>
  <w:footnote w:type="continuationSeparator" w:id="0">
    <w:p w:rsidR="0039297E" w:rsidRDefault="0039297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7E" w:rsidRDefault="0039297E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7E" w:rsidRDefault="0039297E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80CDE"/>
    <w:multiLevelType w:val="multilevel"/>
    <w:tmpl w:val="954C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BD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9297E"/>
    <w:rsid w:val="003C2249"/>
    <w:rsid w:val="003C68C5"/>
    <w:rsid w:val="003E1973"/>
    <w:rsid w:val="00415DAA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D55BD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31</TotalTime>
  <Pages>5</Pages>
  <Words>1699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2024-12-12T07:22:00Z</dcterms:created>
  <dcterms:modified xsi:type="dcterms:W3CDTF">2024-12-12T07:53:00Z</dcterms:modified>
</cp:coreProperties>
</file>