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A8A39FEF205A4383A399491849580661"/>
        </w:placeholder>
        <w:text w:multiLine="1"/>
      </w:sdtPr>
      <w:sdtEndPr>
        <w:rPr>
          <w:rStyle w:val="af"/>
        </w:rPr>
      </w:sdtEndPr>
      <w:sdtContent>
        <w:p w:rsidR="000F3F20" w:rsidRPr="006D7D29" w:rsidRDefault="00614D09" w:rsidP="000F3F20">
          <w:pPr>
            <w:jc w:val="center"/>
            <w:rPr>
              <w:rStyle w:val="af"/>
            </w:rPr>
          </w:pPr>
          <w:r w:rsidRPr="006D7D29">
            <w:rPr>
              <w:rStyle w:val="af"/>
            </w:rPr>
            <w:t>Труд и трудовые ресурсы в АПК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F72F6D3C7B714066898A528D43638486"/>
        </w:placeholder>
      </w:sdtPr>
      <w:sdtEndPr>
        <w:rPr>
          <w:rStyle w:val="ae"/>
        </w:rPr>
      </w:sdtEndPr>
      <w:sdtContent>
        <w:p w:rsidR="006D7D29" w:rsidRDefault="006D7D29" w:rsidP="006D7D29">
          <w:pPr>
            <w:pStyle w:val="a"/>
          </w:pPr>
          <w:r>
            <w:t>Актуальные проблемы устойчивого развития сельских территорий и кадрового обеспечения АПК</w:t>
          </w:r>
          <w:proofErr w:type="gramStart"/>
          <w:r>
            <w:t xml:space="preserve"> :</w:t>
          </w:r>
          <w:proofErr w:type="gramEnd"/>
          <w:r>
            <w:t xml:space="preserve"> материалы Международной научно-практической конференции (Минск, 3-4 июня 2021 г.) / Минсельхозпрод РБ, УО "БГАТУ", БРФФИ, ИПК и ПК АПК ; [</w:t>
          </w:r>
          <w:proofErr w:type="spellStart"/>
          <w:r>
            <w:t>редкол</w:t>
          </w:r>
          <w:proofErr w:type="spellEnd"/>
          <w:r>
            <w:t>.: Н. Н. Романюк (науч. ред.) и др.]. - Минск</w:t>
          </w:r>
          <w:proofErr w:type="gramStart"/>
          <w:r>
            <w:t xml:space="preserve"> :</w:t>
          </w:r>
          <w:proofErr w:type="gramEnd"/>
          <w:r>
            <w:t xml:space="preserve"> БГАТУ, 2021. - 680 c. </w:t>
          </w:r>
        </w:p>
        <w:p w:rsidR="006D7D29" w:rsidRDefault="006D7D29" w:rsidP="006D7D29">
          <w:pPr>
            <w:pStyle w:val="a"/>
          </w:pPr>
          <w:r>
            <w:t xml:space="preserve">Антоненко, М. Занятость трудовых ресурсов в сельском хозяйстве: тенденции, проблемы, решения / М. Антоненко, О. Пашкевич, В. Левкина // Аграрная экономика. - 2015. - N 3. - С. 32-42. </w:t>
          </w:r>
        </w:p>
        <w:p w:rsidR="006D7D29" w:rsidRDefault="006D7D29" w:rsidP="006D7D29">
          <w:pPr>
            <w:pStyle w:val="a"/>
          </w:pPr>
          <w:proofErr w:type="spellStart"/>
          <w:r>
            <w:t>Асалиев</w:t>
          </w:r>
          <w:proofErr w:type="spellEnd"/>
          <w:r>
            <w:t>, А. М. Экономика труда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вузов, обучающихся по направлению 38.03.01 "Экономика" (квалификация (степень) "бакалавр") / А. М. </w:t>
          </w:r>
          <w:proofErr w:type="spellStart"/>
          <w:r>
            <w:t>Асалиев</w:t>
          </w:r>
          <w:proofErr w:type="spellEnd"/>
          <w:r>
            <w:t xml:space="preserve">, Г. Г. </w:t>
          </w:r>
          <w:proofErr w:type="spellStart"/>
          <w:r>
            <w:t>Вукович</w:t>
          </w:r>
          <w:proofErr w:type="spellEnd"/>
          <w:r>
            <w:t xml:space="preserve">, Л. И. </w:t>
          </w:r>
          <w:proofErr w:type="spellStart"/>
          <w:r>
            <w:t>Сланченко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ИНФРА-М, 2016. - 171 c. </w:t>
          </w:r>
        </w:p>
        <w:p w:rsidR="006D7D29" w:rsidRDefault="006D7D29" w:rsidP="006D7D29">
          <w:pPr>
            <w:pStyle w:val="a"/>
          </w:pPr>
          <w:proofErr w:type="spellStart"/>
          <w:r>
            <w:t>Бевзюк</w:t>
          </w:r>
          <w:proofErr w:type="spellEnd"/>
          <w:r>
            <w:t>, Е. А. Регламентация и нормирование труда</w:t>
          </w:r>
          <w:proofErr w:type="gramStart"/>
          <w:r>
            <w:t xml:space="preserve"> :</w:t>
          </w:r>
          <w:proofErr w:type="gramEnd"/>
          <w:r>
            <w:t xml:space="preserve"> учебное пособие / Е. А. </w:t>
          </w:r>
          <w:proofErr w:type="spellStart"/>
          <w:r>
            <w:t>Бевзюк</w:t>
          </w:r>
          <w:proofErr w:type="spellEnd"/>
          <w:r>
            <w:t>, С. В. Попов. - Москва</w:t>
          </w:r>
          <w:proofErr w:type="gramStart"/>
          <w:r>
            <w:t xml:space="preserve"> :</w:t>
          </w:r>
          <w:proofErr w:type="gramEnd"/>
          <w:r>
            <w:t xml:space="preserve"> Дашков и</w:t>
          </w:r>
          <w:proofErr w:type="gramStart"/>
          <w:r>
            <w:t xml:space="preserve"> К</w:t>
          </w:r>
          <w:proofErr w:type="gramEnd"/>
          <w:r>
            <w:t xml:space="preserve">, 2017. - 212 c. </w:t>
          </w:r>
        </w:p>
        <w:p w:rsidR="006D7D29" w:rsidRDefault="006D7D29" w:rsidP="006D7D29">
          <w:pPr>
            <w:pStyle w:val="a"/>
          </w:pPr>
          <w:r>
            <w:t xml:space="preserve">Белокопытов, А. В. (д-р </w:t>
          </w:r>
          <w:proofErr w:type="spellStart"/>
          <w:r>
            <w:t>экон</w:t>
          </w:r>
          <w:proofErr w:type="spellEnd"/>
          <w:r>
            <w:t>. наук). Воспроизводство трудовых ресурсов сельского хозяйства Смоленской области / А. В. Белокопытов, А. А. Кутузова</w:t>
          </w:r>
          <w:proofErr w:type="gramStart"/>
          <w:r>
            <w:t xml:space="preserve"> ;</w:t>
          </w:r>
          <w:proofErr w:type="gramEnd"/>
          <w:r>
            <w:t xml:space="preserve"> А. В. Белокопытов, А. А. Кутузова // Достижения науки и техники АПК. - 2015. - N 4. - С. 12-14. </w:t>
          </w:r>
        </w:p>
        <w:p w:rsidR="006D7D29" w:rsidRDefault="006D7D29" w:rsidP="006D7D29">
          <w:pPr>
            <w:pStyle w:val="a"/>
          </w:pPr>
          <w:r>
            <w:t>Бычин, В. Б. Организация и нормирование труда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вузов, обучающихся по специальности 080104 "Экономика труда" и др. экономическим специальностям (направление "Экономика") / В. Б. Бычин, Е. В. Шубенкова. - Москва</w:t>
          </w:r>
          <w:proofErr w:type="gramStart"/>
          <w:r>
            <w:t xml:space="preserve"> :</w:t>
          </w:r>
          <w:proofErr w:type="gramEnd"/>
          <w:r>
            <w:t xml:space="preserve"> ИНФРА-М, 2014. - 248 c. </w:t>
          </w:r>
        </w:p>
        <w:p w:rsidR="006D7D29" w:rsidRDefault="006D7D29" w:rsidP="006D7D29">
          <w:pPr>
            <w:pStyle w:val="a"/>
          </w:pPr>
          <w:r>
            <w:t xml:space="preserve">Василевич, Г. А. Обеспечение полной и производительной занятости в контексте развития информационных технологий / Г. А. Василевич // Труд. Профсоюзы. Общество. - 2022. - N 3. - С. 48-55. </w:t>
          </w:r>
        </w:p>
        <w:p w:rsidR="006D7D29" w:rsidRDefault="006D7D29" w:rsidP="006D7D29">
          <w:pPr>
            <w:pStyle w:val="a"/>
          </w:pPr>
          <w:r>
            <w:t>Войтов, А. Г. Эффективность труда и хозяйственной деятельности. Методология измерения и оценки / А. Г. Войтов. - Москва</w:t>
          </w:r>
          <w:proofErr w:type="gramStart"/>
          <w:r>
            <w:t xml:space="preserve"> :</w:t>
          </w:r>
          <w:proofErr w:type="gramEnd"/>
          <w:r>
            <w:t xml:space="preserve"> Дашков и</w:t>
          </w:r>
          <w:proofErr w:type="gramStart"/>
          <w:r>
            <w:t xml:space="preserve"> К</w:t>
          </w:r>
          <w:proofErr w:type="gramEnd"/>
          <w:r>
            <w:t xml:space="preserve">, 2012. - 231 c. </w:t>
          </w:r>
        </w:p>
        <w:p w:rsidR="006D7D29" w:rsidRDefault="006D7D29" w:rsidP="006D7D29">
          <w:pPr>
            <w:pStyle w:val="a"/>
          </w:pPr>
          <w:proofErr w:type="spellStart"/>
          <w:r>
            <w:t>Вукович</w:t>
          </w:r>
          <w:proofErr w:type="spellEnd"/>
          <w:r>
            <w:t>, Г. Г. Рынок труда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вузов, обучающихся по специальности 080104 - "Экономика труда" и направлению 080100 - "Экономика" / Г. Г. </w:t>
          </w:r>
          <w:proofErr w:type="spellStart"/>
          <w:r>
            <w:t>Вукович</w:t>
          </w:r>
          <w:proofErr w:type="spellEnd"/>
          <w:r>
            <w:t xml:space="preserve">, И. В. </w:t>
          </w:r>
          <w:proofErr w:type="spellStart"/>
          <w:r>
            <w:t>Гелета</w:t>
          </w:r>
          <w:proofErr w:type="spellEnd"/>
          <w:r>
            <w:t>. - Ростов-на-Дону</w:t>
          </w:r>
          <w:proofErr w:type="gramStart"/>
          <w:r>
            <w:t xml:space="preserve"> :</w:t>
          </w:r>
          <w:proofErr w:type="gramEnd"/>
          <w:r>
            <w:t xml:space="preserve"> Феникс, 2013. - 240 c. </w:t>
          </w:r>
        </w:p>
        <w:p w:rsidR="006D7D29" w:rsidRDefault="006D7D29" w:rsidP="006D7D29">
          <w:pPr>
            <w:pStyle w:val="a"/>
          </w:pPr>
          <w:r>
            <w:t>Генкин, Б. М. Основы организации труда</w:t>
          </w:r>
          <w:proofErr w:type="gramStart"/>
          <w:r>
            <w:t xml:space="preserve"> :</w:t>
          </w:r>
          <w:proofErr w:type="gramEnd"/>
          <w:r>
            <w:t xml:space="preserve"> учебное пособие по специальности "Управление персоналом" / Б. М. Генкин, В. М. Свистунов. - Москва</w:t>
          </w:r>
          <w:proofErr w:type="gramStart"/>
          <w:r>
            <w:t xml:space="preserve"> :</w:t>
          </w:r>
          <w:proofErr w:type="gramEnd"/>
          <w:r>
            <w:t xml:space="preserve"> НОРМА, 2014. - 400 c. </w:t>
          </w:r>
        </w:p>
        <w:p w:rsidR="006D7D29" w:rsidRDefault="006D7D29" w:rsidP="006D7D29">
          <w:pPr>
            <w:pStyle w:val="a"/>
          </w:pPr>
          <w:r>
            <w:lastRenderedPageBreak/>
            <w:t>Головачев, А. С. Экономика предприятия (организации). В 2 ч.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учреждений, обеспечивающих получение высшего образования по экономическим специальностям. Ч. 1 / А. С. Головачев. - 2-е изд., </w:t>
          </w:r>
          <w:proofErr w:type="spellStart"/>
          <w:r>
            <w:t>перераб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Вышэйшая</w:t>
          </w:r>
          <w:proofErr w:type="spellEnd"/>
          <w:r>
            <w:t xml:space="preserve"> школа, 2011. - 464 c. </w:t>
          </w:r>
        </w:p>
        <w:p w:rsidR="006D7D29" w:rsidRDefault="006D7D29" w:rsidP="006D7D29">
          <w:pPr>
            <w:pStyle w:val="a"/>
          </w:pPr>
          <w:r>
            <w:t>Круглов, В. А. Трудовое право Республики Беларусь в понятиях и схемах / В. А. Круглов.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Амалфея</w:t>
          </w:r>
          <w:proofErr w:type="spellEnd"/>
          <w:r>
            <w:t xml:space="preserve">, 2015. - 341 c. </w:t>
          </w:r>
        </w:p>
        <w:p w:rsidR="006D7D29" w:rsidRDefault="006D7D29" w:rsidP="006D7D29">
          <w:pPr>
            <w:pStyle w:val="a"/>
          </w:pPr>
          <w:r>
            <w:t>Международная организация труда: конвенции, документы, материалы</w:t>
          </w:r>
          <w:proofErr w:type="gramStart"/>
          <w:r>
            <w:t xml:space="preserve"> :</w:t>
          </w:r>
          <w:proofErr w:type="gramEnd"/>
          <w:r>
            <w:t xml:space="preserve"> справочное пособие / [сост. и авт. предисл. и вступ. ст. З. С. </w:t>
          </w:r>
          <w:proofErr w:type="spellStart"/>
          <w:r>
            <w:t>Богатыренко</w:t>
          </w:r>
          <w:proofErr w:type="spellEnd"/>
          <w:r>
            <w:t>]. - Москва</w:t>
          </w:r>
          <w:proofErr w:type="gramStart"/>
          <w:r>
            <w:t xml:space="preserve"> :</w:t>
          </w:r>
          <w:proofErr w:type="gramEnd"/>
          <w:r>
            <w:t xml:space="preserve"> Дело и Сервис, 2011. - 752 c. </w:t>
          </w:r>
        </w:p>
        <w:p w:rsidR="006D7D29" w:rsidRDefault="006D7D29" w:rsidP="006D7D29">
          <w:pPr>
            <w:pStyle w:val="a"/>
          </w:pPr>
          <w:r>
            <w:t>Мотивация и стимулирование трудовой деятельности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вузов, обучающихся по направлению подготовки 38.03.03 "Управление персоналом" (квалификация (степень) "бакалавр") / О. К. </w:t>
          </w:r>
          <w:proofErr w:type="spellStart"/>
          <w:r>
            <w:t>Минева</w:t>
          </w:r>
          <w:proofErr w:type="spellEnd"/>
          <w:r>
            <w:t xml:space="preserve"> [и др.] ; Министерство образования и науки РФ, ФГАУ "ФИРО". - Москва</w:t>
          </w:r>
          <w:proofErr w:type="gramStart"/>
          <w:r>
            <w:t xml:space="preserve"> :</w:t>
          </w:r>
          <w:proofErr w:type="gramEnd"/>
          <w:r>
            <w:t xml:space="preserve"> Альфа-М</w:t>
          </w:r>
          <w:proofErr w:type="gramStart"/>
          <w:r>
            <w:t xml:space="preserve"> :</w:t>
          </w:r>
          <w:proofErr w:type="gramEnd"/>
          <w:r>
            <w:t xml:space="preserve"> ИНФРА-М, 2015. - 270 c. </w:t>
          </w:r>
        </w:p>
        <w:p w:rsidR="006D7D29" w:rsidRDefault="006D7D29" w:rsidP="006D7D29">
          <w:pPr>
            <w:pStyle w:val="a"/>
          </w:pPr>
          <w:r>
            <w:t>Мотивация и стимулирование трудовой деятельности. Теория и практика</w:t>
          </w:r>
          <w:proofErr w:type="gramStart"/>
          <w:r>
            <w:t xml:space="preserve"> :</w:t>
          </w:r>
          <w:proofErr w:type="gramEnd"/>
          <w:r>
            <w:t xml:space="preserve"> учебник для бакалавров : учебник для студентов вузов, обучающихся по экономическим направлениям и специальностям / А. А. </w:t>
          </w:r>
          <w:proofErr w:type="spellStart"/>
          <w:r>
            <w:t>Литвинюк</w:t>
          </w:r>
          <w:proofErr w:type="spellEnd"/>
          <w:r>
            <w:t xml:space="preserve"> [и др.] ; Российский государственный торгово-экономический университет. - Москва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Юрайт</w:t>
          </w:r>
          <w:proofErr w:type="spellEnd"/>
          <w:r>
            <w:t xml:space="preserve">, 2014. - 399 c. </w:t>
          </w:r>
        </w:p>
        <w:p w:rsidR="006D7D29" w:rsidRDefault="006D7D29" w:rsidP="006D7D29">
          <w:pPr>
            <w:pStyle w:val="a"/>
          </w:pPr>
          <w:r>
            <w:t xml:space="preserve">Организация, нормирование и оплата труда в агропромышленном комплексе : учебное пособие для студентов вузов по специальности "Экономика и управление на предприятии" / М. К. </w:t>
          </w:r>
          <w:proofErr w:type="spellStart"/>
          <w:r>
            <w:t>Жудро</w:t>
          </w:r>
          <w:proofErr w:type="spellEnd"/>
          <w:r>
            <w:t xml:space="preserve"> [и др.] ; под общ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 xml:space="preserve">ед. М. К. </w:t>
          </w:r>
          <w:proofErr w:type="spellStart"/>
          <w:r>
            <w:t>Жудро</w:t>
          </w:r>
          <w:proofErr w:type="spellEnd"/>
          <w:r>
            <w:t xml:space="preserve">, С. Б. Шапиро, В. И. </w:t>
          </w:r>
          <w:proofErr w:type="spellStart"/>
          <w:r>
            <w:t>Соуся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Вышэйшая</w:t>
          </w:r>
          <w:proofErr w:type="spellEnd"/>
          <w:r>
            <w:t xml:space="preserve"> школа, 2012. - 463 c. </w:t>
          </w:r>
        </w:p>
        <w:p w:rsidR="006D7D29" w:rsidRDefault="006D7D29" w:rsidP="006D7D29">
          <w:pPr>
            <w:pStyle w:val="a"/>
          </w:pPr>
          <w:r>
            <w:t xml:space="preserve">Организация, нормирование и оплата труда в агропромышленном комплексе. Практикум : учебное пособие для студентов учреждений высшего образования по специальностям "Экономика и управление на предприятии", "Экономика и организация производства в отраслях агропромышленного комплекса" / М. К. </w:t>
          </w:r>
          <w:proofErr w:type="spellStart"/>
          <w:r>
            <w:t>Жудро</w:t>
          </w:r>
          <w:proofErr w:type="spellEnd"/>
          <w:r>
            <w:t xml:space="preserve"> [и др.] ; под общ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 xml:space="preserve">ед. М. К. </w:t>
          </w:r>
          <w:proofErr w:type="spellStart"/>
          <w:r>
            <w:t>Жудро</w:t>
          </w:r>
          <w:proofErr w:type="spellEnd"/>
          <w:r>
            <w:t xml:space="preserve">, С. Б. Шапиро, В. И. </w:t>
          </w:r>
          <w:proofErr w:type="spellStart"/>
          <w:r>
            <w:t>Соуся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Вышэйшая</w:t>
          </w:r>
          <w:proofErr w:type="spellEnd"/>
          <w:r>
            <w:t xml:space="preserve"> школа, 2014. - 256 c. </w:t>
          </w:r>
        </w:p>
        <w:p w:rsidR="006D7D29" w:rsidRDefault="006D7D29" w:rsidP="006D7D29">
          <w:pPr>
            <w:pStyle w:val="a"/>
          </w:pPr>
          <w:r>
            <w:t xml:space="preserve">Пашкевич, О. А. Концептуальные направления эффективного управления занятостью трудовых ресурсов в сельском хозяйстве / О. А. Пашкевич // </w:t>
          </w:r>
          <w:proofErr w:type="spellStart"/>
          <w:r>
            <w:t>Весці</w:t>
          </w:r>
          <w:proofErr w:type="spellEnd"/>
          <w:r>
            <w:t xml:space="preserve"> </w:t>
          </w:r>
          <w:proofErr w:type="spellStart"/>
          <w:r>
            <w:t>Нацыянальнай</w:t>
          </w:r>
          <w:proofErr w:type="spellEnd"/>
          <w:r>
            <w:t xml:space="preserve"> </w:t>
          </w:r>
          <w:proofErr w:type="spellStart"/>
          <w:r>
            <w:t>акадэміі</w:t>
          </w:r>
          <w:proofErr w:type="spellEnd"/>
          <w:r>
            <w:t xml:space="preserve"> </w:t>
          </w:r>
          <w:proofErr w:type="spellStart"/>
          <w:r>
            <w:t>навук</w:t>
          </w:r>
          <w:proofErr w:type="spellEnd"/>
          <w:r>
            <w:t xml:space="preserve"> </w:t>
          </w:r>
          <w:proofErr w:type="spellStart"/>
          <w:r>
            <w:t>Беларусі</w:t>
          </w:r>
          <w:proofErr w:type="spellEnd"/>
          <w:r>
            <w:t xml:space="preserve">. </w:t>
          </w:r>
          <w:proofErr w:type="spellStart"/>
          <w:r>
            <w:t>Серыя</w:t>
          </w:r>
          <w:proofErr w:type="spellEnd"/>
          <w:r>
            <w:t xml:space="preserve"> аграрных </w:t>
          </w:r>
          <w:proofErr w:type="spellStart"/>
          <w:r>
            <w:t>навук</w:t>
          </w:r>
          <w:proofErr w:type="spellEnd"/>
          <w:r>
            <w:t xml:space="preserve">. - 2021. - N 2. - С. 160-177. </w:t>
          </w:r>
        </w:p>
        <w:p w:rsidR="006D7D29" w:rsidRDefault="006D7D29" w:rsidP="006D7D29">
          <w:pPr>
            <w:pStyle w:val="a"/>
          </w:pPr>
          <w:proofErr w:type="spellStart"/>
          <w:r>
            <w:t>Пашуто</w:t>
          </w:r>
          <w:proofErr w:type="spellEnd"/>
          <w:r>
            <w:t>, В. П. Организация, нормирование и оплата труда на предприятии</w:t>
          </w:r>
          <w:proofErr w:type="gramStart"/>
          <w:r>
            <w:t xml:space="preserve"> :</w:t>
          </w:r>
          <w:proofErr w:type="gramEnd"/>
          <w:r>
            <w:t xml:space="preserve"> учебно-практическое пособие / В. П. </w:t>
          </w:r>
          <w:proofErr w:type="spellStart"/>
          <w:r>
            <w:t>Пашуто</w:t>
          </w:r>
          <w:proofErr w:type="spellEnd"/>
          <w:r>
            <w:t>. - 7-е изд., стереотип. - Москва</w:t>
          </w:r>
          <w:proofErr w:type="gramStart"/>
          <w:r>
            <w:t xml:space="preserve"> :</w:t>
          </w:r>
          <w:proofErr w:type="gramEnd"/>
          <w:r>
            <w:t xml:space="preserve"> КНОРУС, 2017. - 318 c. </w:t>
          </w:r>
        </w:p>
        <w:p w:rsidR="006D7D29" w:rsidRDefault="006D7D29" w:rsidP="006D7D29">
          <w:pPr>
            <w:pStyle w:val="a"/>
          </w:pPr>
          <w:proofErr w:type="spellStart"/>
          <w:r>
            <w:t>Пашуто</w:t>
          </w:r>
          <w:proofErr w:type="spellEnd"/>
          <w:r>
            <w:t>, В. П. Практикум по организации, нормированию и оплате труда на предприятии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 / В. П. </w:t>
          </w:r>
          <w:proofErr w:type="spellStart"/>
          <w:r>
            <w:t>Пашуто</w:t>
          </w:r>
          <w:proofErr w:type="spellEnd"/>
          <w:r>
            <w:t>. - 2-е изд., стереотип. - Москва</w:t>
          </w:r>
          <w:proofErr w:type="gramStart"/>
          <w:r>
            <w:t xml:space="preserve"> :</w:t>
          </w:r>
          <w:proofErr w:type="gramEnd"/>
          <w:r>
            <w:t xml:space="preserve"> КНОРУС, 2016. - 239 c. </w:t>
          </w:r>
        </w:p>
        <w:p w:rsidR="006D7D29" w:rsidRDefault="006D7D29" w:rsidP="006D7D29">
          <w:pPr>
            <w:pStyle w:val="a"/>
            <w:widowControl/>
          </w:pPr>
          <w:proofErr w:type="spellStart"/>
          <w:r>
            <w:lastRenderedPageBreak/>
            <w:t>Пилуй</w:t>
          </w:r>
          <w:proofErr w:type="spellEnd"/>
          <w:r>
            <w:t xml:space="preserve">, М. . Факторы формирования трудовых ресурсов Беларуси / М. </w:t>
          </w:r>
          <w:proofErr w:type="spellStart"/>
          <w:r>
            <w:t>Пилуй</w:t>
          </w:r>
          <w:proofErr w:type="spellEnd"/>
          <w:r>
            <w:t xml:space="preserve"> // Экономика. Финансы. Управление. - 2022. - N 6. - С. 19-26. </w:t>
          </w:r>
        </w:p>
        <w:p w:rsidR="006D7D29" w:rsidRDefault="006D7D29" w:rsidP="006D7D29">
          <w:pPr>
            <w:pStyle w:val="a"/>
          </w:pPr>
          <w:proofErr w:type="spellStart"/>
          <w:r>
            <w:t>Рофе</w:t>
          </w:r>
          <w:proofErr w:type="spellEnd"/>
          <w:r>
            <w:t>, А. И. Экономика труда</w:t>
          </w:r>
          <w:proofErr w:type="gramStart"/>
          <w:r>
            <w:t xml:space="preserve"> :</w:t>
          </w:r>
          <w:proofErr w:type="gramEnd"/>
          <w:r>
            <w:t xml:space="preserve"> конспект лекций : учебное пособие / А. И. </w:t>
          </w:r>
          <w:proofErr w:type="spellStart"/>
          <w:r>
            <w:t>Рофе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КНОРУС, 2015. - 240 c. </w:t>
          </w:r>
        </w:p>
        <w:p w:rsidR="006D7D29" w:rsidRDefault="006D7D29" w:rsidP="006D7D29">
          <w:pPr>
            <w:pStyle w:val="a"/>
          </w:pPr>
          <w:proofErr w:type="spellStart"/>
          <w:r>
            <w:t>Скляревская</w:t>
          </w:r>
          <w:proofErr w:type="spellEnd"/>
          <w:r>
            <w:t>, В. А. Организация, нормирование и оплата труда на предприятии</w:t>
          </w:r>
          <w:proofErr w:type="gramStart"/>
          <w:r>
            <w:t xml:space="preserve"> :</w:t>
          </w:r>
          <w:proofErr w:type="gramEnd"/>
          <w:r>
            <w:t xml:space="preserve"> учебник / В. А. </w:t>
          </w:r>
          <w:proofErr w:type="spellStart"/>
          <w:r>
            <w:t>Скляревская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Дашков и</w:t>
          </w:r>
          <w:proofErr w:type="gramStart"/>
          <w:r>
            <w:t xml:space="preserve"> К</w:t>
          </w:r>
          <w:proofErr w:type="gramEnd"/>
          <w:r>
            <w:t xml:space="preserve">, 2012. - 340 c. </w:t>
          </w:r>
        </w:p>
        <w:p w:rsidR="006D7D29" w:rsidRDefault="006D7D29" w:rsidP="006D7D29">
          <w:pPr>
            <w:pStyle w:val="a"/>
          </w:pPr>
          <w:proofErr w:type="spellStart"/>
          <w:r>
            <w:t>Стрижак</w:t>
          </w:r>
          <w:proofErr w:type="spellEnd"/>
          <w:r>
            <w:t>, М. С. Трудовое право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 по специальностям "Правоведение", "Экономическое право" / М. С. </w:t>
          </w:r>
          <w:proofErr w:type="spellStart"/>
          <w:r>
            <w:t>Стрижак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Вышэйшая</w:t>
          </w:r>
          <w:proofErr w:type="spellEnd"/>
          <w:r>
            <w:t xml:space="preserve"> школа, 2019. - 382 c. </w:t>
          </w:r>
        </w:p>
        <w:p w:rsidR="006D7D29" w:rsidRDefault="006D7D29" w:rsidP="006D7D29">
          <w:pPr>
            <w:pStyle w:val="a"/>
          </w:pPr>
          <w:proofErr w:type="spellStart"/>
          <w:r>
            <w:t>Тетеринец</w:t>
          </w:r>
          <w:proofErr w:type="spellEnd"/>
          <w:r>
            <w:t>, Т. А. Экономика и управление предприятий (организаций) АПК: ресурсы, резервы, развитие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вузов, обучающихся по специальности 1-74 01 01 Экономика и организация производства в отраслях АПК / Т. А. </w:t>
          </w:r>
          <w:proofErr w:type="spellStart"/>
          <w:r>
            <w:t>Тетеринец</w:t>
          </w:r>
          <w:proofErr w:type="spellEnd"/>
          <w:r>
            <w:t xml:space="preserve"> ; Минсельхозпрод РБ, УО "БГАТУ". - Минск</w:t>
          </w:r>
          <w:proofErr w:type="gramStart"/>
          <w:r>
            <w:t xml:space="preserve"> :</w:t>
          </w:r>
          <w:proofErr w:type="gramEnd"/>
          <w:r>
            <w:t xml:space="preserve"> БГАТУ, 2019. - 736 c. </w:t>
          </w:r>
        </w:p>
        <w:p w:rsidR="006D7D29" w:rsidRDefault="006D7D29" w:rsidP="006D7D29">
          <w:pPr>
            <w:pStyle w:val="a"/>
          </w:pPr>
          <w:r>
            <w:t>Третьяк, Л. А. Экономика сельскохозяйственной организации</w:t>
          </w:r>
          <w:proofErr w:type="gramStart"/>
          <w:r>
            <w:t xml:space="preserve"> :</w:t>
          </w:r>
          <w:proofErr w:type="gramEnd"/>
          <w:r>
            <w:t xml:space="preserve"> учебное пособие / Л. А. Третьяк, Н. С. Белкина, Е. А. </w:t>
          </w:r>
          <w:proofErr w:type="spellStart"/>
          <w:r>
            <w:t>Лиховцова</w:t>
          </w:r>
          <w:proofErr w:type="spellEnd"/>
          <w:r>
            <w:t>. - 2-е изд. - Москва : Дашков и</w:t>
          </w:r>
          <w:proofErr w:type="gramStart"/>
          <w:r>
            <w:t xml:space="preserve"> К</w:t>
          </w:r>
          <w:proofErr w:type="gramEnd"/>
          <w:r>
            <w:t xml:space="preserve">, 2012. - 397 c. </w:t>
          </w:r>
        </w:p>
        <w:p w:rsidR="006D7D29" w:rsidRDefault="006D7D29" w:rsidP="006D7D29">
          <w:pPr>
            <w:pStyle w:val="a"/>
          </w:pPr>
          <w:r>
            <w:t xml:space="preserve">Трудовые ресурсы села: формирование и использование : методическое пособие / П. В. </w:t>
          </w:r>
          <w:proofErr w:type="spellStart"/>
          <w:r>
            <w:t>Лещиловский</w:t>
          </w:r>
          <w:proofErr w:type="spellEnd"/>
          <w:r>
            <w:t xml:space="preserve"> [и др.] ; М-во образования Республики Беларусь, БГЭУ; под общ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 xml:space="preserve">ед. П.В. </w:t>
          </w:r>
          <w:proofErr w:type="spellStart"/>
          <w:r>
            <w:t>Лещиловского</w:t>
          </w:r>
          <w:proofErr w:type="spellEnd"/>
          <w:r>
            <w:t xml:space="preserve">. - Минск, 2001. - 44 c. </w:t>
          </w:r>
        </w:p>
        <w:p w:rsidR="006D7D29" w:rsidRDefault="006D7D29" w:rsidP="006D7D29">
          <w:pPr>
            <w:pStyle w:val="a"/>
          </w:pPr>
          <w:r>
            <w:t>Удодов, П. А. Социально-трудовые отношения в аграрном секторе экономики: оценка и механизм развития [Электронный ресурс]</w:t>
          </w:r>
          <w:proofErr w:type="gramStart"/>
          <w:r>
            <w:t xml:space="preserve"> :</w:t>
          </w:r>
          <w:proofErr w:type="gramEnd"/>
          <w:r>
            <w:t xml:space="preserve"> монография / П. А. Удодов, Н. И. Прока ; Министерство сельского хозяйства РФ, ФГБОУ ВО "Орловский государственный аграрный университет". - Электронные данные (6 851 895 байт). - Орел</w:t>
          </w:r>
          <w:proofErr w:type="gramStart"/>
          <w:r>
            <w:t xml:space="preserve"> :</w:t>
          </w:r>
          <w:proofErr w:type="gramEnd"/>
          <w:r>
            <w:t xml:space="preserve"> Картуш, 2018. - 192 c. </w:t>
          </w:r>
        </w:p>
        <w:p w:rsidR="006D7D29" w:rsidRDefault="006D7D29" w:rsidP="006D7D29">
          <w:pPr>
            <w:pStyle w:val="a"/>
          </w:pPr>
          <w:r>
            <w:t xml:space="preserve">Шкляров, А. (БГАТУ). Управление основными предметами труда растениеводства в условиях адаптационного земледелия / А. Шкляров // Аграрная экономика. - 2023. - N 8. - С. 56-64. </w:t>
          </w:r>
        </w:p>
        <w:p w:rsidR="006D7D29" w:rsidRDefault="006D7D29" w:rsidP="006D7D29">
          <w:pPr>
            <w:pStyle w:val="a"/>
          </w:pPr>
          <w:r>
            <w:t>Шкляров, А. П. Организация труда</w:t>
          </w:r>
          <w:proofErr w:type="gramStart"/>
          <w:r>
            <w:t xml:space="preserve"> :</w:t>
          </w:r>
          <w:proofErr w:type="gramEnd"/>
          <w:r>
            <w:t xml:space="preserve"> пособие / А. П. Шкляров, А. А. </w:t>
          </w:r>
          <w:proofErr w:type="spellStart"/>
          <w:r>
            <w:t>Зеленовский</w:t>
          </w:r>
          <w:proofErr w:type="spellEnd"/>
          <w:r>
            <w:t xml:space="preserve"> ; Минсельхозпрод РБ, УО БГАТУ. - Минск</w:t>
          </w:r>
          <w:proofErr w:type="gramStart"/>
          <w:r>
            <w:t xml:space="preserve"> :</w:t>
          </w:r>
          <w:proofErr w:type="gramEnd"/>
          <w:r>
            <w:t xml:space="preserve"> БГАТУ, 2011. - 240 c. </w:t>
          </w:r>
        </w:p>
        <w:p w:rsidR="006D7D29" w:rsidRDefault="006D7D29" w:rsidP="006D7D29">
          <w:pPr>
            <w:pStyle w:val="a"/>
          </w:pPr>
          <w:proofErr w:type="spellStart"/>
          <w:r>
            <w:t>Шлендер</w:t>
          </w:r>
          <w:proofErr w:type="spellEnd"/>
          <w:r>
            <w:t>, П. Э. Экономика трудовых ресурсов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вузов, обучающихся по специальности 080104 "Экономика труда" и др. экономическим специальностям / П. Э. </w:t>
          </w:r>
          <w:proofErr w:type="spellStart"/>
          <w:r>
            <w:t>Шлендер</w:t>
          </w:r>
          <w:proofErr w:type="spellEnd"/>
          <w:r>
            <w:t xml:space="preserve">, В. М. Маслова, Л. С. Сухова ; под ред. П. Э. </w:t>
          </w:r>
          <w:proofErr w:type="spellStart"/>
          <w:r>
            <w:t>Шлендера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Вузовский учебник, 2012. - 302 c. </w:t>
          </w:r>
        </w:p>
        <w:p w:rsidR="006D7D29" w:rsidRDefault="006D7D29" w:rsidP="006D7D29">
          <w:pPr>
            <w:pStyle w:val="a"/>
          </w:pPr>
          <w:r>
            <w:t>Экономика и социология труда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вузов, обучающихся по специальности 062100 Управление персоналом / А. Я. </w:t>
          </w:r>
          <w:proofErr w:type="spellStart"/>
          <w:r>
            <w:t>Кибанов</w:t>
          </w:r>
          <w:proofErr w:type="spellEnd"/>
          <w:r>
            <w:t xml:space="preserve"> [и др.] ; М-во образования и науки РФ, ГУУ ; под ред. А. Я. </w:t>
          </w:r>
          <w:proofErr w:type="spellStart"/>
          <w:r>
            <w:t>Кибанова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ИНФРА-М, 2015. - 584 c. </w:t>
          </w:r>
        </w:p>
        <w:p w:rsidR="006D7D29" w:rsidRDefault="006D7D29" w:rsidP="006D7D29">
          <w:pPr>
            <w:pStyle w:val="a"/>
            <w:widowControl/>
          </w:pPr>
          <w:r>
            <w:lastRenderedPageBreak/>
            <w:t>Экономика сельского хозяйства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среднего профессионального образования, обучающихся по специальностям 35.02.05 "Агрономия", 36.02.02 "Зоотехния", 35.02.06 "Технология производства и переработки сельскохозяйственной продукции" / Г. А. </w:t>
          </w:r>
          <w:proofErr w:type="spellStart"/>
          <w:r>
            <w:t>Петранева</w:t>
          </w:r>
          <w:proofErr w:type="spellEnd"/>
          <w:r>
            <w:t xml:space="preserve"> [и др.] ; под ред. Г. А. </w:t>
          </w:r>
          <w:proofErr w:type="spellStart"/>
          <w:r>
            <w:t>Петраневой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Альфа-М</w:t>
          </w:r>
          <w:proofErr w:type="gramStart"/>
          <w:r>
            <w:t xml:space="preserve"> :</w:t>
          </w:r>
          <w:proofErr w:type="gramEnd"/>
          <w:r>
            <w:t xml:space="preserve"> ИНФРА-М, 2016. - 288 c. </w:t>
          </w:r>
        </w:p>
        <w:p w:rsidR="006D7D29" w:rsidRDefault="006D7D29" w:rsidP="006D7D29">
          <w:pPr>
            <w:pStyle w:val="a"/>
          </w:pPr>
          <w:r>
            <w:t>Экономика труда в организациях АПК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экономических факультетов сельскохозяйственных вузов : учебное пособие для студентов аграрных вузов, обучающихся по направлениям "Экономика" и "Менеджмент" / Ю. Н. Шумаков [и др.]. - Москва</w:t>
          </w:r>
          <w:proofErr w:type="gramStart"/>
          <w:r>
            <w:t xml:space="preserve"> :</w:t>
          </w:r>
          <w:proofErr w:type="gramEnd"/>
          <w:r>
            <w:t xml:space="preserve"> ИНФРА-М, 2013. - 223 c. </w:t>
          </w:r>
        </w:p>
        <w:p w:rsidR="00427BAD" w:rsidRDefault="006D7D29" w:rsidP="006D7D29">
          <w:pPr>
            <w:pStyle w:val="a"/>
            <w:rPr>
              <w:rStyle w:val="ae"/>
              <w:lang w:val="en-US"/>
            </w:rPr>
          </w:pPr>
          <w:proofErr w:type="spellStart"/>
          <w:r>
            <w:t>Яковчик</w:t>
          </w:r>
          <w:proofErr w:type="spellEnd"/>
          <w:r>
            <w:t xml:space="preserve">, Н. С. Организация сельскохозяйственного производства : учебное пособие для студентов учреждений высшего образования по специальности "Экономика и управление на предприятии" / Н. С. </w:t>
          </w:r>
          <w:proofErr w:type="spellStart"/>
          <w:r>
            <w:t>Яковчик</w:t>
          </w:r>
          <w:proofErr w:type="spellEnd"/>
          <w:r>
            <w:t xml:space="preserve">, Н. Н. </w:t>
          </w:r>
          <w:proofErr w:type="spellStart"/>
          <w:r>
            <w:t>Котковец</w:t>
          </w:r>
          <w:proofErr w:type="spellEnd"/>
          <w:r>
            <w:t xml:space="preserve">, П. Н. </w:t>
          </w:r>
          <w:proofErr w:type="spellStart"/>
          <w:r>
            <w:t>Малихтарович</w:t>
          </w:r>
          <w:proofErr w:type="spellEnd"/>
          <w:r>
            <w:t xml:space="preserve"> ; под общ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 xml:space="preserve">ед. Н. С. </w:t>
          </w:r>
          <w:proofErr w:type="spellStart"/>
          <w:r>
            <w:t>Яковчика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ИВЦ Минфина, 2016. - 598 c.</w:t>
          </w:r>
        </w:p>
      </w:sdtContent>
    </w:sdt>
    <w:sectPr w:rsidR="00427BAD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09" w:rsidRDefault="00614D09" w:rsidP="008D1313">
      <w:pPr>
        <w:spacing w:after="0"/>
      </w:pPr>
      <w:r>
        <w:separator/>
      </w:r>
    </w:p>
  </w:endnote>
  <w:endnote w:type="continuationSeparator" w:id="0">
    <w:p w:rsidR="00614D09" w:rsidRDefault="00614D09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2D181F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bookmarkStart w:id="0" w:name="_GoBack"/>
    <w:r w:rsidRPr="002D181F">
      <w:rPr>
        <w:rFonts w:ascii="Calibri" w:hAnsi="Calibri" w:cs="Courier New"/>
        <w:sz w:val="18"/>
        <w:szCs w:val="20"/>
      </w:rPr>
      <w:t>Сайт библиотеки БГАТУ:</w:t>
    </w:r>
    <w:r w:rsidR="001F5B95" w:rsidRPr="002D181F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2D181F" w:rsidRPr="002D181F">
        <w:rPr>
          <w:rStyle w:val="aa"/>
          <w:rFonts w:ascii="Calibri" w:hAnsi="Calibri" w:cs="Courier New"/>
          <w:sz w:val="18"/>
          <w:szCs w:val="20"/>
        </w:rPr>
        <w:t>http</w:t>
      </w:r>
      <w:r w:rsidR="002D181F" w:rsidRPr="002D181F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2D181F" w:rsidRPr="002D181F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2D181F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2D181F">
      <w:rPr>
        <w:rFonts w:ascii="Calibri" w:hAnsi="Calibri" w:cs="Courier New"/>
        <w:sz w:val="18"/>
        <w:szCs w:val="20"/>
      </w:rPr>
      <w:t>Р</w:t>
    </w:r>
    <w:r w:rsidRPr="002D181F">
      <w:rPr>
        <w:rFonts w:ascii="Calibri" w:hAnsi="Calibri" w:cs="Courier New"/>
        <w:sz w:val="18"/>
        <w:szCs w:val="20"/>
      </w:rPr>
      <w:t>епозиторий</w:t>
    </w:r>
    <w:proofErr w:type="spellEnd"/>
    <w:r w:rsidRPr="002D181F">
      <w:rPr>
        <w:rFonts w:ascii="Calibri" w:hAnsi="Calibri" w:cs="Courier New"/>
        <w:sz w:val="18"/>
        <w:szCs w:val="20"/>
      </w:rPr>
      <w:t xml:space="preserve"> БГАТУ:</w:t>
    </w:r>
    <w:r w:rsidR="001F5B95" w:rsidRPr="002D181F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2D181F" w:rsidRPr="002D181F">
        <w:rPr>
          <w:rStyle w:val="aa"/>
          <w:rFonts w:ascii="Calibri" w:hAnsi="Calibri" w:cs="Courier New"/>
          <w:sz w:val="18"/>
          <w:szCs w:val="20"/>
        </w:rPr>
        <w:t>http</w:t>
      </w:r>
      <w:r w:rsidR="002D181F" w:rsidRPr="002D181F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2D181F" w:rsidRPr="002D181F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2D181F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2D181F">
      <w:rPr>
        <w:rFonts w:ascii="Calibri" w:hAnsi="Calibri" w:cs="Courier New"/>
        <w:sz w:val="18"/>
        <w:szCs w:val="20"/>
      </w:rPr>
      <w:t>Библиотека в ВК:</w:t>
    </w:r>
    <w:r w:rsidR="001F5B95" w:rsidRPr="002D181F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2D181F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09" w:rsidRDefault="00614D09" w:rsidP="008D1313">
      <w:pPr>
        <w:spacing w:after="0"/>
      </w:pPr>
      <w:r>
        <w:separator/>
      </w:r>
    </w:p>
  </w:footnote>
  <w:footnote w:type="continuationSeparator" w:id="0">
    <w:p w:rsidR="00614D09" w:rsidRDefault="00614D09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1AE0"/>
    <w:multiLevelType w:val="multilevel"/>
    <w:tmpl w:val="8C9E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4097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09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2D181F"/>
    <w:rsid w:val="00374697"/>
    <w:rsid w:val="003C2249"/>
    <w:rsid w:val="003C68C5"/>
    <w:rsid w:val="003E1973"/>
    <w:rsid w:val="00427BAD"/>
    <w:rsid w:val="004E1270"/>
    <w:rsid w:val="005F7F48"/>
    <w:rsid w:val="0060647B"/>
    <w:rsid w:val="00614D09"/>
    <w:rsid w:val="006D7D29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A39FEF205A4383A399491849580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EFF2D-3679-4E10-8883-2AA4C6BC0BB9}"/>
      </w:docPartPr>
      <w:docPartBody>
        <w:p w:rsidR="005B0345" w:rsidRDefault="005B0345">
          <w:pPr>
            <w:pStyle w:val="A8A39FEF205A4383A399491849580661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F72F6D3C7B714066898A528D43638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CEF7EC-EA2F-4121-B77D-0F8D692D6BEA}"/>
      </w:docPartPr>
      <w:docPartBody>
        <w:p w:rsidR="005B0345" w:rsidRDefault="005B0345">
          <w:pPr>
            <w:pStyle w:val="F72F6D3C7B714066898A528D43638486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45"/>
    <w:rsid w:val="005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8A39FEF205A4383A399491849580661">
    <w:name w:val="A8A39FEF205A4383A399491849580661"/>
  </w:style>
  <w:style w:type="paragraph" w:customStyle="1" w:styleId="F72F6D3C7B714066898A528D43638486">
    <w:name w:val="F72F6D3C7B714066898A528D436384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8A39FEF205A4383A399491849580661">
    <w:name w:val="A8A39FEF205A4383A399491849580661"/>
  </w:style>
  <w:style w:type="paragraph" w:customStyle="1" w:styleId="F72F6D3C7B714066898A528D43638486">
    <w:name w:val="F72F6D3C7B714066898A528D436384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3</TotalTime>
  <Pages>4</Pages>
  <Words>1129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3</cp:revision>
  <dcterms:created xsi:type="dcterms:W3CDTF">2023-11-17T11:41:00Z</dcterms:created>
  <dcterms:modified xsi:type="dcterms:W3CDTF">2023-11-20T09:43:00Z</dcterms:modified>
</cp:coreProperties>
</file>