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762D30" w:rsidRDefault="00EB3CB7" w:rsidP="000F3F20">
      <w:pPr>
        <w:jc w:val="center"/>
        <w:rPr>
          <w:rStyle w:val="af"/>
        </w:rPr>
      </w:pPr>
      <w:r w:rsidRPr="00762D30">
        <w:rPr>
          <w:rStyle w:val="af"/>
        </w:rPr>
        <w:t>Урожайный огород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10000 советов огороднику</w:t>
      </w:r>
      <w:proofErr w:type="gramStart"/>
      <w:r w:rsidRPr="00DF022C">
        <w:rPr>
          <w:lang w:eastAsia="be-BY"/>
        </w:rPr>
        <w:t xml:space="preserve"> / А</w:t>
      </w:r>
      <w:proofErr w:type="gramEnd"/>
      <w:r w:rsidRPr="00DF022C">
        <w:rPr>
          <w:lang w:eastAsia="be-BY"/>
        </w:rPr>
        <w:t>вт.-сост. Н. В. Белов. - Минск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Современный литератор, 2000. - 544с.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Аутко</w:t>
      </w:r>
      <w:proofErr w:type="spellEnd"/>
      <w:r w:rsidRPr="00DF022C">
        <w:rPr>
          <w:lang w:eastAsia="be-BY"/>
        </w:rPr>
        <w:t xml:space="preserve">, А. А. Тепличное овощеводство / А. А. </w:t>
      </w:r>
      <w:proofErr w:type="spellStart"/>
      <w:r w:rsidRPr="00DF022C">
        <w:rPr>
          <w:lang w:eastAsia="be-BY"/>
        </w:rPr>
        <w:t>Аутко</w:t>
      </w:r>
      <w:proofErr w:type="spellEnd"/>
      <w:r w:rsidRPr="00DF022C">
        <w:rPr>
          <w:lang w:eastAsia="be-BY"/>
        </w:rPr>
        <w:t xml:space="preserve">, Н. Н. </w:t>
      </w:r>
      <w:proofErr w:type="spellStart"/>
      <w:r w:rsidRPr="00DF022C">
        <w:rPr>
          <w:lang w:eastAsia="be-BY"/>
        </w:rPr>
        <w:t>Долбик</w:t>
      </w:r>
      <w:proofErr w:type="spellEnd"/>
      <w:r w:rsidRPr="00DF022C">
        <w:rPr>
          <w:lang w:eastAsia="be-BY"/>
        </w:rPr>
        <w:t>, И. П. Козловская</w:t>
      </w:r>
      <w:proofErr w:type="gramStart"/>
      <w:r w:rsidRPr="00DF022C">
        <w:rPr>
          <w:lang w:eastAsia="be-BY"/>
        </w:rPr>
        <w:t xml:space="preserve"> ;</w:t>
      </w:r>
      <w:proofErr w:type="gramEnd"/>
      <w:r w:rsidRPr="00DF022C">
        <w:rPr>
          <w:lang w:eastAsia="be-BY"/>
        </w:rPr>
        <w:t xml:space="preserve"> НАН Беларуси, Ин-т овощеводства. - Минск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Технопринт</w:t>
      </w:r>
      <w:proofErr w:type="spellEnd"/>
      <w:r w:rsidRPr="00DF022C">
        <w:rPr>
          <w:lang w:eastAsia="be-BY"/>
        </w:rPr>
        <w:t>, 2003. - 256 c.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Баздырев</w:t>
      </w:r>
      <w:proofErr w:type="spellEnd"/>
      <w:r w:rsidRPr="00DF022C">
        <w:rPr>
          <w:lang w:eastAsia="be-BY"/>
        </w:rPr>
        <w:t>, Г. И. Интегрированная защита растений от вредных организмов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учебное пособие для магистров, обучающихся по направлению "Агрономия" / Г. И. </w:t>
      </w:r>
      <w:proofErr w:type="spellStart"/>
      <w:r w:rsidRPr="00DF022C">
        <w:rPr>
          <w:lang w:eastAsia="be-BY"/>
        </w:rPr>
        <w:t>Баздырев</w:t>
      </w:r>
      <w:proofErr w:type="spellEnd"/>
      <w:r w:rsidRPr="00DF022C">
        <w:rPr>
          <w:lang w:eastAsia="be-BY"/>
        </w:rPr>
        <w:t>, Н. Н. Третьяков, О. О. Белошапкина.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ИНФРА-М, 2014. - 302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Болезни моркови: как сохранить урожай / подготовила Т. Рябцева // Наше сельское хозяйство. - 2022. - N 13. - С. 91-95. - Начало. Продолжение следует.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Болезни моркови: как сохранить урожай / статья подготовлена Тамарой Рябцевой</w:t>
      </w:r>
      <w:proofErr w:type="gramStart"/>
      <w:r w:rsidRPr="00DF022C">
        <w:rPr>
          <w:lang w:eastAsia="be-BY"/>
        </w:rPr>
        <w:t xml:space="preserve"> // Н</w:t>
      </w:r>
      <w:proofErr w:type="gramEnd"/>
      <w:r w:rsidRPr="00DF022C">
        <w:rPr>
          <w:lang w:eastAsia="be-BY"/>
        </w:rPr>
        <w:t>аше сельское хозяйство. - 2022. - N 15. - С. 52-55. - Окончание. Начало: N 13, 2022.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Вабищевич</w:t>
      </w:r>
      <w:proofErr w:type="spellEnd"/>
      <w:r w:rsidRPr="00DF022C">
        <w:rPr>
          <w:lang w:eastAsia="be-BY"/>
        </w:rPr>
        <w:t xml:space="preserve">, В. В. Вирусы томатов: фитосанитарный риск заноса и распространения / В. В. </w:t>
      </w:r>
      <w:proofErr w:type="spellStart"/>
      <w:r w:rsidRPr="00DF022C">
        <w:rPr>
          <w:lang w:eastAsia="be-BY"/>
        </w:rPr>
        <w:t>Вабищевич</w:t>
      </w:r>
      <w:proofErr w:type="spellEnd"/>
      <w:r w:rsidRPr="00DF022C">
        <w:rPr>
          <w:lang w:eastAsia="be-BY"/>
        </w:rPr>
        <w:t xml:space="preserve"> // Наше сельское хозяйство. - 2021. - N 7. - С. 64-74.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Ваш богатый огород / А. П. Шкляров [и др.]. - Минск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УниверсалПресс</w:t>
      </w:r>
      <w:proofErr w:type="spellEnd"/>
      <w:r w:rsidRPr="00DF022C">
        <w:rPr>
          <w:lang w:eastAsia="be-BY"/>
        </w:rPr>
        <w:t>, 2005. - 315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 xml:space="preserve">Влияние макро-, микроудобрений и регуляторов роста на продуктивность и качество клубней картофеля / Е. Л. </w:t>
      </w:r>
      <w:proofErr w:type="spellStart"/>
      <w:r w:rsidRPr="00DF022C">
        <w:rPr>
          <w:lang w:eastAsia="be-BY"/>
        </w:rPr>
        <w:t>Ионас</w:t>
      </w:r>
      <w:proofErr w:type="spellEnd"/>
      <w:r w:rsidRPr="00DF022C">
        <w:rPr>
          <w:lang w:eastAsia="be-BY"/>
        </w:rPr>
        <w:t xml:space="preserve"> [и др.] // Вестник Белорусской государственной сельскохозяйственной академии. - 2023. - N 2. - С. 60-63.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Волчкевич</w:t>
      </w:r>
      <w:proofErr w:type="spellEnd"/>
      <w:r w:rsidRPr="00DF022C">
        <w:rPr>
          <w:lang w:eastAsia="be-BY"/>
        </w:rPr>
        <w:t xml:space="preserve">, И. Фунгициды для защиты посевов моркови столовой от бурой пятнистости листьев / И. </w:t>
      </w:r>
      <w:proofErr w:type="spellStart"/>
      <w:r w:rsidRPr="00DF022C">
        <w:rPr>
          <w:lang w:eastAsia="be-BY"/>
        </w:rPr>
        <w:t>Волчкевич</w:t>
      </w:r>
      <w:proofErr w:type="spellEnd"/>
      <w:r w:rsidRPr="00DF022C">
        <w:rPr>
          <w:lang w:eastAsia="be-BY"/>
        </w:rPr>
        <w:t xml:space="preserve">, А. </w:t>
      </w:r>
      <w:proofErr w:type="spellStart"/>
      <w:r w:rsidRPr="00DF022C">
        <w:rPr>
          <w:lang w:eastAsia="be-BY"/>
        </w:rPr>
        <w:t>Станчук</w:t>
      </w:r>
      <w:proofErr w:type="spellEnd"/>
      <w:r w:rsidRPr="00DF022C">
        <w:rPr>
          <w:lang w:eastAsia="be-BY"/>
        </w:rPr>
        <w:t xml:space="preserve"> // Белорусское сельское хозяйство. - 2023. - N 8. - С. 118-119.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Ганичкина</w:t>
      </w:r>
      <w:proofErr w:type="spellEnd"/>
      <w:r w:rsidRPr="00DF022C">
        <w:rPr>
          <w:lang w:eastAsia="be-BY"/>
        </w:rPr>
        <w:t xml:space="preserve">, О. А. Советы огородникам / О. А. </w:t>
      </w:r>
      <w:proofErr w:type="spellStart"/>
      <w:r w:rsidRPr="00DF022C">
        <w:rPr>
          <w:lang w:eastAsia="be-BY"/>
        </w:rPr>
        <w:t>Ганичкина</w:t>
      </w:r>
      <w:proofErr w:type="spellEnd"/>
      <w:r w:rsidRPr="00DF022C">
        <w:rPr>
          <w:lang w:eastAsia="be-BY"/>
        </w:rPr>
        <w:t>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Мир книги, 1992. - 117 c.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Ганичкина</w:t>
      </w:r>
      <w:proofErr w:type="spellEnd"/>
      <w:r w:rsidRPr="00DF022C">
        <w:rPr>
          <w:lang w:eastAsia="be-BY"/>
        </w:rPr>
        <w:t xml:space="preserve">, О. А. Томаты / О. А. </w:t>
      </w:r>
      <w:proofErr w:type="spellStart"/>
      <w:r w:rsidRPr="00DF022C">
        <w:rPr>
          <w:lang w:eastAsia="be-BY"/>
        </w:rPr>
        <w:t>Ганичкина</w:t>
      </w:r>
      <w:proofErr w:type="spellEnd"/>
      <w:r w:rsidRPr="00DF022C">
        <w:rPr>
          <w:lang w:eastAsia="be-BY"/>
        </w:rPr>
        <w:t>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Славянский дом книги, 2000. - 31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 xml:space="preserve">Глинка, М. В. На огороде и в саду: советы </w:t>
      </w:r>
      <w:proofErr w:type="gramStart"/>
      <w:r w:rsidRPr="00DF022C">
        <w:rPr>
          <w:lang w:eastAsia="be-BY"/>
        </w:rPr>
        <w:t>опытных</w:t>
      </w:r>
      <w:proofErr w:type="gramEnd"/>
      <w:r w:rsidRPr="00DF022C">
        <w:rPr>
          <w:lang w:eastAsia="be-BY"/>
        </w:rPr>
        <w:t xml:space="preserve"> / М. В. Глинка.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Знание, 1992. - 96 c.</w:t>
      </w:r>
    </w:p>
    <w:p w:rsidR="00762D30" w:rsidRPr="00DF022C" w:rsidRDefault="00762D30" w:rsidP="00762D30">
      <w:pPr>
        <w:pStyle w:val="a"/>
        <w:widowControl/>
        <w:rPr>
          <w:lang w:eastAsia="be-BY"/>
        </w:rPr>
      </w:pPr>
      <w:r w:rsidRPr="00DF022C">
        <w:rPr>
          <w:lang w:eastAsia="be-BY"/>
        </w:rPr>
        <w:t>Гордеева, А. П. Овощеводство. Лабораторный практикум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учебное пособие для студентов учреждений высшего образования по агрономическим </w:t>
      </w:r>
      <w:r w:rsidRPr="00DF022C">
        <w:rPr>
          <w:lang w:eastAsia="be-BY"/>
        </w:rPr>
        <w:lastRenderedPageBreak/>
        <w:t xml:space="preserve">специальностям / А. П. Гордеева, Е. И. </w:t>
      </w:r>
      <w:proofErr w:type="spellStart"/>
      <w:r w:rsidRPr="00DF022C">
        <w:rPr>
          <w:lang w:eastAsia="be-BY"/>
        </w:rPr>
        <w:t>Сарвиро</w:t>
      </w:r>
      <w:proofErr w:type="spellEnd"/>
      <w:r w:rsidRPr="00DF022C">
        <w:rPr>
          <w:lang w:eastAsia="be-BY"/>
        </w:rPr>
        <w:t>, М. В. Царева ; под ред. А. П. Гордеевой. - Минск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ИВЦ Минфина, 2012. - 247 c.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Иванистов</w:t>
      </w:r>
      <w:proofErr w:type="spellEnd"/>
      <w:r w:rsidRPr="00DF022C">
        <w:rPr>
          <w:lang w:eastAsia="be-BY"/>
        </w:rPr>
        <w:t>, А. Н. Эффективность регулятора роста "Поле-</w:t>
      </w:r>
      <w:proofErr w:type="spellStart"/>
      <w:r w:rsidRPr="00DF022C">
        <w:rPr>
          <w:lang w:eastAsia="be-BY"/>
        </w:rPr>
        <w:t>Агровит</w:t>
      </w:r>
      <w:proofErr w:type="spellEnd"/>
      <w:r w:rsidRPr="00DF022C">
        <w:rPr>
          <w:lang w:eastAsia="be-BY"/>
        </w:rPr>
        <w:t xml:space="preserve"> </w:t>
      </w:r>
      <w:proofErr w:type="gramStart"/>
      <w:r w:rsidRPr="00DF022C">
        <w:rPr>
          <w:lang w:eastAsia="be-BY"/>
        </w:rPr>
        <w:t>Р</w:t>
      </w:r>
      <w:proofErr w:type="gramEnd"/>
      <w:r w:rsidRPr="00DF022C">
        <w:rPr>
          <w:lang w:eastAsia="be-BY"/>
        </w:rPr>
        <w:t xml:space="preserve">" при выращивании огурца в защищенном грунте / А. Н. </w:t>
      </w:r>
      <w:proofErr w:type="spellStart"/>
      <w:r w:rsidRPr="00DF022C">
        <w:rPr>
          <w:lang w:eastAsia="be-BY"/>
        </w:rPr>
        <w:t>Иванистов</w:t>
      </w:r>
      <w:proofErr w:type="spellEnd"/>
      <w:r w:rsidRPr="00DF022C">
        <w:rPr>
          <w:lang w:eastAsia="be-BY"/>
        </w:rPr>
        <w:t xml:space="preserve">, Ю. Л. </w:t>
      </w:r>
      <w:proofErr w:type="spellStart"/>
      <w:r w:rsidRPr="00DF022C">
        <w:rPr>
          <w:lang w:eastAsia="be-BY"/>
        </w:rPr>
        <w:t>Тибец</w:t>
      </w:r>
      <w:proofErr w:type="spellEnd"/>
      <w:r w:rsidRPr="00DF022C">
        <w:rPr>
          <w:lang w:eastAsia="be-BY"/>
        </w:rPr>
        <w:t>, О. Н. Жук // Вестник Белорусской государственной сельскохозяйственной академии. - 2023. - N 2. - С. 42-44.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Как защитить сад и огород от болезней и вредителей / сост.: А.И Быховец</w:t>
      </w:r>
      <w:proofErr w:type="gramStart"/>
      <w:r w:rsidRPr="00DF022C">
        <w:rPr>
          <w:lang w:eastAsia="be-BY"/>
        </w:rPr>
        <w:t xml:space="preserve"> .</w:t>
      </w:r>
      <w:proofErr w:type="gramEnd"/>
      <w:r w:rsidRPr="00DF022C">
        <w:rPr>
          <w:lang w:eastAsia="be-BY"/>
        </w:rPr>
        <w:t xml:space="preserve">, В.М. Гончарук . - Минск : </w:t>
      </w:r>
      <w:proofErr w:type="spellStart"/>
      <w:r w:rsidRPr="00DF022C">
        <w:rPr>
          <w:lang w:eastAsia="be-BY"/>
        </w:rPr>
        <w:t>Аверсэв</w:t>
      </w:r>
      <w:proofErr w:type="spellEnd"/>
      <w:r w:rsidRPr="00DF022C">
        <w:rPr>
          <w:lang w:eastAsia="be-BY"/>
        </w:rPr>
        <w:t>, 1999. - 143с.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Капранова</w:t>
      </w:r>
      <w:proofErr w:type="spellEnd"/>
      <w:r w:rsidRPr="00DF022C">
        <w:rPr>
          <w:lang w:eastAsia="be-BY"/>
        </w:rPr>
        <w:t xml:space="preserve">, Е. Г. 100 способов повышения урожайности / Е. Г. </w:t>
      </w:r>
      <w:proofErr w:type="spellStart"/>
      <w:r w:rsidRPr="00DF022C">
        <w:rPr>
          <w:lang w:eastAsia="be-BY"/>
        </w:rPr>
        <w:t>Капранова</w:t>
      </w:r>
      <w:proofErr w:type="spellEnd"/>
      <w:r w:rsidRPr="00DF022C">
        <w:rPr>
          <w:lang w:eastAsia="be-BY"/>
        </w:rPr>
        <w:t>. - Ростов-на-Дону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Феникс, 2010</w:t>
      </w:r>
      <w:proofErr w:type="gramStart"/>
      <w:r w:rsidRPr="00DF022C">
        <w:rPr>
          <w:lang w:eastAsia="be-BY"/>
        </w:rPr>
        <w:t xml:space="preserve"> ;</w:t>
      </w:r>
      <w:proofErr w:type="gramEnd"/>
      <w:r w:rsidRPr="00DF022C">
        <w:rPr>
          <w:lang w:eastAsia="be-BY"/>
        </w:rPr>
        <w:t xml:space="preserve"> Саратов : ТРИМ-ПРЕСС, 2010. - 192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Клименко, В. И. Эффективность полифункциональных препаратов при стимулировании роста и защите от болезней картофеля, зерновых культур и садов / В. И. Клименко // Вестник Белорусской государственной сельскохозяйственной академии. - 2023. - N 1. - С. 196-202.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Климов, В. В. Оборудование теплиц для подсобных и личных хозяйств / В. В. Климов.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Энергоатомиздат</w:t>
      </w:r>
      <w:proofErr w:type="spellEnd"/>
      <w:r w:rsidRPr="00DF022C">
        <w:rPr>
          <w:lang w:eastAsia="be-BY"/>
        </w:rPr>
        <w:t>, 1992. - 96 c.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Купреенко</w:t>
      </w:r>
      <w:proofErr w:type="spellEnd"/>
      <w:r w:rsidRPr="00DF022C">
        <w:rPr>
          <w:lang w:eastAsia="be-BY"/>
        </w:rPr>
        <w:t xml:space="preserve">, Н. П. Агробиологические особенности выращивания лука-порея в Беларуси / Н. П. </w:t>
      </w:r>
      <w:proofErr w:type="spellStart"/>
      <w:r w:rsidRPr="00DF022C">
        <w:rPr>
          <w:lang w:eastAsia="be-BY"/>
        </w:rPr>
        <w:t>Купреенко</w:t>
      </w:r>
      <w:proofErr w:type="spellEnd"/>
      <w:r w:rsidRPr="00DF022C">
        <w:rPr>
          <w:lang w:eastAsia="be-BY"/>
        </w:rPr>
        <w:t xml:space="preserve"> // Наше сельское хозяйство. - 2021. - N 13. - С. 96-99. - Начало. Продолжение следует.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Купреенко</w:t>
      </w:r>
      <w:proofErr w:type="spellEnd"/>
      <w:r w:rsidRPr="00DF022C">
        <w:rPr>
          <w:lang w:eastAsia="be-BY"/>
        </w:rPr>
        <w:t xml:space="preserve">, Н. П. Агробиологические особенности выращивания лука-порея в Беларуси / Н. П. </w:t>
      </w:r>
      <w:proofErr w:type="spellStart"/>
      <w:r w:rsidRPr="00DF022C">
        <w:rPr>
          <w:lang w:eastAsia="be-BY"/>
        </w:rPr>
        <w:t>Купреенко</w:t>
      </w:r>
      <w:proofErr w:type="spellEnd"/>
      <w:r w:rsidRPr="00DF022C">
        <w:rPr>
          <w:lang w:eastAsia="be-BY"/>
        </w:rPr>
        <w:t xml:space="preserve"> // Наше сельское хозяйство. - 2021. - N 15. - С. 100-104. - Окончание. Начало: N 13, 2021.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 xml:space="preserve">Лук и чеснок / сост.: И. </w:t>
      </w:r>
      <w:proofErr w:type="spellStart"/>
      <w:r w:rsidRPr="00DF022C">
        <w:rPr>
          <w:lang w:eastAsia="be-BY"/>
        </w:rPr>
        <w:t>Путырский</w:t>
      </w:r>
      <w:proofErr w:type="spellEnd"/>
      <w:r w:rsidRPr="00DF022C">
        <w:rPr>
          <w:lang w:eastAsia="be-BY"/>
        </w:rPr>
        <w:t>, В. Прохоров, П. Родионов. - Минск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Книжный дом, 1998. - 96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Настольная книга фермера. Фермерское подворье / [авт.-сост. А. Снегов].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АСТ, 2010</w:t>
      </w:r>
      <w:proofErr w:type="gramStart"/>
      <w:r w:rsidRPr="00DF022C">
        <w:rPr>
          <w:lang w:eastAsia="be-BY"/>
        </w:rPr>
        <w:t xml:space="preserve"> ;</w:t>
      </w:r>
      <w:proofErr w:type="gramEnd"/>
      <w:r w:rsidRPr="00DF022C">
        <w:rPr>
          <w:lang w:eastAsia="be-BY"/>
        </w:rPr>
        <w:t xml:space="preserve"> Владимир : ВКТ, 2010. - 288 c.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Пантиелев</w:t>
      </w:r>
      <w:proofErr w:type="spellEnd"/>
      <w:r w:rsidRPr="00DF022C">
        <w:rPr>
          <w:lang w:eastAsia="be-BY"/>
        </w:rPr>
        <w:t xml:space="preserve">, Я. Х. Азбука овощевода / Я. Х. </w:t>
      </w:r>
      <w:proofErr w:type="spellStart"/>
      <w:r w:rsidRPr="00DF022C">
        <w:rPr>
          <w:lang w:eastAsia="be-BY"/>
        </w:rPr>
        <w:t>Пантиелев</w:t>
      </w:r>
      <w:proofErr w:type="spellEnd"/>
      <w:r w:rsidRPr="00DF022C">
        <w:rPr>
          <w:lang w:eastAsia="be-BY"/>
        </w:rPr>
        <w:t>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Колос, 1992. - 383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Писарев, Б. А. Картофель на приусадебном участке / Б. А. Писарев.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Агропромиздат</w:t>
      </w:r>
      <w:proofErr w:type="spellEnd"/>
      <w:r w:rsidRPr="00DF022C">
        <w:rPr>
          <w:lang w:eastAsia="be-BY"/>
        </w:rPr>
        <w:t>, 1991. - 64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 xml:space="preserve">Попов, Ф. А. Как защитить лук репчатый от </w:t>
      </w:r>
      <w:proofErr w:type="spellStart"/>
      <w:r w:rsidRPr="00DF022C">
        <w:rPr>
          <w:lang w:eastAsia="be-BY"/>
        </w:rPr>
        <w:t>пероноспороза</w:t>
      </w:r>
      <w:proofErr w:type="spellEnd"/>
      <w:r w:rsidRPr="00DF022C">
        <w:rPr>
          <w:lang w:eastAsia="be-BY"/>
        </w:rPr>
        <w:t xml:space="preserve"> / Ф. А. Попов, И. Г. </w:t>
      </w:r>
      <w:proofErr w:type="spellStart"/>
      <w:r w:rsidRPr="00DF022C">
        <w:rPr>
          <w:lang w:eastAsia="be-BY"/>
        </w:rPr>
        <w:t>Волчкевич</w:t>
      </w:r>
      <w:proofErr w:type="spellEnd"/>
      <w:r w:rsidRPr="00DF022C">
        <w:rPr>
          <w:lang w:eastAsia="be-BY"/>
        </w:rPr>
        <w:t xml:space="preserve"> // Наше сельское хозяйство. - 2020. - N 11. - С. 70-72.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 xml:space="preserve">Сад и огород на приусадебном, дачном участке / сост. П. Ф. </w:t>
      </w:r>
      <w:proofErr w:type="spellStart"/>
      <w:r w:rsidRPr="00DF022C">
        <w:rPr>
          <w:lang w:eastAsia="be-BY"/>
        </w:rPr>
        <w:t>Паско</w:t>
      </w:r>
      <w:proofErr w:type="spellEnd"/>
      <w:proofErr w:type="gramStart"/>
      <w:r w:rsidRPr="00DF022C">
        <w:rPr>
          <w:lang w:eastAsia="be-BY"/>
        </w:rPr>
        <w:t xml:space="preserve"> .</w:t>
      </w:r>
      <w:proofErr w:type="gramEnd"/>
      <w:r w:rsidRPr="00DF022C">
        <w:rPr>
          <w:lang w:eastAsia="be-BY"/>
        </w:rPr>
        <w:t xml:space="preserve"> - Минск : </w:t>
      </w:r>
      <w:proofErr w:type="spellStart"/>
      <w:r w:rsidRPr="00DF022C">
        <w:rPr>
          <w:lang w:eastAsia="be-BY"/>
        </w:rPr>
        <w:t>Ураджай</w:t>
      </w:r>
      <w:proofErr w:type="spellEnd"/>
      <w:r w:rsidRPr="00DF022C">
        <w:rPr>
          <w:lang w:eastAsia="be-BY"/>
        </w:rPr>
        <w:t>, 1992. - 543 c.</w:t>
      </w:r>
    </w:p>
    <w:p w:rsidR="00E74DD7" w:rsidRDefault="00762D30" w:rsidP="00762D30">
      <w:pPr>
        <w:pStyle w:val="a"/>
        <w:widowControl/>
        <w:rPr>
          <w:lang w:eastAsia="be-BY"/>
        </w:rPr>
      </w:pPr>
      <w:r w:rsidRPr="00DF022C">
        <w:rPr>
          <w:lang w:eastAsia="be-BY"/>
        </w:rPr>
        <w:t>Сад и огород. Как получить прекрасный урожай / пер. Е. Карпова, С. Мещерякова, С. Френкель.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Внешсигма</w:t>
      </w:r>
      <w:proofErr w:type="spellEnd"/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АСТ, 2000. - 416 c.</w:t>
      </w:r>
    </w:p>
    <w:p w:rsidR="00762D30" w:rsidRPr="00DF022C" w:rsidRDefault="00762D30" w:rsidP="00762D30">
      <w:pPr>
        <w:pStyle w:val="a"/>
        <w:widowControl/>
        <w:rPr>
          <w:lang w:eastAsia="be-BY"/>
        </w:rPr>
      </w:pPr>
      <w:r w:rsidRPr="00DF022C">
        <w:rPr>
          <w:lang w:eastAsia="be-BY"/>
        </w:rPr>
        <w:t>Сад. Огород. Усадьба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энциклопедия для начинающих / [</w:t>
      </w:r>
      <w:proofErr w:type="spellStart"/>
      <w:r w:rsidRPr="00DF022C">
        <w:rPr>
          <w:lang w:eastAsia="be-BY"/>
        </w:rPr>
        <w:t>фотогр</w:t>
      </w:r>
      <w:proofErr w:type="spellEnd"/>
      <w:r w:rsidRPr="00DF022C">
        <w:rPr>
          <w:lang w:eastAsia="be-BY"/>
        </w:rPr>
        <w:t>. В. Воронов</w:t>
      </w:r>
      <w:proofErr w:type="gramStart"/>
      <w:r w:rsidRPr="00DF022C">
        <w:rPr>
          <w:lang w:eastAsia="be-BY"/>
        </w:rPr>
        <w:t xml:space="preserve"> ;</w:t>
      </w:r>
      <w:proofErr w:type="gramEnd"/>
      <w:r w:rsidRPr="00DF022C">
        <w:rPr>
          <w:lang w:eastAsia="be-BY"/>
        </w:rPr>
        <w:t xml:space="preserve"> сост.: Т. И. Голованова, Г. П. Рудаков].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Молодая гвардия, 1990. - 286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lastRenderedPageBreak/>
        <w:t xml:space="preserve">Советы огородникам / В. П. </w:t>
      </w:r>
      <w:proofErr w:type="spellStart"/>
      <w:r w:rsidRPr="00DF022C">
        <w:rPr>
          <w:lang w:eastAsia="be-BY"/>
        </w:rPr>
        <w:t>Переднев</w:t>
      </w:r>
      <w:proofErr w:type="spellEnd"/>
      <w:r w:rsidRPr="00DF022C">
        <w:rPr>
          <w:lang w:eastAsia="be-BY"/>
        </w:rPr>
        <w:t xml:space="preserve"> [и др.]</w:t>
      </w:r>
      <w:proofErr w:type="gramStart"/>
      <w:r w:rsidRPr="00DF022C">
        <w:rPr>
          <w:lang w:eastAsia="be-BY"/>
        </w:rPr>
        <w:t xml:space="preserve"> ;</w:t>
      </w:r>
      <w:proofErr w:type="gramEnd"/>
      <w:r w:rsidRPr="00DF022C">
        <w:rPr>
          <w:lang w:eastAsia="be-BY"/>
        </w:rPr>
        <w:t xml:space="preserve"> ред. Н.А. </w:t>
      </w:r>
      <w:proofErr w:type="spellStart"/>
      <w:r w:rsidRPr="00DF022C">
        <w:rPr>
          <w:lang w:eastAsia="be-BY"/>
        </w:rPr>
        <w:t>Дорожкин</w:t>
      </w:r>
      <w:proofErr w:type="spellEnd"/>
      <w:r w:rsidRPr="00DF022C">
        <w:rPr>
          <w:lang w:eastAsia="be-BY"/>
        </w:rPr>
        <w:t xml:space="preserve">. - 2-е изд., </w:t>
      </w:r>
      <w:proofErr w:type="spellStart"/>
      <w:r w:rsidRPr="00DF022C">
        <w:rPr>
          <w:lang w:eastAsia="be-BY"/>
        </w:rPr>
        <w:t>перераб</w:t>
      </w:r>
      <w:proofErr w:type="spellEnd"/>
      <w:r w:rsidRPr="00DF022C">
        <w:rPr>
          <w:lang w:eastAsia="be-BY"/>
        </w:rPr>
        <w:t xml:space="preserve">. и доп. - Минск : </w:t>
      </w:r>
      <w:proofErr w:type="spellStart"/>
      <w:r w:rsidRPr="00DF022C">
        <w:rPr>
          <w:lang w:eastAsia="be-BY"/>
        </w:rPr>
        <w:t>Ураджай</w:t>
      </w:r>
      <w:proofErr w:type="spellEnd"/>
      <w:r w:rsidRPr="00DF022C">
        <w:rPr>
          <w:lang w:eastAsia="be-BY"/>
        </w:rPr>
        <w:t>, 1989. - 240 c.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Степуро</w:t>
      </w:r>
      <w:proofErr w:type="spellEnd"/>
      <w:r w:rsidRPr="00DF022C">
        <w:rPr>
          <w:lang w:eastAsia="be-BY"/>
        </w:rPr>
        <w:t xml:space="preserve">, М. Ф. Влияние </w:t>
      </w:r>
      <w:proofErr w:type="spellStart"/>
      <w:r w:rsidRPr="00DF022C">
        <w:rPr>
          <w:lang w:eastAsia="be-BY"/>
        </w:rPr>
        <w:t>гуминовосодержащих</w:t>
      </w:r>
      <w:proofErr w:type="spellEnd"/>
      <w:r w:rsidRPr="00DF022C">
        <w:rPr>
          <w:lang w:eastAsia="be-BY"/>
        </w:rPr>
        <w:t xml:space="preserve"> удобрений на урожайность, качество и сохранность плодов перца сладкого при капельном орошении / М. Ф. </w:t>
      </w:r>
      <w:proofErr w:type="spellStart"/>
      <w:r w:rsidRPr="00DF022C">
        <w:rPr>
          <w:lang w:eastAsia="be-BY"/>
        </w:rPr>
        <w:t>Степуро</w:t>
      </w:r>
      <w:proofErr w:type="spellEnd"/>
      <w:r w:rsidRPr="00DF022C">
        <w:rPr>
          <w:lang w:eastAsia="be-BY"/>
        </w:rPr>
        <w:t xml:space="preserve">, В. И. </w:t>
      </w:r>
      <w:proofErr w:type="spellStart"/>
      <w:r w:rsidRPr="00DF022C">
        <w:rPr>
          <w:lang w:eastAsia="be-BY"/>
        </w:rPr>
        <w:t>Меньков</w:t>
      </w:r>
      <w:proofErr w:type="spellEnd"/>
      <w:r w:rsidRPr="00DF022C">
        <w:rPr>
          <w:lang w:eastAsia="be-BY"/>
        </w:rPr>
        <w:t xml:space="preserve"> // Вестник Белорусской государственной сельскохозяйственной академии. - 2024. - N 1. - С. 105-109.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Степуро</w:t>
      </w:r>
      <w:proofErr w:type="spellEnd"/>
      <w:r w:rsidRPr="00DF022C">
        <w:rPr>
          <w:lang w:eastAsia="be-BY"/>
        </w:rPr>
        <w:t xml:space="preserve">, М. Ф. Органоминеральное питание чеснока при капельном орошении / М. Ф. </w:t>
      </w:r>
      <w:proofErr w:type="spellStart"/>
      <w:r w:rsidRPr="00DF022C">
        <w:rPr>
          <w:lang w:eastAsia="be-BY"/>
        </w:rPr>
        <w:t>Степуро</w:t>
      </w:r>
      <w:proofErr w:type="spellEnd"/>
      <w:r w:rsidRPr="00DF022C">
        <w:rPr>
          <w:lang w:eastAsia="be-BY"/>
        </w:rPr>
        <w:t xml:space="preserve">, А. В. </w:t>
      </w:r>
      <w:proofErr w:type="spellStart"/>
      <w:r w:rsidRPr="00DF022C">
        <w:rPr>
          <w:lang w:eastAsia="be-BY"/>
        </w:rPr>
        <w:t>Лехова</w:t>
      </w:r>
      <w:proofErr w:type="spellEnd"/>
      <w:r w:rsidRPr="00DF022C">
        <w:rPr>
          <w:lang w:eastAsia="be-BY"/>
        </w:rPr>
        <w:t xml:space="preserve"> // Наше сельское хозяйство. - 2023. - N 1. - С. 68-71.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Стрижев, А. Н. Овощи круглый год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советы огороднику / А. Н. Стрижев.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Профиздат</w:t>
      </w:r>
      <w:proofErr w:type="spellEnd"/>
      <w:r w:rsidRPr="00DF022C">
        <w:rPr>
          <w:lang w:eastAsia="be-BY"/>
        </w:rPr>
        <w:t>, 1992. - 240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Суханова, Н. П. Урожайный огород / Н. П. Суханова.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Агропромиздат</w:t>
      </w:r>
      <w:proofErr w:type="spellEnd"/>
      <w:r w:rsidRPr="00DF022C">
        <w:rPr>
          <w:lang w:eastAsia="be-BY"/>
        </w:rPr>
        <w:t>, 1992. - 110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Теплицы и тепличные хозяйства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справочник / Г. Г. </w:t>
      </w:r>
      <w:proofErr w:type="spellStart"/>
      <w:r w:rsidRPr="00DF022C">
        <w:rPr>
          <w:lang w:eastAsia="be-BY"/>
        </w:rPr>
        <w:t>Шишко</w:t>
      </w:r>
      <w:proofErr w:type="spellEnd"/>
      <w:r w:rsidRPr="00DF022C">
        <w:rPr>
          <w:lang w:eastAsia="be-BY"/>
        </w:rPr>
        <w:t xml:space="preserve"> [и др.] ; ред. Г. Г. </w:t>
      </w:r>
      <w:proofErr w:type="spellStart"/>
      <w:r w:rsidRPr="00DF022C">
        <w:rPr>
          <w:lang w:eastAsia="be-BY"/>
        </w:rPr>
        <w:t>Шишко</w:t>
      </w:r>
      <w:proofErr w:type="spellEnd"/>
      <w:r w:rsidRPr="00DF022C">
        <w:rPr>
          <w:lang w:eastAsia="be-BY"/>
        </w:rPr>
        <w:t>. - Киев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Урожай, 1993. - 422 c.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 xml:space="preserve">Теплолюбивый перец. Реакция на условия выращивания / подготовила Галина </w:t>
      </w:r>
      <w:proofErr w:type="spellStart"/>
      <w:r w:rsidRPr="00DF022C">
        <w:rPr>
          <w:lang w:eastAsia="be-BY"/>
        </w:rPr>
        <w:t>Сафроновская</w:t>
      </w:r>
      <w:proofErr w:type="spellEnd"/>
      <w:proofErr w:type="gramStart"/>
      <w:r w:rsidRPr="00DF022C">
        <w:rPr>
          <w:lang w:eastAsia="be-BY"/>
        </w:rPr>
        <w:t xml:space="preserve"> // Н</w:t>
      </w:r>
      <w:proofErr w:type="gramEnd"/>
      <w:r w:rsidRPr="00DF022C">
        <w:rPr>
          <w:lang w:eastAsia="be-BY"/>
        </w:rPr>
        <w:t>аше сельское хозяйство. - 2023. - N 17. - С. 81-84.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Томаты. Симптомы дефицита питания</w:t>
      </w:r>
      <w:proofErr w:type="gramStart"/>
      <w:r w:rsidRPr="00DF022C">
        <w:rPr>
          <w:lang w:eastAsia="be-BY"/>
        </w:rPr>
        <w:t xml:space="preserve"> // Н</w:t>
      </w:r>
      <w:proofErr w:type="gramEnd"/>
      <w:r w:rsidRPr="00DF022C">
        <w:rPr>
          <w:lang w:eastAsia="be-BY"/>
        </w:rPr>
        <w:t>аше сельское хозяйство. - 2024. - N 1. - С. 60-66.</w:t>
      </w:r>
    </w:p>
    <w:p w:rsidR="00762D30" w:rsidRPr="00DF022C" w:rsidRDefault="00762D30" w:rsidP="00762D30">
      <w:pPr>
        <w:pStyle w:val="a"/>
        <w:rPr>
          <w:lang w:eastAsia="be-BY"/>
        </w:rPr>
      </w:pPr>
      <w:proofErr w:type="spellStart"/>
      <w:r w:rsidRPr="00DF022C">
        <w:rPr>
          <w:lang w:eastAsia="be-BY"/>
        </w:rPr>
        <w:t>Хизанейшвили</w:t>
      </w:r>
      <w:proofErr w:type="spellEnd"/>
      <w:r w:rsidRPr="00DF022C">
        <w:rPr>
          <w:lang w:eastAsia="be-BY"/>
        </w:rPr>
        <w:t xml:space="preserve">, Н. Э. Влияние макро-, микро-, комплексных удобрений и регулятора роста </w:t>
      </w:r>
      <w:proofErr w:type="spellStart"/>
      <w:r w:rsidRPr="00DF022C">
        <w:rPr>
          <w:lang w:eastAsia="be-BY"/>
        </w:rPr>
        <w:t>Экосил</w:t>
      </w:r>
      <w:proofErr w:type="spellEnd"/>
      <w:r w:rsidRPr="00DF022C">
        <w:rPr>
          <w:lang w:eastAsia="be-BY"/>
        </w:rPr>
        <w:t xml:space="preserve"> на урожайность корнеплодов моркови и вынос элементов питания / Н. Э. </w:t>
      </w:r>
      <w:proofErr w:type="spellStart"/>
      <w:r w:rsidRPr="00DF022C">
        <w:rPr>
          <w:lang w:eastAsia="be-BY"/>
        </w:rPr>
        <w:t>Хизанейшвили</w:t>
      </w:r>
      <w:proofErr w:type="spellEnd"/>
      <w:r w:rsidRPr="00DF022C">
        <w:rPr>
          <w:lang w:eastAsia="be-BY"/>
        </w:rPr>
        <w:t xml:space="preserve"> // Вестник Белорусской государственной сельскохозяйственной академии. - 2021. - N 1. - С. 52-56.</w:t>
      </w:r>
    </w:p>
    <w:p w:rsidR="00762D30" w:rsidRDefault="00762D30" w:rsidP="00762D30">
      <w:pPr>
        <w:pStyle w:val="a"/>
      </w:pPr>
      <w:proofErr w:type="spellStart"/>
      <w:r w:rsidRPr="00DF022C">
        <w:rPr>
          <w:lang w:eastAsia="be-BY"/>
        </w:rPr>
        <w:t>Хмарский</w:t>
      </w:r>
      <w:proofErr w:type="spellEnd"/>
      <w:r w:rsidRPr="00DF022C">
        <w:rPr>
          <w:lang w:eastAsia="be-BY"/>
        </w:rPr>
        <w:t xml:space="preserve">, А. Г. Оценка адаптивной способности и экологической </w:t>
      </w:r>
      <w:proofErr w:type="gramStart"/>
      <w:r w:rsidRPr="00DF022C">
        <w:rPr>
          <w:lang w:eastAsia="be-BY"/>
        </w:rPr>
        <w:t>стабильности</w:t>
      </w:r>
      <w:proofErr w:type="gramEnd"/>
      <w:r w:rsidRPr="00DF022C">
        <w:rPr>
          <w:lang w:eastAsia="be-BY"/>
        </w:rPr>
        <w:t xml:space="preserve"> лучших гетерозисных гибридов томата черри / А. Г. </w:t>
      </w:r>
      <w:proofErr w:type="spellStart"/>
      <w:r w:rsidRPr="00DF022C">
        <w:rPr>
          <w:lang w:eastAsia="be-BY"/>
        </w:rPr>
        <w:t>Хмарский</w:t>
      </w:r>
      <w:proofErr w:type="spellEnd"/>
      <w:r w:rsidRPr="00DF022C">
        <w:rPr>
          <w:lang w:eastAsia="be-BY"/>
        </w:rPr>
        <w:t xml:space="preserve"> // Вестник Белорусской государственной сельскохозяйственной академии. - 2024. - N 3. - С. 95-100.</w:t>
      </w:r>
    </w:p>
    <w:p w:rsidR="00762D30" w:rsidRPr="00DF022C" w:rsidRDefault="00762D30" w:rsidP="00762D30">
      <w:pPr>
        <w:pStyle w:val="a"/>
        <w:rPr>
          <w:lang w:eastAsia="be-BY"/>
        </w:rPr>
      </w:pPr>
      <w:r w:rsidRPr="00DF022C">
        <w:rPr>
          <w:lang w:eastAsia="be-BY"/>
        </w:rPr>
        <w:t>Шуваев, Ю. Н. Теплицы, парники, укрытия для садовых и приусадебных участков. Строительство и эксплуатация сооружений. Выращивание овощей в защищенном грунте / Ю. Н. Шуваев. - Москва</w:t>
      </w:r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Маркетинг, 1996. - 230 c.</w:t>
      </w:r>
    </w:p>
    <w:p w:rsidR="00427BAD" w:rsidRPr="00EB3CB7" w:rsidRDefault="00762D30" w:rsidP="00762D30">
      <w:pPr>
        <w:pStyle w:val="a"/>
        <w:rPr>
          <w:color w:val="7F7F7F"/>
        </w:rPr>
      </w:pPr>
      <w:proofErr w:type="spellStart"/>
      <w:r w:rsidRPr="00DF022C">
        <w:rPr>
          <w:lang w:eastAsia="be-BY"/>
        </w:rPr>
        <w:t>Энцыклапедыя</w:t>
      </w:r>
      <w:proofErr w:type="spell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сельскага</w:t>
      </w:r>
      <w:proofErr w:type="spell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гаспадара</w:t>
      </w:r>
      <w:proofErr w:type="spellEnd"/>
      <w:r w:rsidRPr="00DF022C">
        <w:rPr>
          <w:lang w:eastAsia="be-BY"/>
        </w:rPr>
        <w:t xml:space="preserve"> / </w:t>
      </w:r>
      <w:proofErr w:type="spellStart"/>
      <w:r w:rsidRPr="00DF022C">
        <w:rPr>
          <w:lang w:eastAsia="be-BY"/>
        </w:rPr>
        <w:t>рэдкал</w:t>
      </w:r>
      <w:proofErr w:type="spellEnd"/>
      <w:r w:rsidRPr="00DF022C">
        <w:rPr>
          <w:lang w:eastAsia="be-BY"/>
        </w:rPr>
        <w:t xml:space="preserve">.: М. А. </w:t>
      </w:r>
      <w:proofErr w:type="spellStart"/>
      <w:r w:rsidRPr="00DF022C">
        <w:rPr>
          <w:lang w:eastAsia="be-BY"/>
        </w:rPr>
        <w:t>Ткачоў</w:t>
      </w:r>
      <w:proofErr w:type="spellEnd"/>
      <w:r w:rsidRPr="00DF022C">
        <w:rPr>
          <w:lang w:eastAsia="be-BY"/>
        </w:rPr>
        <w:t xml:space="preserve"> (</w:t>
      </w:r>
      <w:proofErr w:type="spellStart"/>
      <w:r w:rsidRPr="00DF022C">
        <w:rPr>
          <w:lang w:eastAsia="be-BY"/>
        </w:rPr>
        <w:t>гал</w:t>
      </w:r>
      <w:proofErr w:type="spellEnd"/>
      <w:r w:rsidRPr="00DF022C">
        <w:rPr>
          <w:lang w:eastAsia="be-BY"/>
        </w:rPr>
        <w:t xml:space="preserve">. </w:t>
      </w:r>
      <w:proofErr w:type="spellStart"/>
      <w:r w:rsidRPr="00DF022C">
        <w:rPr>
          <w:lang w:eastAsia="be-BY"/>
        </w:rPr>
        <w:t>рэд</w:t>
      </w:r>
      <w:proofErr w:type="spellEnd"/>
      <w:r w:rsidRPr="00DF022C">
        <w:rPr>
          <w:lang w:eastAsia="be-BY"/>
        </w:rPr>
        <w:t xml:space="preserve">.) [i </w:t>
      </w:r>
      <w:proofErr w:type="spellStart"/>
      <w:proofErr w:type="gramStart"/>
      <w:r w:rsidRPr="00DF022C">
        <w:rPr>
          <w:lang w:eastAsia="be-BY"/>
        </w:rPr>
        <w:t>i</w:t>
      </w:r>
      <w:proofErr w:type="gramEnd"/>
      <w:r w:rsidRPr="00DF022C">
        <w:rPr>
          <w:lang w:eastAsia="be-BY"/>
        </w:rPr>
        <w:t>нш</w:t>
      </w:r>
      <w:proofErr w:type="spellEnd"/>
      <w:r w:rsidRPr="00DF022C">
        <w:rPr>
          <w:lang w:eastAsia="be-BY"/>
        </w:rPr>
        <w:t xml:space="preserve">.]. - </w:t>
      </w:r>
      <w:proofErr w:type="spellStart"/>
      <w:r w:rsidRPr="00DF022C">
        <w:rPr>
          <w:lang w:eastAsia="be-BY"/>
        </w:rPr>
        <w:t>Мінск</w:t>
      </w:r>
      <w:proofErr w:type="spellEnd"/>
      <w:proofErr w:type="gramStart"/>
      <w:r w:rsidRPr="00DF022C">
        <w:rPr>
          <w:lang w:eastAsia="be-BY"/>
        </w:rPr>
        <w:t xml:space="preserve"> :</w:t>
      </w:r>
      <w:proofErr w:type="gramEnd"/>
      <w:r w:rsidRPr="00DF022C">
        <w:rPr>
          <w:lang w:eastAsia="be-BY"/>
        </w:rPr>
        <w:t xml:space="preserve"> </w:t>
      </w:r>
      <w:proofErr w:type="spellStart"/>
      <w:r w:rsidRPr="00DF022C">
        <w:rPr>
          <w:lang w:eastAsia="be-BY"/>
        </w:rPr>
        <w:t>БелЭн</w:t>
      </w:r>
      <w:proofErr w:type="spellEnd"/>
      <w:r w:rsidRPr="00DF022C">
        <w:rPr>
          <w:lang w:eastAsia="be-BY"/>
        </w:rPr>
        <w:t>, 1993. - 736 c.</w:t>
      </w:r>
      <w:bookmarkStart w:id="0" w:name="_GoBack"/>
      <w:bookmarkEnd w:id="0"/>
    </w:p>
    <w:sectPr w:rsidR="00427BAD" w:rsidRPr="00EB3CB7" w:rsidSect="00E74DD7">
      <w:footerReference w:type="default" r:id="rId8"/>
      <w:headerReference w:type="first" r:id="rId9"/>
      <w:footerReference w:type="first" r:id="rId10"/>
      <w:pgSz w:w="11906" w:h="16838"/>
      <w:pgMar w:top="825" w:right="851" w:bottom="851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30" w:rsidRDefault="00762D30" w:rsidP="008D1313">
      <w:pPr>
        <w:spacing w:after="0"/>
      </w:pPr>
      <w:r>
        <w:separator/>
      </w:r>
    </w:p>
  </w:endnote>
  <w:endnote w:type="continuationSeparator" w:id="0">
    <w:p w:rsidR="00762D30" w:rsidRDefault="00762D30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30" w:rsidRDefault="00762D30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D30" w:rsidRPr="00762D30" w:rsidRDefault="00762D30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762D30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Pr="00762D30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762D30">
      <w:rPr>
        <w:rFonts w:ascii="Calibri" w:hAnsi="Calibri" w:cs="Courier New"/>
        <w:sz w:val="18"/>
        <w:szCs w:val="20"/>
      </w:rPr>
      <w:t xml:space="preserve"> </w:t>
    </w:r>
    <w:proofErr w:type="spellStart"/>
    <w:r w:rsidRPr="00762D30">
      <w:rPr>
        <w:rFonts w:ascii="Calibri" w:hAnsi="Calibri" w:cs="Courier New"/>
        <w:sz w:val="18"/>
        <w:szCs w:val="20"/>
      </w:rPr>
      <w:t>Репозиторий</w:t>
    </w:r>
    <w:proofErr w:type="spellEnd"/>
    <w:r w:rsidRPr="00762D30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Pr="00762D30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762D30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762D30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762D30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30" w:rsidRDefault="00762D30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D30" w:rsidRDefault="00762D30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D30" w:rsidRPr="00762D30" w:rsidRDefault="00762D30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762D30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Pr="00762D30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762D30">
      <w:rPr>
        <w:rFonts w:ascii="Calibri" w:hAnsi="Calibri" w:cs="Courier New"/>
        <w:sz w:val="18"/>
        <w:szCs w:val="20"/>
      </w:rPr>
      <w:t xml:space="preserve"> </w:t>
    </w:r>
    <w:proofErr w:type="spellStart"/>
    <w:r w:rsidRPr="00762D30">
      <w:rPr>
        <w:rFonts w:ascii="Calibri" w:hAnsi="Calibri" w:cs="Courier New"/>
        <w:sz w:val="18"/>
        <w:szCs w:val="20"/>
      </w:rPr>
      <w:t>Репозиторий</w:t>
    </w:r>
    <w:proofErr w:type="spellEnd"/>
    <w:r w:rsidRPr="00762D30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Pr="00762D30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762D30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762D30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762D30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30" w:rsidRDefault="00762D30" w:rsidP="008D1313">
      <w:pPr>
        <w:spacing w:after="0"/>
      </w:pPr>
      <w:r>
        <w:separator/>
      </w:r>
    </w:p>
  </w:footnote>
  <w:footnote w:type="continuationSeparator" w:id="0">
    <w:p w:rsidR="00762D30" w:rsidRDefault="00762D30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30" w:rsidRDefault="00762D30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66E8082A" wp14:editId="6E8E2E83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2D30" w:rsidRDefault="00762D30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C35"/>
    <w:multiLevelType w:val="multilevel"/>
    <w:tmpl w:val="414A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28E2ADEC"/>
    <w:lvl w:ilvl="0" w:tplc="DC02F942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B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D30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74DD7"/>
    <w:rsid w:val="00EB3CB7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14</TotalTime>
  <Pages>3</Pages>
  <Words>864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2025-04-12T08:09:00Z</dcterms:created>
  <dcterms:modified xsi:type="dcterms:W3CDTF">2025-04-12T08:23:00Z</dcterms:modified>
</cp:coreProperties>
</file>