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48E67B2608294D2594EEED884CF73688"/>
        </w:placeholder>
        <w:text w:multiLine="1"/>
      </w:sdtPr>
      <w:sdtContent>
        <w:p w:rsidR="000F3F20" w:rsidRPr="0074593F" w:rsidRDefault="007167CA" w:rsidP="000F3F20">
          <w:pPr>
            <w:jc w:val="center"/>
            <w:rPr>
              <w:rStyle w:val="af"/>
            </w:rPr>
          </w:pPr>
          <w:r w:rsidRPr="0074593F">
            <w:rPr>
              <w:rStyle w:val="af"/>
            </w:rPr>
            <w:t>Война. Победа. Память. К 80-летию освобождения Беларуси от немецко-фашистских захватчиков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CC1EEC1E9CB42F8A31382163A676418"/>
        </w:placeholder>
      </w:sdtPr>
      <w:sdtEndPr>
        <w:rPr>
          <w:rStyle w:val="ae"/>
        </w:rPr>
      </w:sdtEndPr>
      <w:sdtContent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1418 дней войны. Из воспоминаний о Великой Отечественной / [сост.: Е. Н. Цветаева, В. С. Яровиков]. - Москва : Политиздат, 1990. - 688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Акалович, Н. М. Они защищали Минск : книга для учителя / Н. М. Акалович. - 2-е изд., перераб. и доп. - Минск : Народная асвета, 1987. - 280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Архивы. Ничего, кроме правды : совместный проект Министерства Юстиции Республики Беларусь и Белта / [под общ. ред. С. Н. Хоменко и И. Б. Акулович ; авт. вступ. ст., сост. С. В. Кулинок]. - Минск : Белта, 2023. - 249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Беларусь в годы Великой Отечественной войны. 1941-1945 / А. А. Коваленя [и др.] ; редкол.: А. А. Коваленя (отв. ред.) [и др.] . - Минск : БЕЛТА, 2005. - 544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Беларусь партизанская. Иллюстрированная энциклопедия партизанского движения в Беларуси в годы Великой Отечественной войны = Guerilla Belarus. Illustrated Encyclopedia of the partisan moverment in Belarus during the Great Patriotic War / [редкол.: В. В. Андриевич (гл. ред.) и др. ; под общ. ред. А. М. Литвина]. - Минск : Беларуская Энцыклапедыя імя П. Броўкі, 2019. - 352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Беларусь у Вялікай Айчыннай вайне. 1941-1945 : энцыклапедыя / Беларуская Савецкая Энцыклапедыя ; [рэдкал.: І. П. Шамякін і інш.]. - Мінск : БелСЭ, 1990. - 680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Белорусский штаб партизанского движения. Сентябрь-декабрь 1942 года : документы и материалы / Департамент по архивам и делопроизводству Министерства юстиции РБ, Национальный архив РБ, Российский государственный архив социально-политической истории ; [сост.: В. Д. Селеменев (рук.), М. Н. Скоморощенко, М. Е. Тумаш ; редкол.: В. В. Андриевич (гл. ред.) и др.]. - Минск : Беларуская Энцыклапедыя імя П. Броўкі, 2017. - 464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Великая Отечественная (1941-1945) : фотоальбом / [авт. текста: В. И. Чуйков, В. С. Рябов ; худож. О. И. Белозерский]. - 3-е изд., доп. - Москва : Планета, 1985. - 392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Великая Отечественная война в киноискусстве Беларуси / А. А. Карпилова [и др.] ; НАН Беларуси, Институт искусствоведения, этнографии и фольклора ; [редкол.: А. А. Карпилова, О. Ф. Нечай, А. В. Красинский]. - Минск : Беларуская навука, 2010. - 339 c. </w:t>
          </w:r>
        </w:p>
        <w:p w:rsidR="0074593F" w:rsidRDefault="0074593F" w:rsidP="0074593F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 xml:space="preserve">Великая Отечественная война советского народа (в контексте Второй мировой войны) : справочник / [авторы-сост.: А. А. Коваленя, М. А. Краснова, В. И. </w:t>
          </w:r>
          <w:r>
            <w:rPr>
              <w:rFonts w:eastAsia="Times New Roman"/>
            </w:rPr>
            <w:lastRenderedPageBreak/>
            <w:t xml:space="preserve">Лемешонок] ; под ред. А. А. Ковалени. - 2-е изд. - Минск : Издательский центр БГУ, 2009. - 240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Великая Отечественная война. 1941-1945 : события, люди, документы : краткий исторический справочник / [под общ. ред. О. А. Ржешевского ; сост. Е. К. Жигунов]. - Москва : Политиздат, 1990. - 464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Вклад белорусского народа в Победу в Великой Отечественной войне / А. М. Литвин [и др.] ; НАН Беларуси, Институт истории ; [редкол.: А. А. Коваленя (гл. ред.) и др.]. - 2-е изд. - Минск : Беларуская навука, 2016. - 494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Война. Народ. Победа : 1941 - 1945. Кн. 3 / [сост.: И. М. Данишевский, В. И. Радин]. - Москва : Политиздат, 1980. - 255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Всенародная борьба в Белоруссии против немецко-фашистских захватчиков. В 3 т. . Т. 2 / Ин-т истории партии, Филиал ин-та марксизма-ленинизма ; редкол.: А. Т. Кузьмин (предс.) [и др.]. - Минск : Беларусь, 1984. - 552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Всенародная борьба в Белоруссии против немецко-фашистских захватчиков. В 3 т. . Т. 1 / Ин-т истории партии, Филиал ин-та марксизма-ленинизма ; редкол.: А. Т. Кузьмин (предс.) [и др.]. - Минск : Беларусь, 1983. - 592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Всенародное партизанское движение в Белоруссии в годы Великой Отечественной войны (июнь 1941 - июль 1944). В 3 т. : документы и материалы. Т. 3 : Всенародное партизанское движение в Белоруссии на завершающем этапе (январь - июль 1944) / [сост.: З. И. Белуга и др.]. - Минск : Беларусь, 1982. - 792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Всенародное партизанское движение в Белоруссии в годы Великой Отечественной войны (июль - декабрь 1943). В 3 т. : документы и материалы. Т. 2 : Развитие всенародного партизанского движения во второй период войны. Кн. 2. (Июль-декабрь 1943) / Институт истории партии при ЦК КПБ - филиал Института марксизма-ленинизма при ЦК КПСС, Институт истории АН БССР ; [сост.: Г. Н. Шевела и др. ; редкол.: А. Т. Кузьмин (предс.) и др.]. - Минск : Беларусь, 1978. - 814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Всенародное партизанское движение в Белоруссии в годы Великой Отечественной войны (июнь 1941 - июль 1944). Документы и материалы. В 3 т. . Т. 2, кн. 1 : Развитие всенародного партизанского движения во второй период войны. Кн. 1. (ноябрь 1942 - июнь 1943) / Ин-т истории партии при ЦК КПБ, Филиал ин-та марксизма-ленинизма при ЦК КПСС, Ин-т истории АН БССР ; [сост.: Г. Н. Шевела (отв. за вып.) и др. ; редком.: А. Т. Кузьмин (пред.) и др.]. - Минск : Беларусь, 1973. - 680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Вялікая Айчынная вайна савецкага народа (у кантэксце Другой сусветнай вайны) : вучэбны дапаможнік для студэнтаў вну / А. А. Каваленя [и др.] ; пад рэд. А. А. Кавалені. - Мінск : РІВШ, 2022. - 277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Вяршыцкая, Т. Р. Боль і гнеў. Халакост і Супраціўленне ў Навагрудку = Боль и гнев. Холокост и Сопротивление в Новогрудке = Pain and anger. Holocaust and </w:t>
          </w:r>
          <w:r>
            <w:rPr>
              <w:rFonts w:eastAsia="Times New Roman"/>
            </w:rPr>
            <w:lastRenderedPageBreak/>
            <w:t xml:space="preserve">Resistance in Novogrudok / Т. Р. Вяршыцкая. - Мінск : Беларуская Энцыклапедыя імя П. Броўкі, 2019. - 144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Геноцид белорусского народа = Genocide of the Belarusian people : информационно-аналитические материалы и документы / Генеральная прокуратура Республики Беларусь ; [под общ. ред. А. И. Шведа]. - Минск : Беларусь, 2022. - 176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Геноцид белорусского народа. Лагеря смерти = Genocide of the belarussian people. Death camps : информационно-аналитические материалы и документы / Генеральная прокуратура Республики Беларусь ; [под общ. ред. А. И. Шведа]. - Минск : Беларусь, 2022. - 335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Главные документы Великой Отечественной войны. 1941-1945 : [альбом] / [автор и сост. В. Долматов]. - Москва : [б. и.], 2015. - 400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Города-герои Великой Отечественной войны : атлас / [редкол.: А. И. Кутузов (предс.) и др.]. - Москва : Картография, 1980. - 84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Достанко, Н. Е. Подвиг на земле белорусской / Н. Е. Достанко, Г. Д. Кнатько. - Минск : Наука и техника, 1984. - 64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Ермаловіч, В. І. Беларусь. Шлях да Вялікай Перамогі / В. І. Ермаловіч. - Мінск : Беларусь, 2019. - 200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Зельскі, А. Г. Хатынь. Трагедыя беларускага народа = Хатынь. Трагедия белорусского народа = Khatyn. The tragedy of the Belarussian people / А. Г. Зельскі. - Мінск : Беларуская Энцыклапедыя імя П. Броўкі, 2018. - 144 c. : ил. - ISBN 978-985-11-1045-8 : 23-45.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Кнатько, Г. Д. Рукописные издания партизан Белоруссии / Г. Д. Кнатько ; АН БССР, Институт истории ; [науч. ред. И. И. Саченко]. - Минск : Наука и техника, 1979. - 88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Кучерова, Л. А. Живая боль войны / Л. А. Кучерова ; [худож. Е. Субоч]. - Минск : Адукацыя і выхаванне, 2020. - 303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Лагеря советских военнопленных в Беларуси: 1941-1944 : документы и материалы / Департамент по архивам и делопроизводству Министерства юстиции РБ, Национальный архив РБ, Центральный архив КГБ РБ, Берлинское объединение "KONTAKTE - КОНТАКТЫ" ; [сост.: В. Д. Селеменев (рук.) и др. ; редкол.: А. К. Демянюк и др.]. - Минск : Беларусь, 2022. - 327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Мяснікоў, А. Ф. Вялікая Айчынная вайна савецкага народа (у кантэксце Другой сусветнай вайны) : курс лекцый / А. Ф. Мяснікоў. - Мінск : ТетраСистемс, 2005. - 192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Нацистская политика геноцида и "выжженной земли" в Белоруссии 1941-1944 / [редкол.: В. Е Лобанок (отв. ред.) и др.]. - Минск : Беларусь, 1984. - 272 c. </w:t>
          </w:r>
        </w:p>
        <w:p w:rsidR="0074593F" w:rsidRDefault="0074593F" w:rsidP="0074593F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Нельзя забыть. Нельзя понять. Нельзя оправдать. Иллюстрированная энциклопедия сожженных деревень Беларуси в годы Великой Отечественной войны = Impossible to forget. Impossible to understand. Impossible to justify. Illustrated Encyclopedia of the burned villages of Belarus during the Great Patriotic War / [редкол.: В. В. Андриевич (гл. ред.) и др.]. - Минск : Беларуская Энцыклапедыя імя П. Броўкі, 2019. - 304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Освобождение Белоруссии. 1944 / под ред. и с предисл. А. М. Самсонова ; [редкол.: А. М. Самсонов и др. ; сост.: М. М. Малахов, В. Н. Самошенко]. - 2-е изд., испр. и доп. - Москва : Наука, 1974. - 799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Памятные места Беларуси / [сост.: Д. В. Кошевар, В. Н. Надтачаев]. - Минск : Адукацыя і выхаванне, 2022. - 252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Партизанские формирования Белоруссии в годы Великой Отечественной войны (июнь 1941 - июль 1944) : краткие сведения об организационной структуре партизанских соединений, бригад (полков), отрядов (батальонов) и их личном составе / А. Л. Манаенков [и др.] ; Ин-т истории партии при ЦК КП Белоруссии - филиал ин-та марксизма-ленинизма при ЦК КПСС. - Минск : Беларусь, 1983. - 768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Партызанскія рукапісныя часопісы = Партизанские рукописные журналы = Partisan handwritten magazines : каталог / Р. М. Рум [и др.] ; Беларускі дзяржаўны музей гісторыі Вялікай Айчыннай вайны ; [нав. рэд. С. А. Патупчык ]. - Гомель : Вячэрні Гомель-Медыя, 2023. - 179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Пахомов, Н. И. Витебское подполье / Н. И. Пахомов, Н. И. Дорофеенко, Н. В. Дорофеенко. - [2-е изд., перераб. и доп.]. - Минск : Беларусь, 1974. - 248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Петрович, А. М. Победившие время / А. М. Петрович ; Белорусское общественное объединение "Ветераны военной разведки". - Минск : [Сувиг], 2021. - 401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Подвиг народа. Памятники Великой Отечественной войны. 1941-1945 / [сост. и общ. ред. В. А. Голикова]. - Москва : Политиздат, 1980. - 320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Подвиги их бессмертны : о подпольной борьбе советских людей в захваченных фашистскими оккупантами городах и селах Белоруссии в годы Великой Отечественной войны (1941-1944) / Институт истории партии при ЦК КП Белоруссии - филиал Института марксизма-ленинизма при ЦК КПСС ; [сост.: Л. В. Аржаева, А. Б. Рогов ; под ред. С. З. Почанина]. - Минск : Беларусь, 1978. - 383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Проказов, Б. Б. Великая Отечественная война. Беларусь партизанская / Б. Б. Проказов. - Минск : Беларусь, 2022. - 80 c. </w:t>
          </w:r>
        </w:p>
        <w:p w:rsidR="0074593F" w:rsidRDefault="0074593F" w:rsidP="0074593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Шаги Великой Победы : [альбом] / М. И. Глубоцкий [и др.]. - Москва : Воениздат, 1978. - 471 c. </w:t>
          </w:r>
        </w:p>
        <w:p w:rsidR="0074593F" w:rsidRDefault="0074593F" w:rsidP="0074593F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Яцкевич, Н. А. Озаричи - дорога смерти = Ozarichi - the road of death = Osaritschi - der Weg des Todes : мемориальный комплекс узникам озаричского лагеря смерти / Н. А. Яцкевич, Э. Н. Хлебовец, М. Г. Никитин. - Минск : Белорусская Энциклопедия им. П. Бровки, 2020. - 136 c. : ил. - (Беларусь. Трагедыя і праўда памяці). - ISBN 978-985-11-1168-4 : 19-92. </w:t>
          </w:r>
        </w:p>
        <w:p w:rsidR="00427BAD" w:rsidRPr="00D67401" w:rsidRDefault="0074593F" w:rsidP="0074593F">
          <w:pPr>
            <w:pStyle w:val="a"/>
            <w:rPr>
              <w:color w:val="7F7F7F" w:themeColor="text1" w:themeTint="80"/>
            </w:rPr>
          </w:pPr>
          <w:r>
            <w:rPr>
              <w:rFonts w:eastAsia="Times New Roman"/>
            </w:rPr>
            <w:t>Яцкевіч, Н. А. Трасцянец. Трагедыя народаў Еўропы = Тростенец. Трагедия народов Европы = Trastsianets. The tragedy of the peoples of Europe / Н. А. Яцкевіч, М. Г. Нікіцін. - Мінск : Беларуская Энцыклапедыя імя П. Броўкі, 2018. - 128 c.</w:t>
          </w:r>
        </w:p>
      </w:sdtContent>
    </w:sdt>
    <w:sectPr w:rsidR="00427BAD" w:rsidRPr="00D67401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CA" w:rsidRDefault="007167CA" w:rsidP="008D1313">
      <w:pPr>
        <w:spacing w:after="0"/>
      </w:pPr>
      <w:r>
        <w:separator/>
      </w:r>
    </w:p>
  </w:endnote>
  <w:endnote w:type="continuationSeparator" w:id="0">
    <w:p w:rsidR="007167CA" w:rsidRDefault="007167C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74593F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bookmarkStart w:id="0" w:name="_GoBack"/>
    <w:r w:rsidRPr="0074593F">
      <w:rPr>
        <w:rFonts w:ascii="Calibri" w:hAnsi="Calibri" w:cs="Courier New"/>
        <w:sz w:val="18"/>
        <w:szCs w:val="20"/>
      </w:rPr>
      <w:t>Сайт библиотеки БГАТУ:</w:t>
    </w:r>
    <w:r w:rsidR="001F5B95" w:rsidRPr="0074593F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74593F" w:rsidRPr="0074593F">
        <w:rPr>
          <w:rStyle w:val="aa"/>
          <w:rFonts w:ascii="Calibri" w:hAnsi="Calibri" w:cs="Courier New"/>
          <w:sz w:val="18"/>
          <w:szCs w:val="20"/>
        </w:rPr>
        <w:t>http</w:t>
      </w:r>
      <w:r w:rsidR="0074593F" w:rsidRPr="0074593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74593F" w:rsidRPr="0074593F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74593F">
      <w:rPr>
        <w:rFonts w:ascii="Calibri" w:hAnsi="Calibri" w:cs="Courier New"/>
        <w:sz w:val="18"/>
        <w:szCs w:val="20"/>
      </w:rPr>
      <w:t xml:space="preserve"> </w:t>
    </w:r>
    <w:r w:rsidR="00D5799D" w:rsidRPr="0074593F">
      <w:rPr>
        <w:rFonts w:ascii="Calibri" w:hAnsi="Calibri" w:cs="Courier New"/>
        <w:sz w:val="18"/>
        <w:szCs w:val="20"/>
      </w:rPr>
      <w:t>Р</w:t>
    </w:r>
    <w:r w:rsidRPr="0074593F">
      <w:rPr>
        <w:rFonts w:ascii="Calibri" w:hAnsi="Calibri" w:cs="Courier New"/>
        <w:sz w:val="18"/>
        <w:szCs w:val="20"/>
      </w:rPr>
      <w:t>епозиторий БГАТУ:</w:t>
    </w:r>
    <w:r w:rsidR="001F5B95" w:rsidRPr="0074593F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74593F" w:rsidRPr="0074593F">
        <w:rPr>
          <w:rStyle w:val="aa"/>
          <w:rFonts w:ascii="Calibri" w:hAnsi="Calibri" w:cs="Courier New"/>
          <w:sz w:val="18"/>
          <w:szCs w:val="20"/>
        </w:rPr>
        <w:t>http</w:t>
      </w:r>
      <w:r w:rsidR="0074593F" w:rsidRPr="0074593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74593F" w:rsidRPr="0074593F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74593F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74593F">
      <w:rPr>
        <w:rFonts w:ascii="Calibri" w:hAnsi="Calibri" w:cs="Courier New"/>
        <w:sz w:val="18"/>
        <w:szCs w:val="20"/>
      </w:rPr>
      <w:t>Библиотека в ВК:</w:t>
    </w:r>
    <w:r w:rsidR="001F5B95" w:rsidRPr="0074593F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74593F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CA" w:rsidRDefault="007167CA" w:rsidP="008D1313">
      <w:pPr>
        <w:spacing w:after="0"/>
      </w:pPr>
      <w:r>
        <w:separator/>
      </w:r>
    </w:p>
  </w:footnote>
  <w:footnote w:type="continuationSeparator" w:id="0">
    <w:p w:rsidR="007167CA" w:rsidRDefault="007167C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FA621E06"/>
    <w:lvl w:ilvl="0" w:tplc="5540FBE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834631"/>
    <w:multiLevelType w:val="multilevel"/>
    <w:tmpl w:val="0FC8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CA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167CA"/>
    <w:rsid w:val="00733D7E"/>
    <w:rsid w:val="0074593F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E67B2608294D2594EEED884CF73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4E79E-E97D-4AF1-815D-55B0179DB0BD}"/>
      </w:docPartPr>
      <w:docPartBody>
        <w:p w:rsidR="00000000" w:rsidRDefault="00C76721">
          <w:pPr>
            <w:pStyle w:val="48E67B2608294D2594EEED884CF73688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CC1EEC1E9CB42F8A31382163A676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B92F7-DBF9-4AD2-881E-EAFC385A8B36}"/>
      </w:docPartPr>
      <w:docPartBody>
        <w:p w:rsidR="00000000" w:rsidRDefault="00C76721">
          <w:pPr>
            <w:pStyle w:val="3CC1EEC1E9CB42F8A31382163A676418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8E67B2608294D2594EEED884CF73688">
    <w:name w:val="48E67B2608294D2594EEED884CF73688"/>
  </w:style>
  <w:style w:type="paragraph" w:customStyle="1" w:styleId="3CC1EEC1E9CB42F8A31382163A676418">
    <w:name w:val="3CC1EEC1E9CB42F8A31382163A6764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8E67B2608294D2594EEED884CF73688">
    <w:name w:val="48E67B2608294D2594EEED884CF73688"/>
  </w:style>
  <w:style w:type="paragraph" w:customStyle="1" w:styleId="3CC1EEC1E9CB42F8A31382163A676418">
    <w:name w:val="3CC1EEC1E9CB42F8A31382163A6764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5</Pages>
  <Words>1448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2024-05-10T08:17:00Z</dcterms:created>
  <dcterms:modified xsi:type="dcterms:W3CDTF">2024-05-10T08:20:00Z</dcterms:modified>
</cp:coreProperties>
</file>