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3118A6" w:rsidRDefault="003441E4" w:rsidP="000F3F20">
      <w:pPr>
        <w:jc w:val="center"/>
        <w:rPr>
          <w:rStyle w:val="af"/>
        </w:rPr>
      </w:pPr>
      <w:r w:rsidRPr="003118A6">
        <w:rPr>
          <w:rStyle w:val="af"/>
        </w:rPr>
        <w:t>«Времена не выбирают, в них живут…». К юбилею Г. Бакланова, русского писателя, драматурга, сценариста</w:t>
      </w:r>
    </w:p>
    <w:p w:rsidR="003118A6" w:rsidRDefault="003118A6" w:rsidP="003118A6">
      <w:pPr>
        <w:pStyle w:val="a"/>
      </w:pPr>
      <w:r>
        <w:t>Бакланов, Г. Я. Пядь земли</w:t>
      </w:r>
      <w:proofErr w:type="gramStart"/>
      <w:r>
        <w:t xml:space="preserve"> :</w:t>
      </w:r>
      <w:proofErr w:type="gramEnd"/>
      <w:r>
        <w:t xml:space="preserve"> роман, повести, рассказы / Г. Я. Бакланов. - Москва</w:t>
      </w:r>
      <w:proofErr w:type="gramStart"/>
      <w:r>
        <w:t xml:space="preserve"> :</w:t>
      </w:r>
      <w:proofErr w:type="gramEnd"/>
      <w:r>
        <w:t xml:space="preserve"> Советский писатель, 1989. - 767 c. </w:t>
      </w:r>
    </w:p>
    <w:p w:rsidR="003118A6" w:rsidRDefault="003118A6" w:rsidP="003118A6">
      <w:pPr>
        <w:pStyle w:val="a"/>
      </w:pPr>
      <w:r>
        <w:t>Бакланов, Г. Я. . Меньший среди братьев</w:t>
      </w:r>
      <w:proofErr w:type="gramStart"/>
      <w:r>
        <w:t xml:space="preserve"> :</w:t>
      </w:r>
      <w:proofErr w:type="gramEnd"/>
      <w:r>
        <w:t xml:space="preserve"> повесть / Г. Я. Бакланов.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1987. - 80 c. </w:t>
      </w:r>
    </w:p>
    <w:p w:rsidR="003118A6" w:rsidRDefault="003118A6" w:rsidP="003118A6">
      <w:pPr>
        <w:pStyle w:val="a"/>
      </w:pPr>
      <w:r>
        <w:t>Бакланов, Г. Я. Военные повести / Г. Я. Бакланов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Медведев].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Советский писатель, 1981. - 415 c. </w:t>
      </w:r>
    </w:p>
    <w:p w:rsidR="003118A6" w:rsidRDefault="003118A6" w:rsidP="003118A6">
      <w:pPr>
        <w:pStyle w:val="a"/>
      </w:pPr>
      <w:r>
        <w:t>Бакланов, Г. Я. Время собирать камни</w:t>
      </w:r>
      <w:proofErr w:type="gramStart"/>
      <w:r>
        <w:t xml:space="preserve"> :</w:t>
      </w:r>
      <w:proofErr w:type="gramEnd"/>
      <w:r>
        <w:t xml:space="preserve"> статьи, портреты, беседы / Г. Я. Бакланов. - Москва</w:t>
      </w:r>
      <w:proofErr w:type="gramStart"/>
      <w:r>
        <w:t xml:space="preserve"> :</w:t>
      </w:r>
      <w:proofErr w:type="gramEnd"/>
      <w:r>
        <w:t xml:space="preserve"> Издательство Агентства печати Новости , 1989. - 368 c. </w:t>
      </w:r>
    </w:p>
    <w:p w:rsidR="003118A6" w:rsidRDefault="003118A6" w:rsidP="003118A6">
      <w:pPr>
        <w:pStyle w:val="a"/>
      </w:pPr>
      <w:r>
        <w:t>Бакланов, Г. Я. Избранные произведения. В 2 т.</w:t>
      </w:r>
      <w:proofErr w:type="gramStart"/>
      <w:r>
        <w:t xml:space="preserve"> .</w:t>
      </w:r>
      <w:proofErr w:type="gramEnd"/>
      <w:r>
        <w:t xml:space="preserve"> Т. 1 / Г. Я. Бакланов ; [вступ. ст. Л. Лазарева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Медведев].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1979. - 574 c. </w:t>
      </w:r>
    </w:p>
    <w:p w:rsidR="003118A6" w:rsidRDefault="003118A6" w:rsidP="003118A6">
      <w:pPr>
        <w:pStyle w:val="a"/>
      </w:pPr>
      <w:r>
        <w:t>Бакланов, Г. Я. Избранные произведения. В 2 т.</w:t>
      </w:r>
      <w:proofErr w:type="gramStart"/>
      <w:r>
        <w:t xml:space="preserve"> .</w:t>
      </w:r>
      <w:proofErr w:type="gramEnd"/>
      <w:r>
        <w:t xml:space="preserve"> Т. 2 / Г. Я. Бакланов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Медведев].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1980. - 430 c. </w:t>
      </w:r>
    </w:p>
    <w:p w:rsidR="003118A6" w:rsidRDefault="003118A6" w:rsidP="003118A6">
      <w:pPr>
        <w:pStyle w:val="a"/>
      </w:pPr>
      <w:r>
        <w:t>Бакланов, Г. Я. Июль 41 года. Навеки - девятнадцатилетние / Г. Я. Бакланов ; [</w:t>
      </w:r>
      <w:proofErr w:type="spellStart"/>
      <w:r>
        <w:t>редкол</w:t>
      </w:r>
      <w:proofErr w:type="spellEnd"/>
      <w:r>
        <w:t>.: Ч. Т. Айтматов и др. ; вступ. ст. Л. Лазарева ; ил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 фронтисписе А. Дудина].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1988. - 349 c. </w:t>
      </w:r>
    </w:p>
    <w:p w:rsidR="003118A6" w:rsidRDefault="003118A6" w:rsidP="003118A6">
      <w:pPr>
        <w:pStyle w:val="a"/>
      </w:pPr>
      <w:r>
        <w:t>Бакланов, Г. Я. Навеки - девятнадцатилетние</w:t>
      </w:r>
      <w:proofErr w:type="gramStart"/>
      <w:r>
        <w:t xml:space="preserve"> :</w:t>
      </w:r>
      <w:proofErr w:type="gramEnd"/>
      <w:r>
        <w:t xml:space="preserve"> повесть / Г. Я. Бакланов. - Москва</w:t>
      </w:r>
      <w:proofErr w:type="gramStart"/>
      <w:r>
        <w:t xml:space="preserve"> :</w:t>
      </w:r>
      <w:proofErr w:type="gramEnd"/>
      <w:r>
        <w:t xml:space="preserve"> Воениздат, 1985. - 198 c. </w:t>
      </w:r>
    </w:p>
    <w:p w:rsidR="003118A6" w:rsidRDefault="003118A6" w:rsidP="003118A6">
      <w:pPr>
        <w:pStyle w:val="a"/>
      </w:pPr>
      <w:r>
        <w:t>Бакланов, Г. Я. Собрание сочинений. В 4 т.</w:t>
      </w:r>
      <w:proofErr w:type="gramStart"/>
      <w:r>
        <w:t xml:space="preserve"> .</w:t>
      </w:r>
      <w:proofErr w:type="gramEnd"/>
      <w:r>
        <w:t xml:space="preserve"> Т. 1 : Южнее главного удара</w:t>
      </w:r>
      <w:proofErr w:type="gramStart"/>
      <w:r>
        <w:t xml:space="preserve"> ;</w:t>
      </w:r>
      <w:proofErr w:type="gramEnd"/>
      <w:r>
        <w:t xml:space="preserve"> Пядь земли ; Мертвые сразу не </w:t>
      </w:r>
      <w:proofErr w:type="spellStart"/>
      <w:r>
        <w:t>имут</w:t>
      </w:r>
      <w:proofErr w:type="spellEnd"/>
      <w:r>
        <w:t xml:space="preserve">: повести ; Июль 41 года: роман / Г. Я. Бакланов ; [вступ. ст. И. А. Дедкова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Медведев].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1983. - 494 c. </w:t>
      </w:r>
    </w:p>
    <w:p w:rsidR="003118A6" w:rsidRDefault="003118A6" w:rsidP="003118A6">
      <w:pPr>
        <w:pStyle w:val="a"/>
      </w:pPr>
      <w:r>
        <w:t>Бакланов, Г. Я. Собрание сочинений. В 4 т.</w:t>
      </w:r>
      <w:proofErr w:type="gramStart"/>
      <w:r>
        <w:t xml:space="preserve"> .</w:t>
      </w:r>
      <w:proofErr w:type="gramEnd"/>
      <w:r>
        <w:t xml:space="preserve"> Т. 2 : Карпухин: повесть</w:t>
      </w:r>
      <w:proofErr w:type="gramStart"/>
      <w:r>
        <w:t xml:space="preserve"> ;</w:t>
      </w:r>
      <w:proofErr w:type="gramEnd"/>
      <w:r>
        <w:t xml:space="preserve"> Друзья: роман ; Меньший среди братьев: повесть / Г. Я. Бакланов.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1984. - 382 c. </w:t>
      </w:r>
    </w:p>
    <w:p w:rsidR="003118A6" w:rsidRDefault="003118A6" w:rsidP="003118A6">
      <w:pPr>
        <w:pStyle w:val="a"/>
      </w:pPr>
      <w:r>
        <w:t>Бакланов, Г. Я. Собрание сочинений. В 4 т.</w:t>
      </w:r>
      <w:proofErr w:type="gramStart"/>
      <w:r>
        <w:t xml:space="preserve"> .</w:t>
      </w:r>
      <w:proofErr w:type="gramEnd"/>
      <w:r>
        <w:t xml:space="preserve"> Т. 3 : Навеки - девятнадцатилетние: повесть</w:t>
      </w:r>
      <w:proofErr w:type="gramStart"/>
      <w:r>
        <w:t xml:space="preserve"> ;</w:t>
      </w:r>
      <w:proofErr w:type="gramEnd"/>
      <w:r>
        <w:t xml:space="preserve"> Рассказы ; Литературные портреты / Г. Я. Бакланов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В. Медведев].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1984. - 287 c. </w:t>
      </w:r>
    </w:p>
    <w:p w:rsidR="003118A6" w:rsidRDefault="003118A6" w:rsidP="003118A6">
      <w:pPr>
        <w:pStyle w:val="a"/>
      </w:pPr>
      <w:r>
        <w:t>Бакланов, Г. Я. Собрание сочинений. В 4 т.</w:t>
      </w:r>
      <w:proofErr w:type="gramStart"/>
      <w:r>
        <w:t xml:space="preserve"> .</w:t>
      </w:r>
      <w:proofErr w:type="gramEnd"/>
      <w:r>
        <w:t xml:space="preserve"> Т. 4 : Очерковые книги: Темп вечной погони</w:t>
      </w:r>
      <w:proofErr w:type="gramStart"/>
      <w:r>
        <w:t xml:space="preserve"> ;</w:t>
      </w:r>
      <w:proofErr w:type="gramEnd"/>
      <w:r>
        <w:t xml:space="preserve"> Канада ; Литературно-критические статьи / Г. Я. Бакланов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В. Медведев].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1985. - 463 c. </w:t>
      </w:r>
    </w:p>
    <w:p w:rsidR="003118A6" w:rsidRDefault="003118A6" w:rsidP="003118A6">
      <w:pPr>
        <w:pStyle w:val="a"/>
      </w:pPr>
      <w:r>
        <w:lastRenderedPageBreak/>
        <w:t>Бакланов, Г. Я. Южнее главного удара</w:t>
      </w:r>
      <w:proofErr w:type="gramStart"/>
      <w:r>
        <w:t xml:space="preserve"> ;</w:t>
      </w:r>
      <w:proofErr w:type="gramEnd"/>
      <w:r>
        <w:t xml:space="preserve"> Пядь земли : [повести] / Г. Я. Бакланов. - Москва</w:t>
      </w:r>
      <w:proofErr w:type="gramStart"/>
      <w:r>
        <w:t xml:space="preserve"> :</w:t>
      </w:r>
      <w:proofErr w:type="gramEnd"/>
      <w:r>
        <w:t xml:space="preserve"> Советский писатель, 1961. - 342 c. </w:t>
      </w:r>
    </w:p>
    <w:p w:rsidR="003118A6" w:rsidRDefault="003118A6" w:rsidP="003118A6">
      <w:pPr>
        <w:pStyle w:val="a"/>
      </w:pPr>
      <w:r>
        <w:t xml:space="preserve">Бакланова, Э. Мой муж Григорий Бакланов / Э.  Бакланова // Знамя. - 2011. - N 1. - С. 164-174. </w:t>
      </w:r>
    </w:p>
    <w:p w:rsidR="003118A6" w:rsidRDefault="003118A6" w:rsidP="003118A6">
      <w:pPr>
        <w:pStyle w:val="a"/>
      </w:pPr>
      <w:r>
        <w:t>Бочаров, А. Г. Человек и война</w:t>
      </w:r>
      <w:proofErr w:type="gramStart"/>
      <w:r>
        <w:t xml:space="preserve"> :</w:t>
      </w:r>
      <w:proofErr w:type="gramEnd"/>
      <w:r>
        <w:t xml:space="preserve"> идеи социалистического гуманизма в послевоенной прозе о войне / А. Г. Бочаров. - 2-е изд., доп. - Москва : Советский писатель, 1978. - 478 c. </w:t>
      </w:r>
    </w:p>
    <w:p w:rsidR="003118A6" w:rsidRDefault="003118A6" w:rsidP="003118A6">
      <w:pPr>
        <w:pStyle w:val="a"/>
      </w:pPr>
      <w:proofErr w:type="spellStart"/>
      <w:r>
        <w:t>Кунина</w:t>
      </w:r>
      <w:proofErr w:type="spellEnd"/>
      <w:r>
        <w:t>, А. А. Советские писатели</w:t>
      </w:r>
      <w:proofErr w:type="gramStart"/>
      <w:r>
        <w:t xml:space="preserve"> :</w:t>
      </w:r>
      <w:proofErr w:type="gramEnd"/>
      <w:r>
        <w:t xml:space="preserve"> рекомендательный указатель литературы в помощь самообразованию молодежи / А. А. </w:t>
      </w:r>
      <w:proofErr w:type="spellStart"/>
      <w:r>
        <w:t>Кунина</w:t>
      </w:r>
      <w:proofErr w:type="spellEnd"/>
      <w:r>
        <w:t xml:space="preserve">, Е. М. Сахарова, З. П. </w:t>
      </w:r>
      <w:proofErr w:type="spellStart"/>
      <w:r>
        <w:t>Шалашова</w:t>
      </w:r>
      <w:proofErr w:type="spellEnd"/>
      <w:r>
        <w:t xml:space="preserve"> ; Государственная библиотека СССР им. В. И. Ленина ; [автор вступ. ст. и науч. ред. Ю. С. Зубов]. - Москва</w:t>
      </w:r>
      <w:proofErr w:type="gramStart"/>
      <w:r>
        <w:t xml:space="preserve"> :</w:t>
      </w:r>
      <w:proofErr w:type="gramEnd"/>
      <w:r>
        <w:t xml:space="preserve"> Книга, 1970. - 519 c. </w:t>
      </w:r>
    </w:p>
    <w:p w:rsidR="003118A6" w:rsidRDefault="003118A6" w:rsidP="003118A6">
      <w:pPr>
        <w:pStyle w:val="a"/>
      </w:pPr>
      <w:proofErr w:type="spellStart"/>
      <w:r>
        <w:t>Лейдерман</w:t>
      </w:r>
      <w:proofErr w:type="spellEnd"/>
      <w:r>
        <w:t>, Н. Л. Современная русская литература, 1950-1990-е годы. В 2 т.</w:t>
      </w:r>
      <w:proofErr w:type="gramStart"/>
      <w:r>
        <w:t xml:space="preserve"> :</w:t>
      </w:r>
      <w:proofErr w:type="gramEnd"/>
      <w:r>
        <w:t xml:space="preserve"> учебное пособие для студентов вузов. Т. 1</w:t>
      </w:r>
      <w:proofErr w:type="gramStart"/>
      <w:r>
        <w:t xml:space="preserve"> :</w:t>
      </w:r>
      <w:proofErr w:type="gramEnd"/>
      <w:r>
        <w:t xml:space="preserve"> 1953-1968 / Н. Л. </w:t>
      </w:r>
      <w:proofErr w:type="spellStart"/>
      <w:r>
        <w:t>Лейдерман</w:t>
      </w:r>
      <w:proofErr w:type="spellEnd"/>
      <w:r>
        <w:t xml:space="preserve">, М. Н. </w:t>
      </w:r>
      <w:proofErr w:type="spellStart"/>
      <w:r>
        <w:t>Липовецкий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Академия , 2003. - 416 c. </w:t>
      </w:r>
    </w:p>
    <w:p w:rsidR="003118A6" w:rsidRDefault="003118A6" w:rsidP="003118A6">
      <w:pPr>
        <w:pStyle w:val="a"/>
      </w:pPr>
      <w:proofErr w:type="spellStart"/>
      <w:r>
        <w:t>Лейдерман</w:t>
      </w:r>
      <w:proofErr w:type="spellEnd"/>
      <w:r>
        <w:t>, Н. Л. Современная русская литература, 1950-1990-е годы. В 2 т.</w:t>
      </w:r>
      <w:proofErr w:type="gramStart"/>
      <w:r>
        <w:t xml:space="preserve"> :</w:t>
      </w:r>
      <w:proofErr w:type="gramEnd"/>
      <w:r>
        <w:t xml:space="preserve"> учебное пособие для студентов вузов. Т. 2</w:t>
      </w:r>
      <w:proofErr w:type="gramStart"/>
      <w:r>
        <w:t xml:space="preserve"> :</w:t>
      </w:r>
      <w:proofErr w:type="gramEnd"/>
      <w:r>
        <w:t xml:space="preserve"> 1968-1990 / Н. Л. </w:t>
      </w:r>
      <w:proofErr w:type="spellStart"/>
      <w:r>
        <w:t>Лейдерман</w:t>
      </w:r>
      <w:proofErr w:type="spellEnd"/>
      <w:r>
        <w:t xml:space="preserve">, М. Н. </w:t>
      </w:r>
      <w:proofErr w:type="spellStart"/>
      <w:r>
        <w:t>Липовецкий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Академия , 2003. - 676 c. </w:t>
      </w:r>
    </w:p>
    <w:p w:rsidR="003118A6" w:rsidRDefault="003118A6" w:rsidP="003118A6">
      <w:pPr>
        <w:pStyle w:val="a"/>
      </w:pPr>
      <w:r>
        <w:t xml:space="preserve">Оборин, Л. О Григории Бакланове / Л. Оборин // Знамя. - 2010. - N 5. - С. 192-199. </w:t>
      </w:r>
    </w:p>
    <w:p w:rsidR="003118A6" w:rsidRPr="003118A6" w:rsidRDefault="003118A6" w:rsidP="003118A6">
      <w:pPr>
        <w:pStyle w:val="a"/>
      </w:pPr>
      <w:r>
        <w:t>Советские писатели</w:t>
      </w:r>
      <w:proofErr w:type="gramStart"/>
      <w:r>
        <w:t xml:space="preserve"> :</w:t>
      </w:r>
      <w:proofErr w:type="gramEnd"/>
      <w:r>
        <w:t xml:space="preserve"> автобиографии. Т. 5 / [сост. С. П. Колов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О. </w:t>
      </w:r>
      <w:proofErr w:type="spellStart"/>
      <w:r>
        <w:t>Боловинцевой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1988. - 528 c.</w:t>
      </w:r>
    </w:p>
    <w:sectPr w:rsidR="003118A6" w:rsidRPr="003118A6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1E4" w:rsidRDefault="003441E4" w:rsidP="008D1313">
      <w:pPr>
        <w:spacing w:after="0"/>
      </w:pPr>
      <w:r>
        <w:separator/>
      </w:r>
    </w:p>
  </w:endnote>
  <w:endnote w:type="continuationSeparator" w:id="0">
    <w:p w:rsidR="003441E4" w:rsidRDefault="003441E4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3118A6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bookmarkStart w:id="0" w:name="_GoBack"/>
    <w:r w:rsidRPr="003118A6">
      <w:rPr>
        <w:rFonts w:ascii="Calibri" w:hAnsi="Calibri" w:cs="Courier New"/>
        <w:sz w:val="18"/>
        <w:szCs w:val="20"/>
      </w:rPr>
      <w:t>Сайт библиотеки БГАТУ:</w:t>
    </w:r>
    <w:r w:rsidR="001F5B95" w:rsidRPr="003118A6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3118A6" w:rsidRPr="003118A6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3118A6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3118A6">
      <w:rPr>
        <w:rFonts w:ascii="Calibri" w:hAnsi="Calibri" w:cs="Courier New"/>
        <w:sz w:val="18"/>
        <w:szCs w:val="20"/>
      </w:rPr>
      <w:t>Р</w:t>
    </w:r>
    <w:r w:rsidRPr="003118A6">
      <w:rPr>
        <w:rFonts w:ascii="Calibri" w:hAnsi="Calibri" w:cs="Courier New"/>
        <w:sz w:val="18"/>
        <w:szCs w:val="20"/>
      </w:rPr>
      <w:t>епозиторий</w:t>
    </w:r>
    <w:proofErr w:type="spellEnd"/>
    <w:r w:rsidRPr="003118A6">
      <w:rPr>
        <w:rFonts w:ascii="Calibri" w:hAnsi="Calibri" w:cs="Courier New"/>
        <w:sz w:val="18"/>
        <w:szCs w:val="20"/>
      </w:rPr>
      <w:t xml:space="preserve"> БГАТУ:</w:t>
    </w:r>
    <w:r w:rsidR="001F5B95" w:rsidRPr="003118A6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3118A6" w:rsidRPr="003118A6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3118A6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3118A6">
      <w:rPr>
        <w:rFonts w:ascii="Calibri" w:hAnsi="Calibri" w:cs="Courier New"/>
        <w:sz w:val="18"/>
        <w:szCs w:val="20"/>
      </w:rPr>
      <w:t>Библиотека в ВК:</w:t>
    </w:r>
    <w:r w:rsidR="001F5B95" w:rsidRPr="003118A6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3118A6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1E4" w:rsidRDefault="003441E4" w:rsidP="008D1313">
      <w:pPr>
        <w:spacing w:after="0"/>
      </w:pPr>
      <w:r>
        <w:separator/>
      </w:r>
    </w:p>
  </w:footnote>
  <w:footnote w:type="continuationSeparator" w:id="0">
    <w:p w:rsidR="003441E4" w:rsidRDefault="003441E4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3441E4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15457"/>
    <w:multiLevelType w:val="multilevel"/>
    <w:tmpl w:val="904C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E4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118A6"/>
    <w:rsid w:val="003441E4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2</TotalTime>
  <Pages>2</Pages>
  <Words>492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2023-09-19T09:53:00Z</dcterms:created>
  <dcterms:modified xsi:type="dcterms:W3CDTF">2023-09-19T09:56:00Z</dcterms:modified>
</cp:coreProperties>
</file>