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sdt>
      <w:sdtPr>
        <w:rPr>
          <w:rFonts w:ascii="Times New Roman" w:eastAsia="Times New Roman" w:hAnsi="Times New Roman" w:cs="Times New Roman"/>
          <w:b/>
          <w:bCs/>
          <w:sz w:val="36"/>
          <w:szCs w:val="36"/>
          <w:lang w:eastAsia="be-BY"/>
        </w:rPr>
        <w:id w:val="-1874063360"/>
        <w:lock w:val="sdtLocked"/>
        <w:placeholder>
          <w:docPart w:val="F523F1E797A749AB85628B39A0F2C8F4"/>
        </w:placeholder>
        <w:text w:multiLine="1"/>
      </w:sdtPr>
      <w:sdtContent>
        <w:p w:rsidR="000F3F20" w:rsidRDefault="00212DAE" w:rsidP="000F3F20">
          <w:pPr>
            <w:jc w:val="center"/>
          </w:pPr>
          <w:r w:rsidRPr="00212DAE">
            <w:rPr>
              <w:rFonts w:ascii="Times New Roman" w:eastAsia="Times New Roman" w:hAnsi="Times New Roman" w:cs="Times New Roman"/>
              <w:b/>
              <w:bCs/>
              <w:sz w:val="36"/>
              <w:szCs w:val="36"/>
              <w:lang w:eastAsia="be-BY"/>
            </w:rPr>
            <w:t>Детективный мир Агаты Кристи. К 130-летнему юбилею английской писательницы</w:t>
          </w:r>
        </w:p>
      </w:sdtContent>
    </w:sdt>
    <w:sdt>
      <w:sdtPr>
        <w:rPr>
          <w:rStyle w:val="ae"/>
        </w:rPr>
        <w:id w:val="34016373"/>
        <w:lock w:val="sdtLocked"/>
        <w:placeholder>
          <w:docPart w:val="27458B0CCED14F4499ED955431ABADFD"/>
        </w:placeholder>
      </w:sdtPr>
      <w:sdtEndPr>
        <w:rPr>
          <w:rStyle w:val="ae"/>
        </w:rPr>
      </w:sdtEndPr>
      <w:sdtContent>
        <w:p w:rsidR="000A2A14" w:rsidRPr="000A2A14" w:rsidRDefault="000A2A14" w:rsidP="000A2A14">
          <w:pPr>
            <w:pStyle w:val="a"/>
            <w:numPr>
              <w:ilvl w:val="0"/>
              <w:numId w:val="8"/>
            </w:numPr>
            <w:rPr>
              <w:lang w:val="be-BY"/>
            </w:rPr>
          </w:pPr>
          <w:r w:rsidRPr="000A2A14">
            <w:rPr>
              <w:lang w:val="be-BY"/>
            </w:rPr>
            <w:t xml:space="preserve">Карр, Д. Табакерка Наполеона. Каприз. Доминико / Д. Карр, А. Кристи, Д. Х. Чейз. - Минск : Ураджай, 1991. - 430 c. </w:t>
          </w:r>
        </w:p>
        <w:p w:rsidR="000A2A14" w:rsidRPr="000A2A14" w:rsidRDefault="000A2A14" w:rsidP="000A2A14">
          <w:pPr>
            <w:pStyle w:val="a"/>
            <w:numPr>
              <w:ilvl w:val="0"/>
              <w:numId w:val="8"/>
            </w:numPr>
            <w:rPr>
              <w:lang w:val="be-BY"/>
            </w:rPr>
          </w:pPr>
          <w:r w:rsidRPr="000A2A14">
            <w:rPr>
              <w:lang w:val="be-BY"/>
            </w:rPr>
            <w:t xml:space="preserve">Кристи, А. Багдадская встреча : [детективный роман] / А. Кристи ; [пер. с англ. И. Бернштейн]. - Москва : Эксмо, 2013. - 256 c. </w:t>
          </w:r>
        </w:p>
        <w:p w:rsidR="000A2A14" w:rsidRPr="000A2A14" w:rsidRDefault="000A2A14" w:rsidP="000A2A14">
          <w:pPr>
            <w:pStyle w:val="a"/>
            <w:numPr>
              <w:ilvl w:val="0"/>
              <w:numId w:val="8"/>
            </w:numPr>
            <w:rPr>
              <w:lang w:val="be-BY"/>
            </w:rPr>
          </w:pPr>
          <w:r w:rsidRPr="000A2A14">
            <w:rPr>
              <w:lang w:val="be-BY"/>
            </w:rPr>
            <w:t xml:space="preserve">Кристи, А. В 4.50 из Паддингтона ; Берег удачи ; Необыкновенная кража ; Тайна египетской гробницы ; Шутки старых дядюшек : [романы, рассказы : пер. с англ.] / А. Кристи. - Ростов-на-Дону : Ростовское книжное издательство, 1989. - 464 c. </w:t>
          </w:r>
        </w:p>
        <w:p w:rsidR="000A2A14" w:rsidRPr="000A2A14" w:rsidRDefault="000A2A14" w:rsidP="000A2A14">
          <w:pPr>
            <w:pStyle w:val="a"/>
            <w:numPr>
              <w:ilvl w:val="0"/>
              <w:numId w:val="8"/>
            </w:numPr>
            <w:rPr>
              <w:lang w:val="be-BY"/>
            </w:rPr>
          </w:pPr>
          <w:r w:rsidRPr="000A2A14">
            <w:rPr>
              <w:lang w:val="be-BY"/>
            </w:rPr>
            <w:t xml:space="preserve">Кристи, А. Вечеринка в Хэллоуин : [детективный роман] / А. Кристи ; [пер. с англ. В. Тирдатова]. - Москва : Эксмо, 2012. - 287 c. </w:t>
          </w:r>
        </w:p>
        <w:p w:rsidR="000A2A14" w:rsidRPr="000A2A14" w:rsidRDefault="000A2A14" w:rsidP="000A2A14">
          <w:pPr>
            <w:pStyle w:val="a"/>
            <w:numPr>
              <w:ilvl w:val="0"/>
              <w:numId w:val="8"/>
            </w:numPr>
            <w:rPr>
              <w:lang w:val="be-BY"/>
            </w:rPr>
          </w:pPr>
          <w:r w:rsidRPr="000A2A14">
            <w:rPr>
              <w:lang w:val="be-BY"/>
            </w:rPr>
            <w:t xml:space="preserve">Кристи, А. Вилла "Белый конь" ; "Н" или "М"? ; Чаепитие в Хантербери ; Убить легко / А. Кристи. - Москва : Корона-принт, 1990. - 384 c. </w:t>
          </w:r>
        </w:p>
        <w:p w:rsidR="000A2A14" w:rsidRPr="000A2A14" w:rsidRDefault="000A2A14" w:rsidP="000A2A14">
          <w:pPr>
            <w:pStyle w:val="a"/>
            <w:numPr>
              <w:ilvl w:val="0"/>
              <w:numId w:val="8"/>
            </w:numPr>
            <w:rPr>
              <w:lang w:val="be-BY"/>
            </w:rPr>
          </w:pPr>
          <w:r w:rsidRPr="000A2A14">
            <w:rPr>
              <w:lang w:val="be-BY"/>
            </w:rPr>
            <w:t xml:space="preserve">Кристи, А. Врата судьбы : [детективный роман] / А. Кристи ; [пер. с англ. В. Салье]. - Москва : Эксмо, 2012. - 255 c. </w:t>
          </w:r>
        </w:p>
        <w:p w:rsidR="000A2A14" w:rsidRPr="000A2A14" w:rsidRDefault="000A2A14" w:rsidP="000A2A14">
          <w:pPr>
            <w:pStyle w:val="a"/>
            <w:numPr>
              <w:ilvl w:val="0"/>
              <w:numId w:val="8"/>
            </w:numPr>
            <w:rPr>
              <w:lang w:val="be-BY"/>
            </w:rPr>
          </w:pPr>
          <w:r w:rsidRPr="000A2A14">
            <w:rPr>
              <w:lang w:val="be-BY"/>
            </w:rPr>
            <w:t xml:space="preserve">Кристи, А. День поминовения : [детективный роман] / А. Кристи ; [пер. с англ. А. Ставиской]. - Москва : Эксмо, 2013. - 319 c. </w:t>
          </w:r>
        </w:p>
        <w:p w:rsidR="000A2A14" w:rsidRPr="000A2A14" w:rsidRDefault="000A2A14" w:rsidP="000A2A14">
          <w:pPr>
            <w:pStyle w:val="a"/>
            <w:numPr>
              <w:ilvl w:val="0"/>
              <w:numId w:val="8"/>
            </w:numPr>
            <w:rPr>
              <w:lang w:val="be-BY"/>
            </w:rPr>
          </w:pPr>
          <w:r w:rsidRPr="000A2A14">
            <w:rPr>
              <w:lang w:val="be-BY"/>
            </w:rPr>
            <w:t xml:space="preserve">Кристи, А. Драма в трех актах ; Вилла "Белый конь" ; Загадка "Эндхауза" / А. Кристи ; [пер. Ф. Флорич и Н. Явно ; худож. А. П. Сафонов]. - Москва : Русская тройка : Комета, 1990. - 464 c. </w:t>
          </w:r>
        </w:p>
        <w:p w:rsidR="000A2A14" w:rsidRPr="000A2A14" w:rsidRDefault="000A2A14" w:rsidP="000A2A14">
          <w:pPr>
            <w:pStyle w:val="a"/>
            <w:numPr>
              <w:ilvl w:val="0"/>
              <w:numId w:val="8"/>
            </w:numPr>
            <w:rPr>
              <w:lang w:val="be-BY"/>
            </w:rPr>
          </w:pPr>
          <w:r w:rsidRPr="000A2A14">
            <w:rPr>
              <w:lang w:val="be-BY"/>
            </w:rPr>
            <w:t xml:space="preserve">Кристи, А. Зло под солнцем / А. Кристи ; [пер. с англ. С. Никоненко и Н. Уманца]. - Москва : Имидж, 1991. - 208 c. </w:t>
          </w:r>
        </w:p>
        <w:p w:rsidR="000A2A14" w:rsidRPr="000A2A14" w:rsidRDefault="000A2A14" w:rsidP="000A2A14">
          <w:pPr>
            <w:pStyle w:val="a"/>
            <w:numPr>
              <w:ilvl w:val="0"/>
              <w:numId w:val="8"/>
            </w:numPr>
            <w:rPr>
              <w:lang w:val="be-BY"/>
            </w:rPr>
          </w:pPr>
          <w:r w:rsidRPr="000A2A14">
            <w:rPr>
              <w:lang w:val="be-BY"/>
            </w:rPr>
            <w:t xml:space="preserve">Кристи, А. Кривой дом : роман / А. Кристи ; [пер. с англ. О. Кучерова ; худож. И. Леонов] . - Москва : ВААП-ИНФОРМ, 1991. - 158 c. </w:t>
          </w:r>
        </w:p>
        <w:p w:rsidR="000A2A14" w:rsidRPr="000A2A14" w:rsidRDefault="000A2A14" w:rsidP="000A2A14">
          <w:pPr>
            <w:pStyle w:val="a"/>
            <w:numPr>
              <w:ilvl w:val="0"/>
              <w:numId w:val="8"/>
            </w:numPr>
            <w:rPr>
              <w:lang w:val="be-BY"/>
            </w:rPr>
          </w:pPr>
          <w:r w:rsidRPr="000A2A14">
            <w:rPr>
              <w:lang w:val="be-BY"/>
            </w:rPr>
            <w:t xml:space="preserve">Кристи, А. Криминальный роман . Т. 1 / А. Кристи, Д. Д. Карр, П. Квентин ; [сост. Н. Ганиковская ; худож. С. Шехов] . - Москва : Информ-Динамо, 1991. - 448 c. </w:t>
          </w:r>
        </w:p>
        <w:p w:rsidR="000A2A14" w:rsidRPr="000A2A14" w:rsidRDefault="000A2A14" w:rsidP="000A2A14">
          <w:pPr>
            <w:pStyle w:val="a"/>
            <w:numPr>
              <w:ilvl w:val="0"/>
              <w:numId w:val="8"/>
            </w:numPr>
            <w:rPr>
              <w:lang w:val="be-BY"/>
            </w:rPr>
          </w:pPr>
          <w:r w:rsidRPr="000A2A14">
            <w:rPr>
              <w:lang w:val="be-BY"/>
            </w:rPr>
            <w:t xml:space="preserve">Кристи, А. Любителям мелодрамы / А. Кристи, Д. Уэбстер, Ж. Тудуз. - Киев : ООО "АВДИ", 1994. - 400с. </w:t>
          </w:r>
        </w:p>
        <w:p w:rsidR="000A2A14" w:rsidRPr="000A2A14" w:rsidRDefault="000A2A14" w:rsidP="000A2A14">
          <w:pPr>
            <w:pStyle w:val="a"/>
            <w:numPr>
              <w:ilvl w:val="0"/>
              <w:numId w:val="8"/>
            </w:numPr>
            <w:rPr>
              <w:lang w:val="be-BY"/>
            </w:rPr>
          </w:pPr>
          <w:r w:rsidRPr="000A2A14">
            <w:rPr>
              <w:lang w:val="be-BY"/>
            </w:rPr>
            <w:t xml:space="preserve">Кристи, А. Месть Нофрет : перевод с английского / А. Кристи ; [сост. А. В. Новикова ; предисл. М. Н. Ковалевой ; худож. В. С. Соколова]. - Минск : Университетское, 1990. - 656 c. </w:t>
          </w:r>
        </w:p>
        <w:p w:rsidR="000A2A14" w:rsidRPr="000A2A14" w:rsidRDefault="000A2A14" w:rsidP="000A2A14">
          <w:pPr>
            <w:pStyle w:val="a"/>
            <w:widowControl/>
            <w:numPr>
              <w:ilvl w:val="0"/>
              <w:numId w:val="8"/>
            </w:numPr>
            <w:ind w:left="714" w:hanging="357"/>
            <w:rPr>
              <w:lang w:val="be-BY"/>
            </w:rPr>
          </w:pPr>
          <w:r w:rsidRPr="000A2A14">
            <w:rPr>
              <w:lang w:val="be-BY"/>
            </w:rPr>
            <w:lastRenderedPageBreak/>
            <w:t xml:space="preserve">Кристи, А. Мужчина в коричневом костюме : [роман] / А. Кристи ; [пер. с англ. С. Никоненко ; оформл. И. Леонова] . - Москва : ВААП-ИНФОРМ, 1991. - 192 c. </w:t>
          </w:r>
        </w:p>
        <w:p w:rsidR="000A2A14" w:rsidRPr="000A2A14" w:rsidRDefault="000A2A14" w:rsidP="000A2A14">
          <w:pPr>
            <w:pStyle w:val="a"/>
            <w:numPr>
              <w:ilvl w:val="0"/>
              <w:numId w:val="8"/>
            </w:numPr>
            <w:rPr>
              <w:lang w:val="be-BY"/>
            </w:rPr>
          </w:pPr>
          <w:r w:rsidRPr="000A2A14">
            <w:rPr>
              <w:lang w:val="be-BY"/>
            </w:rPr>
            <w:t xml:space="preserve">Кристи, А. Немой свидетель : [детективный роман] / А. Кристи ; [пер. с англ. Н. Емельянниковой]. - Москва : Эксмо, 2013. - 318 c. </w:t>
          </w:r>
        </w:p>
        <w:p w:rsidR="000A2A14" w:rsidRPr="000A2A14" w:rsidRDefault="000A2A14" w:rsidP="000A2A14">
          <w:pPr>
            <w:pStyle w:val="a"/>
            <w:numPr>
              <w:ilvl w:val="0"/>
              <w:numId w:val="8"/>
            </w:numPr>
            <w:rPr>
              <w:lang w:val="be-BY"/>
            </w:rPr>
          </w:pPr>
          <w:r w:rsidRPr="000A2A14">
            <w:rPr>
              <w:lang w:val="be-BY"/>
            </w:rPr>
            <w:t xml:space="preserve">Кристи, А. После похорон : романы, рассказы : пер. с англ. / А. Кристи ; [сост. Г. П. Кожушко, Ю. Д. Суровицкий]. - Минск : Беларусь, 1991. - 432 c. </w:t>
          </w:r>
        </w:p>
        <w:p w:rsidR="000A2A14" w:rsidRPr="000A2A14" w:rsidRDefault="000A2A14" w:rsidP="000A2A14">
          <w:pPr>
            <w:pStyle w:val="a"/>
            <w:numPr>
              <w:ilvl w:val="0"/>
              <w:numId w:val="8"/>
            </w:numPr>
            <w:rPr>
              <w:lang w:val="be-BY"/>
            </w:rPr>
          </w:pPr>
          <w:r w:rsidRPr="000A2A14">
            <w:rPr>
              <w:lang w:val="be-BY"/>
            </w:rPr>
            <w:t xml:space="preserve">Кристи, А. Почему не позвали Уилби?. : романы, повесть : пер. с англ. / А. Кристи ; сост. Т. А. Зарицкая. - Минск : Мастацкая літаратура, 1993. - 623 c. </w:t>
          </w:r>
        </w:p>
        <w:p w:rsidR="000A2A14" w:rsidRPr="000A2A14" w:rsidRDefault="000A2A14" w:rsidP="000A2A14">
          <w:pPr>
            <w:pStyle w:val="a"/>
            <w:numPr>
              <w:ilvl w:val="0"/>
              <w:numId w:val="8"/>
            </w:numPr>
            <w:rPr>
              <w:lang w:val="be-BY"/>
            </w:rPr>
          </w:pPr>
          <w:r w:rsidRPr="000A2A14">
            <w:rPr>
              <w:lang w:val="be-BY"/>
            </w:rPr>
            <w:t xml:space="preserve">Кристи, А. Смерть в облаках : детектив, романы и повести / А. Кристи ; автор предисл. Н. В. Куликов ; худож. В. Г. Мищенко. - Минск : Народная асвета, 1990. - 527 c. </w:t>
          </w:r>
        </w:p>
        <w:p w:rsidR="000A2A14" w:rsidRPr="000A2A14" w:rsidRDefault="000A2A14" w:rsidP="000A2A14">
          <w:pPr>
            <w:pStyle w:val="a"/>
            <w:numPr>
              <w:ilvl w:val="0"/>
              <w:numId w:val="8"/>
            </w:numPr>
            <w:rPr>
              <w:lang w:val="be-BY"/>
            </w:rPr>
          </w:pPr>
          <w:r w:rsidRPr="000A2A14">
            <w:rPr>
              <w:lang w:val="be-BY"/>
            </w:rPr>
            <w:t xml:space="preserve">Кристи, А. Смерть лорда Эдвера ; Убийство в доме Викария ; Месть Нофрет ; Испанский сундук . Т. 1 / А. Кристи ; сост. А. В. Новикова. - Минск : Эридан, 1991. - 624 c. </w:t>
          </w:r>
        </w:p>
        <w:p w:rsidR="000A2A14" w:rsidRPr="000A2A14" w:rsidRDefault="000A2A14" w:rsidP="000A2A14">
          <w:pPr>
            <w:pStyle w:val="a"/>
            <w:numPr>
              <w:ilvl w:val="0"/>
              <w:numId w:val="8"/>
            </w:numPr>
            <w:rPr>
              <w:lang w:val="be-BY"/>
            </w:rPr>
          </w:pPr>
          <w:r w:rsidRPr="000A2A14">
            <w:rPr>
              <w:lang w:val="be-BY"/>
            </w:rPr>
            <w:t xml:space="preserve">Кристи, А. Собрание сочинений. В 25 т. . Т. 2 : Тайна "Семи Циферблатов" ; Шестнадцать лет спустя ; Вилла "Белый конь" / А. Кристи ; сост. Б. М. Ткаченко . - Минск : Ред. журн. "Бестселлер", 1992. - 416 c. </w:t>
          </w:r>
        </w:p>
        <w:p w:rsidR="000A2A14" w:rsidRPr="000A2A14" w:rsidRDefault="000A2A14" w:rsidP="000A2A14">
          <w:pPr>
            <w:pStyle w:val="a"/>
            <w:numPr>
              <w:ilvl w:val="0"/>
              <w:numId w:val="8"/>
            </w:numPr>
            <w:rPr>
              <w:lang w:val="be-BY"/>
            </w:rPr>
          </w:pPr>
          <w:r w:rsidRPr="000A2A14">
            <w:rPr>
              <w:lang w:val="be-BY"/>
            </w:rPr>
            <w:t xml:space="preserve">Кристи, А. Третья девушка / А. Кристи ; пер. с англ. Н. Н. Уманец ; худ. В. Алексеев. - Москва : Имидж, 1991. - 223 c. </w:t>
          </w:r>
        </w:p>
        <w:p w:rsidR="000A2A14" w:rsidRPr="000A2A14" w:rsidRDefault="000A2A14" w:rsidP="000A2A14">
          <w:pPr>
            <w:pStyle w:val="a"/>
            <w:numPr>
              <w:ilvl w:val="0"/>
              <w:numId w:val="8"/>
            </w:numPr>
            <w:rPr>
              <w:lang w:val="be-BY"/>
            </w:rPr>
          </w:pPr>
          <w:r w:rsidRPr="000A2A14">
            <w:rPr>
              <w:lang w:val="be-BY"/>
            </w:rPr>
            <w:t xml:space="preserve">Кристи, А. Убийство в Месопотамии ; Печальный кипарис : романы / А. Кристи ; пер. с англ.: Г. Юдолович, Е. Синельщиков, И. Синельщикова ; сост. В. Ефремов ; ил. Т. Юркова. - Кишинев : Concordia - VESTA, 1992. - 336 c. </w:t>
          </w:r>
        </w:p>
        <w:p w:rsidR="000A2A14" w:rsidRPr="000A2A14" w:rsidRDefault="000A2A14" w:rsidP="000A2A14">
          <w:pPr>
            <w:pStyle w:val="a"/>
            <w:numPr>
              <w:ilvl w:val="0"/>
              <w:numId w:val="8"/>
            </w:numPr>
            <w:rPr>
              <w:lang w:val="be-BY"/>
            </w:rPr>
          </w:pPr>
          <w:r w:rsidRPr="000A2A14">
            <w:rPr>
              <w:lang w:val="be-BY"/>
            </w:rPr>
            <w:t>Кристи, А. Четверо подо</w:t>
          </w:r>
          <w:r>
            <w:rPr>
              <w:lang w:val="be-BY"/>
            </w:rPr>
            <w:t>зреваемых : рассказ / А. Кристи</w:t>
          </w:r>
          <w:r w:rsidRPr="000A2A14">
            <w:rPr>
              <w:lang w:val="be-BY"/>
            </w:rPr>
            <w:t>; перевод с английского Зинаиды Красневской // Неман. - 2016. - N 5. - С. 90-100.</w:t>
          </w:r>
        </w:p>
        <w:p w:rsidR="000A2A14" w:rsidRPr="000A2A14" w:rsidRDefault="000A2A14" w:rsidP="000A2A14">
          <w:pPr>
            <w:pStyle w:val="a"/>
            <w:numPr>
              <w:ilvl w:val="0"/>
              <w:numId w:val="8"/>
            </w:numPr>
            <w:rPr>
              <w:lang w:val="be-BY"/>
            </w:rPr>
          </w:pPr>
          <w:r w:rsidRPr="000A2A14">
            <w:rPr>
              <w:lang w:val="be-BY"/>
            </w:rPr>
            <w:t xml:space="preserve">Кристи, А. Щелкни пальцем только раз : [детективный роман] / А. Кристи ; [пер. с англ. В. Салье]. - Москва : Эксмо, 2012. - 255 c. </w:t>
          </w:r>
        </w:p>
        <w:p w:rsidR="000A2A14" w:rsidRPr="000A2A14" w:rsidRDefault="000A2A14" w:rsidP="000A2A14">
          <w:pPr>
            <w:pStyle w:val="a"/>
            <w:numPr>
              <w:ilvl w:val="0"/>
              <w:numId w:val="8"/>
            </w:numPr>
            <w:rPr>
              <w:lang w:val="be-BY"/>
            </w:rPr>
          </w:pPr>
          <w:r w:rsidRPr="000A2A14">
            <w:rPr>
              <w:lang w:val="be-BY"/>
            </w:rPr>
            <w:t>Обречен на победу : спортивный детектив / Н. И. Леонов [и др.] ; [сост. В. В. Васильев] . - Москва : Физкультура и спорт, 1990. - 352 c.</w:t>
          </w:r>
          <w:bookmarkStart w:id="0" w:name="_GoBack"/>
          <w:bookmarkEnd w:id="0"/>
        </w:p>
        <w:p w:rsidR="00427BAD" w:rsidRPr="00287AB6" w:rsidRDefault="000A2A14" w:rsidP="00287AB6">
          <w:pPr>
            <w:pStyle w:val="a"/>
            <w:widowControl/>
            <w:numPr>
              <w:ilvl w:val="0"/>
              <w:numId w:val="0"/>
            </w:numPr>
          </w:pPr>
        </w:p>
      </w:sdtContent>
    </w:sdt>
    <w:sectPr w:rsidR="00427BAD" w:rsidRPr="00287AB6" w:rsidSect="001F5B95">
      <w:footerReference w:type="default" r:id="rId8"/>
      <w:headerReference w:type="first" r:id="rId9"/>
      <w:footerReference w:type="first" r:id="rId10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DAE" w:rsidRDefault="00212DAE" w:rsidP="008D1313">
      <w:pPr>
        <w:spacing w:after="0"/>
      </w:pPr>
      <w:r>
        <w:separator/>
      </w:r>
    </w:p>
  </w:endnote>
  <w:endnote w:type="continuationSeparator" w:id="0">
    <w:p w:rsidR="00212DAE" w:rsidRDefault="00212DAE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8B28BB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 w:rsidR="001F5B95">
      <w:rPr>
        <w:rFonts w:ascii="Calibri" w:hAnsi="Calibri" w:cs="Courier New"/>
        <w:sz w:val="20"/>
        <w:szCs w:val="20"/>
      </w:rPr>
      <w:t xml:space="preserve"> </w:t>
    </w:r>
    <w:proofErr w:type="spellStart"/>
    <w:r w:rsidR="00D5799D">
      <w:rPr>
        <w:rFonts w:ascii="Calibri" w:hAnsi="Calibri" w:cs="Courier New"/>
        <w:sz w:val="20"/>
        <w:szCs w:val="20"/>
      </w:rPr>
      <w:t>Р</w:t>
    </w:r>
    <w:r w:rsidRPr="000813E3">
      <w:rPr>
        <w:rFonts w:ascii="Calibri" w:hAnsi="Calibri" w:cs="Courier New"/>
        <w:sz w:val="20"/>
        <w:szCs w:val="20"/>
      </w:rPr>
      <w:t>епозиторий</w:t>
    </w:r>
    <w:proofErr w:type="spellEnd"/>
    <w:r w:rsidRPr="000813E3">
      <w:rPr>
        <w:rFonts w:ascii="Calibri" w:hAnsi="Calibri" w:cs="Courier New"/>
        <w:sz w:val="20"/>
        <w:szCs w:val="20"/>
      </w:rPr>
      <w:t xml:space="preserve">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2" w:history="1">
      <w:r w:rsidR="00287AB6" w:rsidRPr="00E15C35">
        <w:rPr>
          <w:rStyle w:val="aa"/>
          <w:rFonts w:ascii="Calibri" w:hAnsi="Calibri" w:cs="Courier New"/>
          <w:sz w:val="20"/>
          <w:szCs w:val="20"/>
        </w:rPr>
        <w:t>http</w:t>
      </w:r>
      <w:r w:rsidR="00287AB6" w:rsidRPr="00E15C35">
        <w:rPr>
          <w:rStyle w:val="aa"/>
          <w:rFonts w:ascii="Calibri" w:hAnsi="Calibri" w:cs="Courier New"/>
          <w:sz w:val="20"/>
          <w:szCs w:val="20"/>
          <w:lang w:val="en-US"/>
        </w:rPr>
        <w:t>s</w:t>
      </w:r>
      <w:r w:rsidR="00287AB6" w:rsidRPr="00E15C35">
        <w:rPr>
          <w:rStyle w:val="aa"/>
          <w:rFonts w:ascii="Calibri" w:hAnsi="Calibri" w:cs="Courier New"/>
          <w:sz w:val="20"/>
          <w:szCs w:val="20"/>
        </w:rPr>
        <w:t>://rep.bsatu.by</w:t>
      </w:r>
    </w:hyperlink>
    <w:r w:rsidR="001F5B95" w:rsidRPr="00D67401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 w:rsidR="000813E3">
      <w:rPr>
        <w:rFonts w:ascii="Calibri" w:hAnsi="Calibri" w:cs="Courier New"/>
        <w:sz w:val="20"/>
        <w:szCs w:val="20"/>
      </w:rPr>
      <w:t>Библиотека в ВК: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3" w:history="1">
      <w:r w:rsidR="001F5B95"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1F5B95" w:rsidRDefault="001F5B95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>
      <w:rPr>
        <w:rFonts w:ascii="Calibri" w:hAnsi="Calibri" w:cs="Courier New"/>
        <w:sz w:val="20"/>
        <w:szCs w:val="20"/>
      </w:rPr>
      <w:t xml:space="preserve"> 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>
      <w:rPr>
        <w:rFonts w:ascii="Calibri" w:hAnsi="Calibri" w:cs="Courier New"/>
        <w:sz w:val="20"/>
        <w:szCs w:val="20"/>
      </w:rPr>
      <w:t xml:space="preserve"> </w:t>
    </w:r>
    <w:hyperlink r:id="rId2" w:history="1">
      <w:r w:rsidR="00287AB6" w:rsidRPr="00E15C35">
        <w:rPr>
          <w:rStyle w:val="aa"/>
          <w:rFonts w:ascii="Calibri" w:hAnsi="Calibri" w:cs="Courier New"/>
          <w:sz w:val="20"/>
          <w:szCs w:val="20"/>
        </w:rPr>
        <w:t>http</w:t>
      </w:r>
      <w:r w:rsidR="00287AB6" w:rsidRPr="00E15C35">
        <w:rPr>
          <w:rStyle w:val="aa"/>
          <w:rFonts w:ascii="Calibri" w:hAnsi="Calibri" w:cs="Courier New"/>
          <w:sz w:val="20"/>
          <w:szCs w:val="20"/>
          <w:lang w:val="en-US"/>
        </w:rPr>
        <w:t>s</w:t>
      </w:r>
      <w:r w:rsidR="00287AB6" w:rsidRPr="00E15C35">
        <w:rPr>
          <w:rStyle w:val="aa"/>
          <w:rFonts w:ascii="Calibri" w:hAnsi="Calibri" w:cs="Courier New"/>
          <w:sz w:val="20"/>
          <w:szCs w:val="20"/>
        </w:rPr>
        <w:t>://rep.bsatu.by</w:t>
      </w:r>
    </w:hyperlink>
    <w:r w:rsidRPr="004E1270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>
      <w:rPr>
        <w:rFonts w:ascii="Calibri" w:hAnsi="Calibri" w:cs="Courier New"/>
        <w:sz w:val="20"/>
        <w:szCs w:val="20"/>
      </w:rPr>
      <w:t xml:space="preserve">Библиотека в ВК: </w:t>
    </w:r>
    <w:hyperlink r:id="rId3" w:history="1">
      <w:r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DAE" w:rsidRDefault="00212DAE" w:rsidP="008D1313">
      <w:pPr>
        <w:spacing w:after="0"/>
      </w:pPr>
      <w:r>
        <w:separator/>
      </w:r>
    </w:p>
  </w:footnote>
  <w:footnote w:type="continuationSeparator" w:id="0">
    <w:p w:rsidR="00212DAE" w:rsidRDefault="00212DAE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 wp14:anchorId="2C6AF206" wp14:editId="1DD3AAD8">
          <wp:extent cx="7567607" cy="1170432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ep.bsatu.by/paveldas/bgatu_header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5533" cy="117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3E4115"/>
    <w:multiLevelType w:val="multilevel"/>
    <w:tmpl w:val="20584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DAE"/>
    <w:rsid w:val="000813E3"/>
    <w:rsid w:val="000A2A14"/>
    <w:rsid w:val="000D083B"/>
    <w:rsid w:val="000F3F20"/>
    <w:rsid w:val="001A3725"/>
    <w:rsid w:val="001F5593"/>
    <w:rsid w:val="001F5B95"/>
    <w:rsid w:val="0020378C"/>
    <w:rsid w:val="00212DAE"/>
    <w:rsid w:val="00280A7F"/>
    <w:rsid w:val="00287AB6"/>
    <w:rsid w:val="00291097"/>
    <w:rsid w:val="00374697"/>
    <w:rsid w:val="003C2249"/>
    <w:rsid w:val="003C68C5"/>
    <w:rsid w:val="003E1973"/>
    <w:rsid w:val="00427BAD"/>
    <w:rsid w:val="004E1270"/>
    <w:rsid w:val="005F7F48"/>
    <w:rsid w:val="0060647B"/>
    <w:rsid w:val="00733D7E"/>
    <w:rsid w:val="00762F68"/>
    <w:rsid w:val="007C13D3"/>
    <w:rsid w:val="007F79E7"/>
    <w:rsid w:val="008376F3"/>
    <w:rsid w:val="00896F51"/>
    <w:rsid w:val="008B28BB"/>
    <w:rsid w:val="008D1313"/>
    <w:rsid w:val="009F4710"/>
    <w:rsid w:val="00BE2BBD"/>
    <w:rsid w:val="00BF7BD3"/>
    <w:rsid w:val="00CC03BD"/>
    <w:rsid w:val="00D5799D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gum2\AppData\Roaming\Microsoft\&#1064;&#1072;&#1073;&#1083;&#1086;&#1085;&#1099;\&#1057;&#1087;&#1080;&#1089;&#1086;&#1082;%20&#1083;&#1080;&#1090;&#1077;&#1088;&#1072;&#1090;&#1091;&#1088;&#1099;-&#1096;&#1072;&#1073;&#1083;&#1086;&#1085;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523F1E797A749AB85628B39A0F2C8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716C83-DD8B-4D51-AF5A-E9D47DDA27D6}"/>
      </w:docPartPr>
      <w:docPartBody>
        <w:p w:rsidR="00000000" w:rsidRDefault="0050537B">
          <w:pPr>
            <w:pStyle w:val="F523F1E797A749AB85628B39A0F2C8F4"/>
          </w:pPr>
          <w:r>
            <w:rPr>
              <w:rStyle w:val="a3"/>
            </w:rPr>
            <w:t>Введите название выставки</w:t>
          </w:r>
          <w:r w:rsidRPr="005C4416">
            <w:rPr>
              <w:rStyle w:val="a3"/>
            </w:rPr>
            <w:t>.</w:t>
          </w:r>
        </w:p>
      </w:docPartBody>
    </w:docPart>
    <w:docPart>
      <w:docPartPr>
        <w:name w:val="27458B0CCED14F4499ED955431ABA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FDDB84-3D24-43CA-BA76-6F029C36DEFD}"/>
      </w:docPartPr>
      <w:docPartBody>
        <w:p w:rsidR="00000000" w:rsidRDefault="0050537B">
          <w:pPr>
            <w:pStyle w:val="27458B0CCED14F4499ED955431ABADFD"/>
          </w:pPr>
          <w:r w:rsidRPr="003E1973">
            <w:rPr>
              <w:color w:val="7F7F7F" w:themeColor="text1" w:themeTint="80"/>
            </w:rPr>
            <w:t>Скопируйте список сюда</w:t>
          </w:r>
          <w:r>
            <w:rPr>
              <w:color w:val="7F7F7F" w:themeColor="text1" w:themeTint="80"/>
            </w:rPr>
            <w:t>, после вставки выберите стрелку</w:t>
          </w:r>
          <w:r w:rsidRPr="003E1973">
            <w:rPr>
              <w:rStyle w:val="a3"/>
              <w:color w:val="7F7F7F" w:themeColor="text1" w:themeTint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F523F1E797A749AB85628B39A0F2C8F4">
    <w:name w:val="F523F1E797A749AB85628B39A0F2C8F4"/>
  </w:style>
  <w:style w:type="paragraph" w:customStyle="1" w:styleId="27458B0CCED14F4499ED955431ABADFD">
    <w:name w:val="27458B0CCED14F4499ED955431ABADF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F523F1E797A749AB85628B39A0F2C8F4">
    <w:name w:val="F523F1E797A749AB85628B39A0F2C8F4"/>
  </w:style>
  <w:style w:type="paragraph" w:customStyle="1" w:styleId="27458B0CCED14F4499ED955431ABADFD">
    <w:name w:val="27458B0CCED14F4499ED955431ABAD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литературы-шаблон3</Template>
  <TotalTime>4</TotalTime>
  <Pages>2</Pages>
  <Words>539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libgum2</dc:creator>
  <cp:keywords>PavelDAS</cp:keywords>
  <cp:lastModifiedBy>libgum2</cp:lastModifiedBy>
  <cp:revision>2</cp:revision>
  <dcterms:created xsi:type="dcterms:W3CDTF">2020-10-22T12:54:00Z</dcterms:created>
  <dcterms:modified xsi:type="dcterms:W3CDTF">2020-10-22T12:58:00Z</dcterms:modified>
</cp:coreProperties>
</file>