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D0F0C0"/>
  <w:body>
    <w:p w:rsidR="000F3F20" w:rsidRPr="00932757" w:rsidRDefault="00932757" w:rsidP="000F3F20">
      <w:pPr>
        <w:jc w:val="center"/>
        <w:rPr>
          <w:rStyle w:val="af"/>
        </w:rPr>
      </w:pPr>
      <w:r w:rsidRPr="00932757">
        <w:rPr>
          <w:rStyle w:val="af"/>
        </w:rPr>
        <w:t>Гісторыя зямлі беларускай</w:t>
      </w:r>
    </w:p>
    <w:p w:rsidR="00932757" w:rsidRPr="008F1ADF" w:rsidRDefault="00932757" w:rsidP="00932757">
      <w:pPr>
        <w:pStyle w:val="a"/>
      </w:pPr>
      <w:r w:rsidRPr="008F1ADF">
        <w:t xml:space="preserve">150 пытанняў i адказаў з гiсторыi Беларусi / уклад. i прадм. З. Санько, I. Саверчанка. - Вiльня : Наша Будучыня, 2002. - 240 c. </w:t>
      </w:r>
    </w:p>
    <w:p w:rsidR="00932757" w:rsidRDefault="00932757" w:rsidP="00932757">
      <w:pPr>
        <w:pStyle w:val="a"/>
      </w:pPr>
      <w:r>
        <w:t xml:space="preserve">Брыгадзін, П. І. Гісторыя Беларусі ў кантэксце еўрапейскай цывілізацыі : вучэбны дапаможнік для студэнтаў вышэйшых навучальных устаноў / П. І. Брыгадзін. - Мінск : ДІКСТ БДУ, 2015. - 288 c. </w:t>
      </w:r>
    </w:p>
    <w:p w:rsidR="00932757" w:rsidRDefault="00932757" w:rsidP="00932757">
      <w:pPr>
        <w:pStyle w:val="a"/>
      </w:pPr>
      <w:r>
        <w:t xml:space="preserve">Варанько, К. Д. 19 мая 2014 года - 70 гадоў з часу стварэння Дзяржаўнага музея Янкі Купалы / К. Д. Варанько // Адукацыя і выхаванне. - 2014. - N 5. - С. 77-78. </w:t>
      </w:r>
    </w:p>
    <w:p w:rsidR="00932757" w:rsidRPr="008F1ADF" w:rsidRDefault="00932757" w:rsidP="00932757">
      <w:pPr>
        <w:pStyle w:val="a"/>
      </w:pPr>
      <w:r w:rsidRPr="008F1ADF">
        <w:t xml:space="preserve">Великая Отечественная война советского народа (в контексте Второй мировой войны) : хрестоматия / сост.: А. А. Коваленя, М. А. Краснова, В. И. Лемешонок, С. Е. Новиков ; под ред. А. А. Ковалени. - Минск : Белорусская наука, 2008. - 352 c. </w:t>
      </w:r>
    </w:p>
    <w:p w:rsidR="00932757" w:rsidRPr="008F1ADF" w:rsidRDefault="00932757" w:rsidP="00932757">
      <w:pPr>
        <w:pStyle w:val="a"/>
      </w:pPr>
      <w:r w:rsidRPr="008F1ADF">
        <w:t>Вклад белорусского народа в Победу в Великой Отечественной войне / А. М. Литвин [и др.] ; НАН Беларуси, Институт истории ; [редкол.: А. А. Коваленя (гл. ред.) и др.]. - 3-е изд. - Минск : Беларуская навука, 2020. - 495 c.</w:t>
      </w:r>
    </w:p>
    <w:p w:rsidR="00932757" w:rsidRPr="008F1ADF" w:rsidRDefault="00932757" w:rsidP="00932757">
      <w:pPr>
        <w:pStyle w:val="a"/>
      </w:pPr>
      <w:r w:rsidRPr="008F1ADF">
        <w:t xml:space="preserve">Вялікае Княства Літоўскае. У 2 т. : энцыклапедыя . Том 1 : А - К / рэдкал.: Г. П. Пашкоў (гал. рэд.) [і інш.] ; маст. З. Э. Герасімовіч. - Мінск : Беларуская Энцыклапедыя, 2005. - 688 c. </w:t>
      </w:r>
    </w:p>
    <w:p w:rsidR="00932757" w:rsidRDefault="00932757" w:rsidP="00932757">
      <w:pPr>
        <w:pStyle w:val="a"/>
      </w:pPr>
      <w:r>
        <w:t xml:space="preserve">Гісторыя Беларусі ў кантэксце еўрапейскай цывілізацыі : дапаможнік / У. Р. Казлякоў [и др.] ; РІВШ ; пад рэд. Л. В. Лойкі. - Мінск : ЦІПР, 2003. - 348 c. </w:t>
      </w:r>
    </w:p>
    <w:p w:rsidR="00932757" w:rsidRDefault="00932757" w:rsidP="00932757">
      <w:pPr>
        <w:pStyle w:val="a"/>
      </w:pPr>
      <w:r>
        <w:t xml:space="preserve">Гісторыя Беларусі ў кантэксце сусветных цывілізацый : вучэбны дапаможнік / В. І. Галубовіч [и др.] ; пад рэд. В. І. Галубовіча, Ю. М. Бохана. - 2-е выд. - Мінск : Экаперспектыва, 2006. - 589 c. </w:t>
      </w:r>
    </w:p>
    <w:p w:rsidR="00932757" w:rsidRDefault="00932757" w:rsidP="00932757">
      <w:pPr>
        <w:pStyle w:val="a"/>
      </w:pPr>
      <w:r>
        <w:t xml:space="preserve">Гісторыя Беларусі. У 2 ч. : падручнік для ВНУ . Ч. 1 : Ад старажытных часоў - па люты 1917 г. / Я. К. Новік [и др.] ; Я. К. Новік [і інш.] ; пад рэд. Я. К. Новіка і Г. С. Марцуля. - 2-е выд. - Мінск : Вышэйшая школа, 2006. - 416 c. </w:t>
      </w:r>
    </w:p>
    <w:p w:rsidR="00932757" w:rsidRDefault="00932757" w:rsidP="00932757">
      <w:pPr>
        <w:pStyle w:val="a"/>
      </w:pPr>
      <w:r>
        <w:t xml:space="preserve">Гісторыя Беларусі. У 2 ч. : падручнік для ВНУ. Ч. 2 : Люты 1917 г. - 2004 г. / Я. К. Новік [и др.] ; пад рэд. Я. К. Новіка і Г. С. Марцуля. - 2-е выд. - Мінск : Вышэйшая школа, 2006. - 472 c. </w:t>
      </w:r>
    </w:p>
    <w:p w:rsidR="00932757" w:rsidRDefault="00932757" w:rsidP="00932757">
      <w:pPr>
        <w:pStyle w:val="a"/>
      </w:pPr>
      <w:r>
        <w:t xml:space="preserve">Гісторыя Беларусі. У 2 ч. : падручнік для студэнтаў вну. Ч. 1 : Ад старажытных часоў - па люты 1917 г. / Я. К. Новік [и др.] ; пад рэд. Я. К. Новіка, Г. С. Марцуля. - 3-е выд., дапрац. і дап. - Мінск : Вышэйшая школа, 2007. - 400 c. </w:t>
      </w:r>
    </w:p>
    <w:p w:rsidR="00932757" w:rsidRDefault="00932757" w:rsidP="00932757">
      <w:pPr>
        <w:pStyle w:val="a"/>
      </w:pPr>
      <w:r>
        <w:t xml:space="preserve">Гісторыя Беларусі. У 2 ч. : падручнік для студэнтаў вну. Ч. 2 : Люты 1917 г. - 2006 г. / Я. К. Новік [и др.] ; пад рэд. Я. К. Новіка і Г. С. Марцуля. - 3-е выд., </w:t>
      </w:r>
      <w:r>
        <w:lastRenderedPageBreak/>
        <w:t xml:space="preserve">дапрац. і дап. - Мінск : Вышэйшая школа, 2007. - 448 c. </w:t>
      </w:r>
    </w:p>
    <w:p w:rsidR="00932757" w:rsidRDefault="00932757" w:rsidP="00932757">
      <w:pPr>
        <w:pStyle w:val="a"/>
      </w:pPr>
      <w:r>
        <w:t xml:space="preserve">Гісторыя Беларусі. У 6 т. . Т. 1 : Старажытная Беларусь. Ад першапачатковага засялення да сярэдзіны ХІІІ ст. / В. Вяргей [и др.] ; [рэдкал.: М. Касцюк (гал. рэд.) і інш.] ; рэд. тома: М. Чарняўскі, Г. Штыхаў] . - Мінск : Современная школа : Экоперспектива, 2007. - 352 c. </w:t>
      </w:r>
    </w:p>
    <w:p w:rsidR="00932757" w:rsidRDefault="00932757" w:rsidP="00932757">
      <w:pPr>
        <w:pStyle w:val="a"/>
      </w:pPr>
      <w:r>
        <w:t xml:space="preserve">Гісторыя Беларусі. У 6 т. . Т. 2 : Беларусь у перыяд Вялікага Княства Літоўскага / Ю. Бохан [и др.] ; [рэдкал.: М. Касцюк (гал. рэд.) і інш.] ; рэд. тома: Ю. Бохан, Г. Галенчанка] . - Мінск : Современная школа : Экоперспектива, 2008. - 688 c. </w:t>
      </w:r>
    </w:p>
    <w:p w:rsidR="00932757" w:rsidRDefault="00932757" w:rsidP="00932757">
      <w:pPr>
        <w:pStyle w:val="a"/>
      </w:pPr>
      <w:r>
        <w:t xml:space="preserve">Гісторыя Беларусі. У 6 т. . Т. 3 : Беларусь у часы Рэчы Паспалітай (XVII-XVIII стст.) / Ю. Бохан [и др.] ; [рэдкал.: М. Касцюк (гал. рэд.) і інш.] ; рэд. тома: Ю. Бохан, П. Лойка] . - Мінск : Современная школа : Экоперспектива, 2007. - 344 c. </w:t>
      </w:r>
    </w:p>
    <w:p w:rsidR="00932757" w:rsidRDefault="00932757" w:rsidP="00932757">
      <w:pPr>
        <w:pStyle w:val="a"/>
      </w:pPr>
      <w:r>
        <w:t xml:space="preserve">Гісторыя Беларусі. У 6 т. . Т. 4 : Беларусь у складзе Расійскай імперыі (канец XVIII - пачатак ХХ ст.) / М. Біч [и др.] ; [рэдкал.: М. Касцюк (гал. рэд.) і інш.] ; рэд. тома: В. Яноўская, С. Рудовіч] . - Мінск : Современная школа : Экоперспектива, 2007. - 520 c. </w:t>
      </w:r>
    </w:p>
    <w:p w:rsidR="00932757" w:rsidRDefault="00932757" w:rsidP="00932757">
      <w:pPr>
        <w:pStyle w:val="a"/>
      </w:pPr>
      <w:r>
        <w:t xml:space="preserve">Гісторыя Беларусі. У 6 т. . Т. 5 : Беларусь у 1917-1945 гг. / А. Вабішчэвіч [и др.] ; [рэдкал.: М. Касцюк (гал. рэд.) і інш.] ; рэд. тома: М. Касцюк]. - Мінск : Современная школа : Экоперспектива, 2007. - 624 c. </w:t>
      </w:r>
    </w:p>
    <w:p w:rsidR="00932757" w:rsidRDefault="00932757" w:rsidP="00932757">
      <w:pPr>
        <w:pStyle w:val="a"/>
      </w:pPr>
      <w:r>
        <w:t xml:space="preserve">Гісторыя Беларусі. У 6 т. . Т. 6 : Беларусь ў 1946-2009 гг. / Н. Васілеўская [и др.] ; [рэдкал.: М. Касцюк (гал. рэд.) і інш. ; рэд. тома: У. Навіцкі]. - Мінск : Современная школа : Экоперспектива, 2011. - 728 c. </w:t>
      </w:r>
    </w:p>
    <w:p w:rsidR="00932757" w:rsidRDefault="00932757" w:rsidP="00932757">
      <w:pPr>
        <w:pStyle w:val="a"/>
      </w:pPr>
      <w:r>
        <w:t xml:space="preserve">Гісторыя Мінска = История Минска / пад рэд. У. А. Бабкова ; маст.: У. М. Жук, Г. Г. Паплаўскі. - Мінск : Беларуская энцыклапедыя, 2006. - 696 c. </w:t>
      </w:r>
    </w:p>
    <w:p w:rsidR="00932757" w:rsidRDefault="00932757" w:rsidP="00932757">
      <w:pPr>
        <w:pStyle w:val="a"/>
      </w:pPr>
      <w:r>
        <w:t xml:space="preserve">Гісторыя сялянства Беларусі са старажытных часоў да 1996 г. У 3 т. . Т.1 : Гісторыя сялянства Беларусі ад старажытнасці да 1861 г. / Г. Я. Анішчанка [и др.] ; НАН Беларусі, Ін-т гісторыі; [рэдкал.: В.І. Мялешка и інш.]. - Мінск : Беларуская навука, 1997. - 431 c. </w:t>
      </w:r>
    </w:p>
    <w:p w:rsidR="00932757" w:rsidRDefault="00932757" w:rsidP="00932757">
      <w:pPr>
        <w:pStyle w:val="a"/>
      </w:pPr>
      <w:r>
        <w:t xml:space="preserve">Гісторыя сялянства Беларусі са старажытных часоў да нашых дзен. У 3 т. . Т. 2 : Ад рэформы 1861 г. да сакавіка 1917 г. / З. Е. Абезгауз [и др.] ; НАН Беларусі, Ін-т гісторыі ; пад рэд. В. П. Панюціча ; рэдкал.: М. С. Сташкевіч (ст.) [і інш.]. - Мінск : Беларуская навука, 2002. - 552 c. </w:t>
      </w:r>
    </w:p>
    <w:p w:rsidR="00932757" w:rsidRDefault="00932757" w:rsidP="00932757">
      <w:pPr>
        <w:pStyle w:val="a"/>
      </w:pPr>
      <w:r>
        <w:t xml:space="preserve">Доўнар-Запольскі, М. В. Гісторыя Беларусі / М. В. Доўнар-Запольскі ; Нацыянальны архіў РБ ; пер. з рус.: Т. М. Бутэвiч, Т. М. Кароткая, Е. П. Фешчанка . - Мінск : БелЭн, 1994. - 510 c. </w:t>
      </w:r>
    </w:p>
    <w:p w:rsidR="00932757" w:rsidRPr="008F1ADF" w:rsidRDefault="00932757" w:rsidP="00932757">
      <w:pPr>
        <w:pStyle w:val="a"/>
      </w:pPr>
      <w:r w:rsidRPr="008F1ADF">
        <w:t xml:space="preserve">Ермаловіч, В. І. Беларусь. Шлях да Вялікай Перамогі / В. І. Ермаловіч. - Мінск : Беларусь, 2019. - 200 c. </w:t>
      </w:r>
    </w:p>
    <w:p w:rsidR="00932757" w:rsidRPr="008F1ADF" w:rsidRDefault="00932757" w:rsidP="00932757">
      <w:pPr>
        <w:pStyle w:val="a"/>
      </w:pPr>
      <w:r w:rsidRPr="008F1ADF">
        <w:t>Иллюстрированная хронология истории Беларуси / Белорус. Энцикл.; Ред.: Пашков Г.П. (гл.ред.) и др.; Сост. Ховратович И.П. - Минск : БелЭн, 1998. - 424с.</w:t>
      </w:r>
    </w:p>
    <w:p w:rsidR="00932757" w:rsidRPr="008F1ADF" w:rsidRDefault="00932757" w:rsidP="00932757">
      <w:pPr>
        <w:pStyle w:val="a"/>
      </w:pPr>
      <w:r w:rsidRPr="008F1ADF">
        <w:lastRenderedPageBreak/>
        <w:t xml:space="preserve">История Беларуси в документах и материалах / авт.-сост. И.Н. Кузнецов, В.Г. Мазец. - Минск : Амалфея, 2000. - 672 c. </w:t>
      </w:r>
    </w:p>
    <w:p w:rsidR="00932757" w:rsidRPr="008F1ADF" w:rsidRDefault="00932757" w:rsidP="00932757">
      <w:pPr>
        <w:pStyle w:val="a"/>
      </w:pPr>
      <w:r w:rsidRPr="008F1ADF">
        <w:t xml:space="preserve">История Беларуси в контексте европейской цивилизации : учебное пособие для студентов высшего образования / С. А. Елизаров [и др.]. - Минск : Вышэйшая школа, 2014. - 400 c. </w:t>
      </w:r>
    </w:p>
    <w:p w:rsidR="00932757" w:rsidRPr="008F1ADF" w:rsidRDefault="00932757" w:rsidP="00932757">
      <w:pPr>
        <w:pStyle w:val="a"/>
      </w:pPr>
      <w:r w:rsidRPr="008F1ADF">
        <w:t xml:space="preserve">История Беларуси в контексте мировых цивилизаций : учебно-методическое пособие / В. И. Голубович [и др.] ; под ред. В. И. Голубовича, Ю. Н. Бохана. - 2-е изд. - Минск : Экоперспектива, 2010. - 464 c. </w:t>
      </w:r>
    </w:p>
    <w:p w:rsidR="00932757" w:rsidRPr="008F1ADF" w:rsidRDefault="00932757" w:rsidP="00932757">
      <w:pPr>
        <w:pStyle w:val="a"/>
      </w:pPr>
      <w:r w:rsidRPr="008F1ADF">
        <w:t xml:space="preserve">История Беларуси. В 2 ч. : учебное пособие для студентов вузов. Ч. 2 / Я. И. Трещенок [и др.] ; Министерство образования Республики Беларусь, МГУ им. А. А. Кулешова ; под ред. Я. И. Трещенка. - Могилев : МГУ им. А. А. Кулешова, 2005. - 310 c. </w:t>
      </w:r>
    </w:p>
    <w:p w:rsidR="00932757" w:rsidRPr="008F1ADF" w:rsidRDefault="00932757" w:rsidP="00932757">
      <w:pPr>
        <w:pStyle w:val="a"/>
      </w:pPr>
      <w:r w:rsidRPr="008F1ADF">
        <w:t xml:space="preserve">Калечыц, А. Г. Першыя людзі на зямлі Беларусі : [дапаможнік] / А. Г. Калечыц ; НАН Беларусі, Інстытут гісторыі. - Мінск : Беларуская навука, 2007. - 96 c. </w:t>
      </w:r>
    </w:p>
    <w:p w:rsidR="00932757" w:rsidRDefault="00932757" w:rsidP="00932757">
      <w:pPr>
        <w:pStyle w:val="a"/>
      </w:pPr>
      <w:r>
        <w:t>Канановіч, А. Культурныя глыбіні Глыбокага : [да Дня беларускага пісьменства] / А. Канановіч ; Аляксандр Канановіч // Роднае слова. - 2012. - N 8. - С. 90-92.</w:t>
      </w:r>
    </w:p>
    <w:p w:rsidR="00932757" w:rsidRPr="008F1ADF" w:rsidRDefault="00932757" w:rsidP="00932757">
      <w:pPr>
        <w:pStyle w:val="a"/>
      </w:pPr>
      <w:r w:rsidRPr="008F1ADF">
        <w:t xml:space="preserve">Лакіза, В. Л. Старажытнасці позняга неаліту і ранняга перыяду бронзавага веку Беларускага Панямоння : [манаграфія] / В. Л. Лакіза ; НАН Беларусі, Ін-т гісторыі. - Мінск : Беларуская навука, 2008. - 342 c. </w:t>
      </w:r>
    </w:p>
    <w:p w:rsidR="00932757" w:rsidRDefault="00932757" w:rsidP="00932757">
      <w:pPr>
        <w:pStyle w:val="a"/>
      </w:pPr>
      <w:r>
        <w:t>Лаўрэш, Л. Першая сусветная і Ліда : (вельмі скарочана, але інфармацыйна; лаканічна, але досыць яскрава) / Л. Лаўрэш // Маладосць. - 2014. - N 7. - С. 92-98.</w:t>
      </w:r>
    </w:p>
    <w:p w:rsidR="00932757" w:rsidRDefault="00932757" w:rsidP="00932757">
      <w:pPr>
        <w:pStyle w:val="a"/>
      </w:pPr>
      <w:r>
        <w:t xml:space="preserve">Новік, Я. К. Гісторыя Беларусі. Ад старажытных часоў па 2010 г. : вучэбны дапаможнік для студэнтаў устаноў, якія забяспечваюць атрыманне вышэйшай адукацыі / Я. К. Новік, І. Л. Качалаў, Н. Я. Новік ; пад рэд. Я. К. Новіка. - 3-е ізд., папраўл. - Мінск : Вышэйшая школа, 2011. - 512 c. </w:t>
      </w:r>
    </w:p>
    <w:p w:rsidR="00932757" w:rsidRDefault="00932757" w:rsidP="00932757">
      <w:pPr>
        <w:pStyle w:val="a"/>
      </w:pPr>
      <w:r>
        <w:t>Новікаў, С. Я. Поўнае вызваленне Беларусі ад нацысцкіх захопнікаў у адлюстраванні сучасных гістарыяграфічных наратываў / С. Я. Новікаў // Адукацыя і выхаванне. - 2019. - N 6. - С. 35-43.</w:t>
      </w:r>
    </w:p>
    <w:p w:rsidR="00932757" w:rsidRDefault="00932757" w:rsidP="00932757">
      <w:pPr>
        <w:pStyle w:val="a"/>
      </w:pPr>
      <w:r>
        <w:t>Окушко, А. Сапеги. Главные соперники Радзивиллов / А. Окушко // Планета. – N 10. – 2021. - С. 32-39.</w:t>
      </w:r>
    </w:p>
    <w:p w:rsidR="00932757" w:rsidRDefault="00932757" w:rsidP="00932757">
      <w:pPr>
        <w:pStyle w:val="a"/>
      </w:pPr>
      <w:r>
        <w:t xml:space="preserve">Пічэта, У. І. Гісторыя Беларусі / У. І. Пічэта. - Мінск : Выдавецкі цэнтр БДУ, 2005. - 180 c. </w:t>
      </w:r>
    </w:p>
    <w:p w:rsidR="00932757" w:rsidRDefault="00932757" w:rsidP="00932757">
      <w:pPr>
        <w:pStyle w:val="a"/>
      </w:pPr>
      <w:r>
        <w:t xml:space="preserve">Пятухова, М. Гісторыя Беларусі ў інтэрпрытацыі Язэпа Драздовіча : на матэрыяле рамана Язэпа Драздовіча "Гарадольская пушча" / М. Пятухова // Маладосць. - 2015. - N 5. - С. 111-118. </w:t>
      </w:r>
    </w:p>
    <w:p w:rsidR="00932757" w:rsidRPr="00851FC9" w:rsidRDefault="00932757" w:rsidP="00932757">
      <w:pPr>
        <w:pStyle w:val="a"/>
      </w:pPr>
      <w:r>
        <w:t>Рогалеў, А. Ф. Што такое Чорная Русь? Лінгва-гістарычны экскурс / А. Ф. Рогалеў ; А. Ф. Рогалеў // Народная асвета. - 2013. - N 7. - С. 93-95.</w:t>
      </w:r>
    </w:p>
    <w:p w:rsidR="00932757" w:rsidRDefault="00932757" w:rsidP="00932757">
      <w:pPr>
        <w:pStyle w:val="a"/>
      </w:pPr>
      <w:r>
        <w:lastRenderedPageBreak/>
        <w:t xml:space="preserve">Саракавік, І. А. Гісторыя Беларусі ў кантэксце сусветнай гісторыі / І. А. Саракавік. - 2-е выд. - Мінск : Современная школа, 2009. - 456 c. </w:t>
      </w:r>
    </w:p>
    <w:p w:rsidR="00932757" w:rsidRDefault="00932757" w:rsidP="00932757">
      <w:pPr>
        <w:pStyle w:val="a"/>
      </w:pPr>
      <w:r>
        <w:t xml:space="preserve">Саўко, С. Край ваяроў і рамантыкаў : некалькі фрагментаў з гісторыі Брэстчыны / С. Саўко // Маладосць. - 2011. - N 8. - С. 123-127. </w:t>
      </w:r>
    </w:p>
    <w:p w:rsidR="00932757" w:rsidRPr="008F1ADF" w:rsidRDefault="00932757" w:rsidP="00932757">
      <w:pPr>
        <w:pStyle w:val="a"/>
      </w:pPr>
      <w:r w:rsidRPr="008F1ADF">
        <w:t xml:space="preserve">Стоявшие насмерть во имя жизни. Книга памяти : рассказы о судьбах, доблести, подвигах и работе в БИМСХ-БГАТУ участников Великой Отечественной войны / сост. К. П. Сердюк. - Минск : БГАТУ, 2004. - 252 c. </w:t>
      </w:r>
    </w:p>
    <w:p w:rsidR="00932757" w:rsidRPr="008F1ADF" w:rsidRDefault="00932757" w:rsidP="00932757">
      <w:pPr>
        <w:pStyle w:val="a"/>
      </w:pPr>
      <w:r w:rsidRPr="008F1ADF">
        <w:t xml:space="preserve">Трещенок, Я. И. История Беларуси. В 2 ч. : учебное пособие для вузов. Ч. 1 : Досоветский период / Я. И. Трещенок ; науч. ред. М. И. Матюшевская. - 2-е издание. - Могилев : МГУ им. А. А. Кулешова, 2004. - 296 c. </w:t>
      </w:r>
    </w:p>
    <w:p w:rsidR="00932757" w:rsidRDefault="00932757" w:rsidP="00932757">
      <w:pPr>
        <w:pStyle w:val="a"/>
      </w:pPr>
      <w:r>
        <w:t xml:space="preserve">Цвірка, К. Гісторыя Беларусі паводле паданняў і легендаў / К. Цвірка. - Мінск : Современное слово, 2006. - 400 c. </w:t>
      </w:r>
    </w:p>
    <w:p w:rsidR="00932757" w:rsidRPr="008F1ADF" w:rsidRDefault="00932757" w:rsidP="00932757">
      <w:pPr>
        <w:pStyle w:val="a"/>
      </w:pPr>
      <w:r w:rsidRPr="008F1ADF">
        <w:t xml:space="preserve">Чигринов, П. Г. Очерки истории Беларуси : учебное пособие для студентов вузов / П. Г. Чигринов. - 3-е изд., испр. - Минск : Вышэйшая школа, 2007. - 464 c. </w:t>
      </w:r>
    </w:p>
    <w:p w:rsidR="00932757" w:rsidRDefault="00932757" w:rsidP="00932757">
      <w:pPr>
        <w:pStyle w:val="a"/>
      </w:pPr>
      <w:r>
        <w:t>Шашэнька, Н. А. Там, дзе вежы Сафіі / Н. А. Шашэнька // Адукацыя і выхаванне. - 2012. - N 5. - С. 67-71.</w:t>
      </w:r>
      <w:bookmarkStart w:id="0" w:name="_GoBack"/>
      <w:bookmarkEnd w:id="0"/>
    </w:p>
    <w:p w:rsidR="00932757" w:rsidRPr="008F1ADF" w:rsidRDefault="00932757" w:rsidP="00932757">
      <w:pPr>
        <w:pStyle w:val="a"/>
      </w:pPr>
      <w:r w:rsidRPr="008F1ADF">
        <w:t xml:space="preserve">Ярмусік, Э. С. Канфесійная гісторыя Беларусі : вучэбны дапаможнік для студэнтаў устаноў вышэйшай адукацыі па спецыяльнасцях "Сацыялогія", "Гісторыя (па напрамках)" / Э. С. Ярмусік ; Міністэрства адукацыі РБ, УА "Гродзенскі дзяржаўны ўніверсітэт імя Я. Купалы", Кафедра гісторыі Беларусі, археалогіі і спецыяльных гістарычных дысцыплін. - Мінск : РІВШ, 2016. - 200 c. </w:t>
      </w:r>
    </w:p>
    <w:p w:rsidR="00427BAD" w:rsidRPr="00932757" w:rsidRDefault="00427BAD" w:rsidP="00D67401">
      <w:pPr>
        <w:pStyle w:val="a"/>
        <w:widowControl/>
        <w:numPr>
          <w:ilvl w:val="0"/>
          <w:numId w:val="0"/>
        </w:numPr>
        <w:rPr>
          <w:color w:val="7F7F7F"/>
        </w:rPr>
      </w:pPr>
    </w:p>
    <w:sectPr w:rsidR="00427BAD" w:rsidRPr="00932757" w:rsidSect="001F5B95">
      <w:footerReference w:type="default" r:id="rId8"/>
      <w:headerReference w:type="first" r:id="rId9"/>
      <w:footerReference w:type="first" r:id="rId10"/>
      <w:pgSz w:w="11906" w:h="16838"/>
      <w:pgMar w:top="825" w:right="851" w:bottom="1134" w:left="851" w:header="0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2757" w:rsidRDefault="00932757" w:rsidP="008D1313">
      <w:pPr>
        <w:spacing w:after="0"/>
      </w:pPr>
      <w:r>
        <w:separator/>
      </w:r>
    </w:p>
  </w:endnote>
  <w:endnote w:type="continuationSeparator" w:id="0">
    <w:p w:rsidR="00932757" w:rsidRDefault="00932757" w:rsidP="008D131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F68" w:rsidRDefault="00762F68" w:rsidP="008D1313">
    <w:pPr>
      <w:pStyle w:val="a6"/>
      <w:pBdr>
        <w:bottom w:val="single" w:sz="6" w:space="1" w:color="auto"/>
      </w:pBdr>
      <w:tabs>
        <w:tab w:val="clear" w:pos="4677"/>
        <w:tab w:val="clear" w:pos="9355"/>
      </w:tabs>
      <w:rPr>
        <w:rFonts w:ascii="Courier New" w:hAnsi="Courier New" w:cs="Courier New"/>
        <w:sz w:val="20"/>
        <w:szCs w:val="20"/>
        <w:lang w:val="en-US"/>
      </w:rPr>
    </w:pPr>
  </w:p>
  <w:p w:rsidR="00762F68" w:rsidRDefault="00762F68" w:rsidP="008D1313">
    <w:pPr>
      <w:pStyle w:val="a6"/>
      <w:tabs>
        <w:tab w:val="clear" w:pos="4677"/>
        <w:tab w:val="clear" w:pos="9355"/>
      </w:tabs>
      <w:rPr>
        <w:rFonts w:ascii="Courier New" w:hAnsi="Courier New" w:cs="Courier New"/>
        <w:sz w:val="20"/>
        <w:szCs w:val="20"/>
        <w:lang w:val="en-US"/>
      </w:rPr>
    </w:pPr>
  </w:p>
  <w:p w:rsidR="008B28BB" w:rsidRPr="008B28BB" w:rsidRDefault="008D1313" w:rsidP="001F5B95">
    <w:pPr>
      <w:pStyle w:val="a6"/>
      <w:tabs>
        <w:tab w:val="clear" w:pos="4677"/>
        <w:tab w:val="clear" w:pos="9355"/>
      </w:tabs>
      <w:ind w:left="-709" w:right="-711"/>
      <w:rPr>
        <w:rFonts w:ascii="Courier New" w:hAnsi="Courier New" w:cs="Courier New"/>
        <w:sz w:val="20"/>
        <w:szCs w:val="20"/>
      </w:rPr>
    </w:pPr>
    <w:r w:rsidRPr="000813E3">
      <w:rPr>
        <w:rFonts w:ascii="Calibri" w:hAnsi="Calibri" w:cs="Courier New"/>
        <w:sz w:val="20"/>
        <w:szCs w:val="20"/>
      </w:rPr>
      <w:t>Сайт библиотеки БГАТУ:</w:t>
    </w:r>
    <w:r w:rsidR="001F5B95">
      <w:rPr>
        <w:rFonts w:ascii="Calibri" w:hAnsi="Calibri" w:cs="Courier New"/>
        <w:sz w:val="20"/>
        <w:szCs w:val="20"/>
      </w:rPr>
      <w:t xml:space="preserve"> </w:t>
    </w:r>
    <w:hyperlink r:id="rId1" w:history="1">
      <w:r w:rsidRPr="000813E3">
        <w:rPr>
          <w:rStyle w:val="aa"/>
          <w:rFonts w:ascii="Calibri" w:hAnsi="Calibri" w:cs="Courier New"/>
          <w:sz w:val="20"/>
          <w:szCs w:val="20"/>
        </w:rPr>
        <w:t>http://bsatu.by/ru/biblioteka</w:t>
      </w:r>
    </w:hyperlink>
    <w:r w:rsidR="001F5B95">
      <w:rPr>
        <w:rFonts w:ascii="Calibri" w:hAnsi="Calibri" w:cs="Courier New"/>
        <w:sz w:val="20"/>
        <w:szCs w:val="20"/>
      </w:rPr>
      <w:t xml:space="preserve"> </w:t>
    </w:r>
    <w:r w:rsidR="00D5799D">
      <w:rPr>
        <w:rFonts w:ascii="Calibri" w:hAnsi="Calibri" w:cs="Courier New"/>
        <w:sz w:val="20"/>
        <w:szCs w:val="20"/>
      </w:rPr>
      <w:t>Р</w:t>
    </w:r>
    <w:r w:rsidRPr="000813E3">
      <w:rPr>
        <w:rFonts w:ascii="Calibri" w:hAnsi="Calibri" w:cs="Courier New"/>
        <w:sz w:val="20"/>
        <w:szCs w:val="20"/>
      </w:rPr>
      <w:t>епозиторий БГАТУ:</w:t>
    </w:r>
    <w:r w:rsidR="001F5B95">
      <w:rPr>
        <w:rFonts w:ascii="Calibri" w:hAnsi="Calibri" w:cs="Courier New"/>
        <w:sz w:val="20"/>
        <w:szCs w:val="20"/>
      </w:rPr>
      <w:t xml:space="preserve"> </w:t>
    </w:r>
    <w:hyperlink r:id="rId2" w:history="1">
      <w:r w:rsidRPr="000813E3">
        <w:rPr>
          <w:rStyle w:val="aa"/>
          <w:rFonts w:ascii="Calibri" w:hAnsi="Calibri" w:cs="Courier New"/>
          <w:sz w:val="20"/>
          <w:szCs w:val="20"/>
        </w:rPr>
        <w:t>http://rep.bsatu.by</w:t>
      </w:r>
    </w:hyperlink>
    <w:r w:rsidR="001F5B95" w:rsidRPr="00D67401">
      <w:rPr>
        <w:rStyle w:val="aa"/>
        <w:rFonts w:ascii="Calibri" w:hAnsi="Calibri" w:cs="Courier New"/>
        <w:sz w:val="20"/>
        <w:szCs w:val="20"/>
        <w:u w:val="none"/>
      </w:rPr>
      <w:t xml:space="preserve"> </w:t>
    </w:r>
    <w:r w:rsidR="000813E3">
      <w:rPr>
        <w:rFonts w:ascii="Calibri" w:hAnsi="Calibri" w:cs="Courier New"/>
        <w:sz w:val="20"/>
        <w:szCs w:val="20"/>
      </w:rPr>
      <w:t>Библиотека в ВК:</w:t>
    </w:r>
    <w:r w:rsidR="001F5B95">
      <w:rPr>
        <w:rFonts w:ascii="Calibri" w:hAnsi="Calibri" w:cs="Courier New"/>
        <w:sz w:val="20"/>
        <w:szCs w:val="20"/>
      </w:rPr>
      <w:t xml:space="preserve"> </w:t>
    </w:r>
    <w:hyperlink r:id="rId3" w:history="1">
      <w:r w:rsidR="001F5B95" w:rsidRPr="00B4384F">
        <w:rPr>
          <w:rStyle w:val="aa"/>
          <w:rFonts w:ascii="Calibri" w:hAnsi="Calibri" w:cs="Courier New"/>
          <w:sz w:val="20"/>
          <w:szCs w:val="20"/>
        </w:rPr>
        <w:t>https://vk.com/bibl.bgatu</w:t>
      </w:r>
    </w:hyperlink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B95" w:rsidRDefault="001F5B95" w:rsidP="001F5B95">
    <w:pPr>
      <w:pStyle w:val="a6"/>
      <w:pBdr>
        <w:bottom w:val="single" w:sz="6" w:space="1" w:color="auto"/>
      </w:pBdr>
      <w:tabs>
        <w:tab w:val="clear" w:pos="4677"/>
        <w:tab w:val="clear" w:pos="9355"/>
      </w:tabs>
      <w:rPr>
        <w:rFonts w:ascii="Courier New" w:hAnsi="Courier New" w:cs="Courier New"/>
        <w:sz w:val="20"/>
        <w:szCs w:val="20"/>
        <w:lang w:val="en-US"/>
      </w:rPr>
    </w:pPr>
  </w:p>
  <w:p w:rsidR="001F5B95" w:rsidRDefault="001F5B95" w:rsidP="001F5B95">
    <w:pPr>
      <w:pStyle w:val="a6"/>
      <w:tabs>
        <w:tab w:val="clear" w:pos="4677"/>
        <w:tab w:val="clear" w:pos="9355"/>
      </w:tabs>
      <w:rPr>
        <w:rFonts w:ascii="Courier New" w:hAnsi="Courier New" w:cs="Courier New"/>
        <w:sz w:val="20"/>
        <w:szCs w:val="20"/>
        <w:lang w:val="en-US"/>
      </w:rPr>
    </w:pPr>
  </w:p>
  <w:p w:rsidR="001F5B95" w:rsidRPr="001F5B95" w:rsidRDefault="001F5B95" w:rsidP="001F5B95">
    <w:pPr>
      <w:pStyle w:val="a6"/>
      <w:tabs>
        <w:tab w:val="clear" w:pos="4677"/>
        <w:tab w:val="clear" w:pos="9355"/>
      </w:tabs>
      <w:ind w:left="-709" w:right="-711"/>
      <w:rPr>
        <w:rFonts w:ascii="Courier New" w:hAnsi="Courier New" w:cs="Courier New"/>
        <w:sz w:val="20"/>
        <w:szCs w:val="20"/>
      </w:rPr>
    </w:pPr>
    <w:r w:rsidRPr="000813E3">
      <w:rPr>
        <w:rFonts w:ascii="Calibri" w:hAnsi="Calibri" w:cs="Courier New"/>
        <w:sz w:val="20"/>
        <w:szCs w:val="20"/>
      </w:rPr>
      <w:t>Сайт библиотеки БГАТУ:</w:t>
    </w:r>
    <w:r>
      <w:rPr>
        <w:rFonts w:ascii="Calibri" w:hAnsi="Calibri" w:cs="Courier New"/>
        <w:sz w:val="20"/>
        <w:szCs w:val="20"/>
      </w:rPr>
      <w:t xml:space="preserve"> </w:t>
    </w:r>
    <w:hyperlink r:id="rId1" w:history="1">
      <w:r w:rsidRPr="000813E3">
        <w:rPr>
          <w:rStyle w:val="aa"/>
          <w:rFonts w:ascii="Calibri" w:hAnsi="Calibri" w:cs="Courier New"/>
          <w:sz w:val="20"/>
          <w:szCs w:val="20"/>
        </w:rPr>
        <w:t>http://bsatu.by/ru/biblioteka</w:t>
      </w:r>
    </w:hyperlink>
    <w:r>
      <w:rPr>
        <w:rFonts w:ascii="Calibri" w:hAnsi="Calibri" w:cs="Courier New"/>
        <w:sz w:val="20"/>
        <w:szCs w:val="20"/>
      </w:rPr>
      <w:t xml:space="preserve"> Р</w:t>
    </w:r>
    <w:r w:rsidRPr="000813E3">
      <w:rPr>
        <w:rFonts w:ascii="Calibri" w:hAnsi="Calibri" w:cs="Courier New"/>
        <w:sz w:val="20"/>
        <w:szCs w:val="20"/>
      </w:rPr>
      <w:t>епозиторий БГАТУ:</w:t>
    </w:r>
    <w:r>
      <w:rPr>
        <w:rFonts w:ascii="Calibri" w:hAnsi="Calibri" w:cs="Courier New"/>
        <w:sz w:val="20"/>
        <w:szCs w:val="20"/>
      </w:rPr>
      <w:t xml:space="preserve"> </w:t>
    </w:r>
    <w:hyperlink r:id="rId2" w:history="1">
      <w:r w:rsidRPr="000813E3">
        <w:rPr>
          <w:rStyle w:val="aa"/>
          <w:rFonts w:ascii="Calibri" w:hAnsi="Calibri" w:cs="Courier New"/>
          <w:sz w:val="20"/>
          <w:szCs w:val="20"/>
        </w:rPr>
        <w:t>http://rep.bsatu.by</w:t>
      </w:r>
    </w:hyperlink>
    <w:r w:rsidRPr="004E1270">
      <w:rPr>
        <w:rStyle w:val="aa"/>
        <w:rFonts w:ascii="Calibri" w:hAnsi="Calibri" w:cs="Courier New"/>
        <w:sz w:val="20"/>
        <w:szCs w:val="20"/>
        <w:u w:val="none"/>
      </w:rPr>
      <w:t xml:space="preserve"> </w:t>
    </w:r>
    <w:r>
      <w:rPr>
        <w:rFonts w:ascii="Calibri" w:hAnsi="Calibri" w:cs="Courier New"/>
        <w:sz w:val="20"/>
        <w:szCs w:val="20"/>
      </w:rPr>
      <w:t xml:space="preserve">Библиотека в ВК: </w:t>
    </w:r>
    <w:hyperlink r:id="rId3" w:history="1">
      <w:r w:rsidRPr="00B4384F">
        <w:rPr>
          <w:rStyle w:val="aa"/>
          <w:rFonts w:ascii="Calibri" w:hAnsi="Calibri" w:cs="Courier New"/>
          <w:sz w:val="20"/>
          <w:szCs w:val="20"/>
        </w:rPr>
        <w:t>https://vk.com/bibl.bgatu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2757" w:rsidRDefault="00932757" w:rsidP="008D1313">
      <w:pPr>
        <w:spacing w:after="0"/>
      </w:pPr>
      <w:r>
        <w:separator/>
      </w:r>
    </w:p>
  </w:footnote>
  <w:footnote w:type="continuationSeparator" w:id="0">
    <w:p w:rsidR="00932757" w:rsidRDefault="00932757" w:rsidP="008D131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B95" w:rsidRDefault="00932757" w:rsidP="001F5B95">
    <w:pPr>
      <w:pStyle w:val="a4"/>
      <w:ind w:left="-851"/>
    </w:pPr>
    <w:r>
      <w:rPr>
        <w:noProof/>
        <w:lang w:val="be-BY" w:eastAsia="be-BY"/>
      </w:rPr>
      <w:drawing>
        <wp:inline distT="0" distB="0" distL="0" distR="0">
          <wp:extent cx="7564120" cy="1170305"/>
          <wp:effectExtent l="0" t="0" r="0" b="0"/>
          <wp:docPr id="2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4120" cy="1170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F5B95" w:rsidRDefault="001F5B95" w:rsidP="001F5B95">
    <w:pPr>
      <w:pStyle w:val="a4"/>
      <w:ind w:left="-85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B3078C"/>
    <w:multiLevelType w:val="multilevel"/>
    <w:tmpl w:val="8F8A4E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63211A3"/>
    <w:multiLevelType w:val="hybridMultilevel"/>
    <w:tmpl w:val="942E214E"/>
    <w:lvl w:ilvl="0" w:tplc="242ADC4E">
      <w:start w:val="1"/>
      <w:numFmt w:val="decimal"/>
      <w:pStyle w:val="a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856DBB"/>
    <w:multiLevelType w:val="multilevel"/>
    <w:tmpl w:val="F3E8C5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C157639"/>
    <w:multiLevelType w:val="hybridMultilevel"/>
    <w:tmpl w:val="2F5EB4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08661C"/>
    <w:multiLevelType w:val="hybridMultilevel"/>
    <w:tmpl w:val="6DE8C4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5E5569"/>
    <w:multiLevelType w:val="multilevel"/>
    <w:tmpl w:val="B712B7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BB8458F"/>
    <w:multiLevelType w:val="hybridMultilevel"/>
    <w:tmpl w:val="8304D3A8"/>
    <w:lvl w:ilvl="0" w:tplc="D80CC67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040D01"/>
    <w:multiLevelType w:val="hybridMultilevel"/>
    <w:tmpl w:val="1F300076"/>
    <w:lvl w:ilvl="0" w:tplc="D428B9E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6"/>
  </w:num>
  <w:num w:numId="5">
    <w:abstractNumId w:val="5"/>
  </w:num>
  <w:num w:numId="6">
    <w:abstractNumId w:val="2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attachedTemplate r:id="rId1"/>
  <w:defaultTabStop w:val="709"/>
  <w:hyphenationZone w:val="141"/>
  <w:characterSpacingControl w:val="doNotCompress"/>
  <w:hdrShapeDefaults>
    <o:shapedefaults v:ext="edit" spidmax="2049">
      <o:colormru v:ext="edit" colors="#d0f0c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2757"/>
    <w:rsid w:val="000813E3"/>
    <w:rsid w:val="000D083B"/>
    <w:rsid w:val="000F3F20"/>
    <w:rsid w:val="001A3725"/>
    <w:rsid w:val="001F5593"/>
    <w:rsid w:val="001F5B95"/>
    <w:rsid w:val="0020378C"/>
    <w:rsid w:val="00280A7F"/>
    <w:rsid w:val="00291097"/>
    <w:rsid w:val="00374697"/>
    <w:rsid w:val="003C2249"/>
    <w:rsid w:val="003C68C5"/>
    <w:rsid w:val="003E1973"/>
    <w:rsid w:val="00427BAD"/>
    <w:rsid w:val="004E1270"/>
    <w:rsid w:val="005F7F48"/>
    <w:rsid w:val="0060647B"/>
    <w:rsid w:val="00733D7E"/>
    <w:rsid w:val="00762F68"/>
    <w:rsid w:val="007C13D3"/>
    <w:rsid w:val="007F79E7"/>
    <w:rsid w:val="008376F3"/>
    <w:rsid w:val="00896F51"/>
    <w:rsid w:val="008B28BB"/>
    <w:rsid w:val="008D1313"/>
    <w:rsid w:val="00932757"/>
    <w:rsid w:val="009F4710"/>
    <w:rsid w:val="00BF7BD3"/>
    <w:rsid w:val="00CC03BD"/>
    <w:rsid w:val="00D5799D"/>
    <w:rsid w:val="00D67401"/>
    <w:rsid w:val="00EC75A9"/>
    <w:rsid w:val="00FA6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d0f0c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e-BY" w:eastAsia="be-B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spacing w:after="120"/>
    </w:pPr>
    <w:rPr>
      <w:sz w:val="22"/>
      <w:szCs w:val="22"/>
      <w:lang w:val="ru-RU" w:eastAsia="ru-RU"/>
    </w:rPr>
  </w:style>
  <w:style w:type="paragraph" w:styleId="1">
    <w:name w:val="heading 1"/>
    <w:basedOn w:val="a0"/>
    <w:next w:val="a0"/>
    <w:link w:val="10"/>
    <w:uiPriority w:val="9"/>
    <w:qFormat/>
    <w:rsid w:val="003C68C5"/>
    <w:pPr>
      <w:keepNext/>
      <w:keepLines/>
      <w:spacing w:before="480" w:after="0"/>
      <w:outlineLvl w:val="0"/>
    </w:pPr>
    <w:rPr>
      <w:rFonts w:ascii="Arial" w:hAnsi="Arial"/>
      <w:b/>
      <w:bCs/>
      <w:color w:val="365F91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8D1313"/>
    <w:pPr>
      <w:tabs>
        <w:tab w:val="center" w:pos="4677"/>
        <w:tab w:val="right" w:pos="9355"/>
      </w:tabs>
      <w:spacing w:after="0"/>
    </w:pPr>
  </w:style>
  <w:style w:type="character" w:customStyle="1" w:styleId="a5">
    <w:name w:val="Верхний колонтитул Знак"/>
    <w:basedOn w:val="a1"/>
    <w:link w:val="a4"/>
    <w:uiPriority w:val="99"/>
    <w:rsid w:val="008D1313"/>
  </w:style>
  <w:style w:type="paragraph" w:styleId="a6">
    <w:name w:val="footer"/>
    <w:basedOn w:val="a0"/>
    <w:link w:val="a7"/>
    <w:uiPriority w:val="99"/>
    <w:unhideWhenUsed/>
    <w:rsid w:val="008D1313"/>
    <w:pPr>
      <w:tabs>
        <w:tab w:val="center" w:pos="4677"/>
        <w:tab w:val="right" w:pos="9355"/>
      </w:tabs>
      <w:spacing w:after="0"/>
    </w:pPr>
  </w:style>
  <w:style w:type="character" w:customStyle="1" w:styleId="a7">
    <w:name w:val="Нижний колонтитул Знак"/>
    <w:basedOn w:val="a1"/>
    <w:link w:val="a6"/>
    <w:uiPriority w:val="99"/>
    <w:rsid w:val="008D1313"/>
  </w:style>
  <w:style w:type="paragraph" w:styleId="a8">
    <w:name w:val="Balloon Text"/>
    <w:basedOn w:val="a0"/>
    <w:link w:val="a9"/>
    <w:uiPriority w:val="99"/>
    <w:semiHidden/>
    <w:unhideWhenUsed/>
    <w:rsid w:val="008D1313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8D1313"/>
    <w:rPr>
      <w:rFonts w:ascii="Tahoma" w:hAnsi="Tahoma" w:cs="Tahoma"/>
      <w:sz w:val="16"/>
      <w:szCs w:val="16"/>
    </w:rPr>
  </w:style>
  <w:style w:type="character" w:styleId="aa">
    <w:name w:val="Hyperlink"/>
    <w:uiPriority w:val="99"/>
    <w:unhideWhenUsed/>
    <w:rsid w:val="008D1313"/>
    <w:rPr>
      <w:color w:val="0000FF"/>
      <w:u w:val="single"/>
    </w:rPr>
  </w:style>
  <w:style w:type="paragraph" w:styleId="ab">
    <w:name w:val="List Paragraph"/>
    <w:basedOn w:val="a0"/>
    <w:uiPriority w:val="34"/>
    <w:qFormat/>
    <w:rsid w:val="000F3F20"/>
    <w:pPr>
      <w:ind w:left="720"/>
      <w:contextualSpacing/>
    </w:pPr>
  </w:style>
  <w:style w:type="character" w:styleId="ac">
    <w:name w:val="Placeholder Text"/>
    <w:uiPriority w:val="99"/>
    <w:semiHidden/>
    <w:rsid w:val="0060647B"/>
    <w:rPr>
      <w:color w:val="808080"/>
    </w:rPr>
  </w:style>
  <w:style w:type="character" w:customStyle="1" w:styleId="10">
    <w:name w:val="Заголовок 1 Знак"/>
    <w:link w:val="1"/>
    <w:uiPriority w:val="9"/>
    <w:rsid w:val="003C68C5"/>
    <w:rPr>
      <w:rFonts w:ascii="Arial" w:eastAsia="Times New Roman" w:hAnsi="Arial" w:cs="Times New Roman"/>
      <w:b/>
      <w:bCs/>
      <w:color w:val="365F91"/>
      <w:sz w:val="28"/>
      <w:szCs w:val="28"/>
    </w:rPr>
  </w:style>
  <w:style w:type="paragraph" w:customStyle="1" w:styleId="a">
    <w:name w:val="Основной текст (Павел)"/>
    <w:basedOn w:val="ad"/>
    <w:next w:val="ad"/>
    <w:link w:val="ae"/>
    <w:rsid w:val="003E1973"/>
    <w:pPr>
      <w:widowControl w:val="0"/>
      <w:numPr>
        <w:numId w:val="7"/>
      </w:numPr>
      <w:ind w:left="714" w:hanging="357"/>
    </w:pPr>
    <w:rPr>
      <w:rFonts w:ascii="Calibri" w:hAnsi="Calibri"/>
      <w:sz w:val="28"/>
    </w:rPr>
  </w:style>
  <w:style w:type="character" w:customStyle="1" w:styleId="af">
    <w:name w:val="Заголовок списка (Павел)"/>
    <w:uiPriority w:val="1"/>
    <w:rsid w:val="003E1973"/>
    <w:rPr>
      <w:rFonts w:ascii="Calibri" w:eastAsia="Times New Roman" w:hAnsi="Calibri" w:cs="Times New Roman"/>
      <w:b/>
      <w:bCs/>
      <w:caps/>
      <w:smallCaps w:val="0"/>
      <w:color w:val="365F91"/>
      <w:sz w:val="32"/>
      <w:szCs w:val="28"/>
    </w:rPr>
  </w:style>
  <w:style w:type="character" w:styleId="af0">
    <w:name w:val="Strong"/>
    <w:uiPriority w:val="22"/>
    <w:qFormat/>
    <w:rsid w:val="003C2249"/>
    <w:rPr>
      <w:b/>
      <w:bCs/>
    </w:rPr>
  </w:style>
  <w:style w:type="character" w:customStyle="1" w:styleId="ae">
    <w:name w:val="Основной текст (Павел) Знак"/>
    <w:link w:val="a"/>
    <w:rsid w:val="003E1973"/>
    <w:rPr>
      <w:rFonts w:ascii="Calibri" w:hAnsi="Calibri"/>
      <w:sz w:val="28"/>
    </w:rPr>
  </w:style>
  <w:style w:type="paragraph" w:styleId="ad">
    <w:name w:val="Bibliography"/>
    <w:basedOn w:val="a0"/>
    <w:next w:val="a0"/>
    <w:link w:val="af1"/>
    <w:uiPriority w:val="37"/>
    <w:semiHidden/>
    <w:unhideWhenUsed/>
    <w:rsid w:val="000813E3"/>
  </w:style>
  <w:style w:type="character" w:customStyle="1" w:styleId="af1">
    <w:name w:val="Список литературы Знак"/>
    <w:basedOn w:val="a1"/>
    <w:link w:val="ad"/>
    <w:uiPriority w:val="37"/>
    <w:semiHidden/>
    <w:rsid w:val="000813E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e-BY" w:eastAsia="be-B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spacing w:after="120"/>
    </w:pPr>
    <w:rPr>
      <w:sz w:val="22"/>
      <w:szCs w:val="22"/>
      <w:lang w:val="ru-RU" w:eastAsia="ru-RU"/>
    </w:rPr>
  </w:style>
  <w:style w:type="paragraph" w:styleId="1">
    <w:name w:val="heading 1"/>
    <w:basedOn w:val="a0"/>
    <w:next w:val="a0"/>
    <w:link w:val="10"/>
    <w:uiPriority w:val="9"/>
    <w:qFormat/>
    <w:rsid w:val="003C68C5"/>
    <w:pPr>
      <w:keepNext/>
      <w:keepLines/>
      <w:spacing w:before="480" w:after="0"/>
      <w:outlineLvl w:val="0"/>
    </w:pPr>
    <w:rPr>
      <w:rFonts w:ascii="Arial" w:hAnsi="Arial"/>
      <w:b/>
      <w:bCs/>
      <w:color w:val="365F91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8D1313"/>
    <w:pPr>
      <w:tabs>
        <w:tab w:val="center" w:pos="4677"/>
        <w:tab w:val="right" w:pos="9355"/>
      </w:tabs>
      <w:spacing w:after="0"/>
    </w:pPr>
  </w:style>
  <w:style w:type="character" w:customStyle="1" w:styleId="a5">
    <w:name w:val="Верхний колонтитул Знак"/>
    <w:basedOn w:val="a1"/>
    <w:link w:val="a4"/>
    <w:uiPriority w:val="99"/>
    <w:rsid w:val="008D1313"/>
  </w:style>
  <w:style w:type="paragraph" w:styleId="a6">
    <w:name w:val="footer"/>
    <w:basedOn w:val="a0"/>
    <w:link w:val="a7"/>
    <w:uiPriority w:val="99"/>
    <w:unhideWhenUsed/>
    <w:rsid w:val="008D1313"/>
    <w:pPr>
      <w:tabs>
        <w:tab w:val="center" w:pos="4677"/>
        <w:tab w:val="right" w:pos="9355"/>
      </w:tabs>
      <w:spacing w:after="0"/>
    </w:pPr>
  </w:style>
  <w:style w:type="character" w:customStyle="1" w:styleId="a7">
    <w:name w:val="Нижний колонтитул Знак"/>
    <w:basedOn w:val="a1"/>
    <w:link w:val="a6"/>
    <w:uiPriority w:val="99"/>
    <w:rsid w:val="008D1313"/>
  </w:style>
  <w:style w:type="paragraph" w:styleId="a8">
    <w:name w:val="Balloon Text"/>
    <w:basedOn w:val="a0"/>
    <w:link w:val="a9"/>
    <w:uiPriority w:val="99"/>
    <w:semiHidden/>
    <w:unhideWhenUsed/>
    <w:rsid w:val="008D1313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8D1313"/>
    <w:rPr>
      <w:rFonts w:ascii="Tahoma" w:hAnsi="Tahoma" w:cs="Tahoma"/>
      <w:sz w:val="16"/>
      <w:szCs w:val="16"/>
    </w:rPr>
  </w:style>
  <w:style w:type="character" w:styleId="aa">
    <w:name w:val="Hyperlink"/>
    <w:uiPriority w:val="99"/>
    <w:unhideWhenUsed/>
    <w:rsid w:val="008D1313"/>
    <w:rPr>
      <w:color w:val="0000FF"/>
      <w:u w:val="single"/>
    </w:rPr>
  </w:style>
  <w:style w:type="paragraph" w:styleId="ab">
    <w:name w:val="List Paragraph"/>
    <w:basedOn w:val="a0"/>
    <w:uiPriority w:val="34"/>
    <w:qFormat/>
    <w:rsid w:val="000F3F20"/>
    <w:pPr>
      <w:ind w:left="720"/>
      <w:contextualSpacing/>
    </w:pPr>
  </w:style>
  <w:style w:type="character" w:styleId="ac">
    <w:name w:val="Placeholder Text"/>
    <w:uiPriority w:val="99"/>
    <w:semiHidden/>
    <w:rsid w:val="0060647B"/>
    <w:rPr>
      <w:color w:val="808080"/>
    </w:rPr>
  </w:style>
  <w:style w:type="character" w:customStyle="1" w:styleId="10">
    <w:name w:val="Заголовок 1 Знак"/>
    <w:link w:val="1"/>
    <w:uiPriority w:val="9"/>
    <w:rsid w:val="003C68C5"/>
    <w:rPr>
      <w:rFonts w:ascii="Arial" w:eastAsia="Times New Roman" w:hAnsi="Arial" w:cs="Times New Roman"/>
      <w:b/>
      <w:bCs/>
      <w:color w:val="365F91"/>
      <w:sz w:val="28"/>
      <w:szCs w:val="28"/>
    </w:rPr>
  </w:style>
  <w:style w:type="paragraph" w:customStyle="1" w:styleId="a">
    <w:name w:val="Основной текст (Павел)"/>
    <w:basedOn w:val="ad"/>
    <w:next w:val="ad"/>
    <w:link w:val="ae"/>
    <w:rsid w:val="003E1973"/>
    <w:pPr>
      <w:widowControl w:val="0"/>
      <w:numPr>
        <w:numId w:val="7"/>
      </w:numPr>
      <w:ind w:left="714" w:hanging="357"/>
    </w:pPr>
    <w:rPr>
      <w:rFonts w:ascii="Calibri" w:hAnsi="Calibri"/>
      <w:sz w:val="28"/>
    </w:rPr>
  </w:style>
  <w:style w:type="character" w:customStyle="1" w:styleId="af">
    <w:name w:val="Заголовок списка (Павел)"/>
    <w:uiPriority w:val="1"/>
    <w:rsid w:val="003E1973"/>
    <w:rPr>
      <w:rFonts w:ascii="Calibri" w:eastAsia="Times New Roman" w:hAnsi="Calibri" w:cs="Times New Roman"/>
      <w:b/>
      <w:bCs/>
      <w:caps/>
      <w:smallCaps w:val="0"/>
      <w:color w:val="365F91"/>
      <w:sz w:val="32"/>
      <w:szCs w:val="28"/>
    </w:rPr>
  </w:style>
  <w:style w:type="character" w:styleId="af0">
    <w:name w:val="Strong"/>
    <w:uiPriority w:val="22"/>
    <w:qFormat/>
    <w:rsid w:val="003C2249"/>
    <w:rPr>
      <w:b/>
      <w:bCs/>
    </w:rPr>
  </w:style>
  <w:style w:type="character" w:customStyle="1" w:styleId="ae">
    <w:name w:val="Основной текст (Павел) Знак"/>
    <w:link w:val="a"/>
    <w:rsid w:val="003E1973"/>
    <w:rPr>
      <w:rFonts w:ascii="Calibri" w:hAnsi="Calibri"/>
      <w:sz w:val="28"/>
    </w:rPr>
  </w:style>
  <w:style w:type="paragraph" w:styleId="ad">
    <w:name w:val="Bibliography"/>
    <w:basedOn w:val="a0"/>
    <w:next w:val="a0"/>
    <w:link w:val="af1"/>
    <w:uiPriority w:val="37"/>
    <w:semiHidden/>
    <w:unhideWhenUsed/>
    <w:rsid w:val="000813E3"/>
  </w:style>
  <w:style w:type="character" w:customStyle="1" w:styleId="af1">
    <w:name w:val="Список литературы Знак"/>
    <w:basedOn w:val="a1"/>
    <w:link w:val="ad"/>
    <w:uiPriority w:val="37"/>
    <w:semiHidden/>
    <w:rsid w:val="000813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36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vk.com/bibl.bgatu" TargetMode="External"/><Relationship Id="rId2" Type="http://schemas.openxmlformats.org/officeDocument/2006/relationships/hyperlink" Target="http://rep.bsatu.by" TargetMode="External"/><Relationship Id="rId1" Type="http://schemas.openxmlformats.org/officeDocument/2006/relationships/hyperlink" Target="http://bsatu.by/ru/biblioteka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vk.com/bibl.bgatu" TargetMode="External"/><Relationship Id="rId2" Type="http://schemas.openxmlformats.org/officeDocument/2006/relationships/hyperlink" Target="http://rep.bsatu.by" TargetMode="External"/><Relationship Id="rId1" Type="http://schemas.openxmlformats.org/officeDocument/2006/relationships/hyperlink" Target="http://bsatu.by/ru/bibliotek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bgum2\AppData\Roaming\Microsoft\&#1064;&#1072;&#1073;&#1083;&#1086;&#1085;&#1099;\&#1057;&#1087;&#1080;&#1089;&#1086;&#1082;%20&#1083;&#1080;&#1090;&#1077;&#1088;&#1072;&#1090;&#1091;&#1088;&#1099;-&#1096;&#1072;&#1073;&#1083;&#1086;&#1085;3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Апекс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Список литературы-шаблон3</Template>
  <TotalTime>3</TotalTime>
  <Pages>4</Pages>
  <Words>1242</Words>
  <Characters>7582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keywords>PavelDAS</cp:keywords>
  <cp:lastModifiedBy>Администратор</cp:lastModifiedBy>
  <cp:revision>1</cp:revision>
  <dcterms:created xsi:type="dcterms:W3CDTF">2021-12-28T09:23:00Z</dcterms:created>
  <dcterms:modified xsi:type="dcterms:W3CDTF">2021-12-28T09:27:00Z</dcterms:modified>
</cp:coreProperties>
</file>