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594C21BC14F249D983EAE5B99CA69467"/>
        </w:placeholder>
        <w:text w:multiLine="1"/>
      </w:sdtPr>
      <w:sdtContent>
        <w:p w:rsidR="000F3F20" w:rsidRPr="000F45AD" w:rsidRDefault="00D1028F" w:rsidP="000F3F20">
          <w:pPr>
            <w:jc w:val="center"/>
            <w:rPr>
              <w:rStyle w:val="af"/>
            </w:rPr>
          </w:pPr>
          <w:r w:rsidRPr="000F45AD">
            <w:rPr>
              <w:rStyle w:val="af"/>
            </w:rPr>
            <w:t>Производственная безопасность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DD894BBB0AB04A40A23D690ACC09B727"/>
        </w:placeholder>
      </w:sdtPr>
      <w:sdtEndPr>
        <w:rPr>
          <w:rStyle w:val="ae"/>
        </w:rPr>
      </w:sdtEndPr>
      <w:sdtContent>
        <w:p w:rsidR="000F45AD" w:rsidRDefault="000F45AD" w:rsidP="000F45AD">
          <w:pPr>
            <w:pStyle w:val="a"/>
          </w:pPr>
          <w:r>
            <w:t xml:space="preserve">Аванесов, В. М. Основы электробезопасности в организациях и на предприятиях : [учебное пособие] / В. М. Аванесов, С. В. Ерохин ; Негосударственное образовательное учреждение ВПО, Московский ин-т энергобезопасности и энергосбережения. - Москва : МИЭЭ, 2008. - 184 c. </w:t>
          </w:r>
        </w:p>
        <w:p w:rsidR="000F45AD" w:rsidRDefault="000F45AD" w:rsidP="000F45AD">
          <w:pPr>
            <w:pStyle w:val="a"/>
          </w:pPr>
          <w:r>
            <w:t>Азизов, Б. М. Производственная санитария и гигиена труда : учебное пособие для студентов вузов</w:t>
          </w:r>
          <w:r w:rsidRPr="002E2D4D">
            <w:t xml:space="preserve"> </w:t>
          </w:r>
          <w:r>
            <w:t xml:space="preserve">/ Б. М. Азизов, И. В. Чепегин. - Москва : ИНФРА-М, 2015. - 432 c. </w:t>
          </w:r>
        </w:p>
        <w:p w:rsidR="000F45AD" w:rsidRDefault="000F45AD" w:rsidP="000F45AD">
          <w:pPr>
            <w:pStyle w:val="a"/>
          </w:pPr>
          <w:r>
            <w:t xml:space="preserve">Андруш, В. Г. Охрана труда : учебное пособие для студентов вузов по группе специальностей "Агроинженерия" и специальности "Проектирование и производство сельскохозяйственной техники" / В. Г. Андруш, Л. Т. Ткачева, Т. П. Кот ; [под ред. В. Г. Андруша]. - Минск : РИВШ, 2021. - 620 c. </w:t>
          </w:r>
        </w:p>
        <w:p w:rsidR="000F45AD" w:rsidRDefault="000F45AD" w:rsidP="000F45AD">
          <w:pPr>
            <w:pStyle w:val="a"/>
          </w:pPr>
          <w:r>
            <w:t xml:space="preserve">Андруш, В. Г. Охрана труда : учебно-методический комплекс для студентов вузов группы специальностей 74 06 Агроинженерия / В. Г. Андруш, А. И. Федорчук, Л. В. Мисун ; БГАТУ, Кафедра безопасности жизнедеятельности. - Минск, 2010. - 290 c. </w:t>
          </w:r>
        </w:p>
        <w:p w:rsidR="000F45AD" w:rsidRDefault="000F45AD" w:rsidP="000F45AD">
          <w:pPr>
            <w:pStyle w:val="a"/>
          </w:pPr>
          <w:r>
            <w:t xml:space="preserve">Андруш, В. Г. Производственная безопасность в АПК. Практикум. В 2 ч. Часть 1 : учебное пособие для студентов УВО по группе специальностей "Агроинженерия" / В. Г. Андруш, Т. В. Молош, О. В. Абметко ; БГАТУ, Кафедра управления охраной труда. - Минск : БГАТУ, 2018. - 324 c. </w:t>
          </w:r>
        </w:p>
        <w:p w:rsidR="000F45AD" w:rsidRDefault="000F45AD" w:rsidP="000F45AD">
          <w:pPr>
            <w:pStyle w:val="a"/>
          </w:pPr>
          <w:r>
            <w:t xml:space="preserve">Бадагуев, Б. Т. Охрана труда в сельском хозяйстве / Б. Т. Бадагуев. - Москва : Альфа-Пресс, 2010. - 424 c. </w:t>
          </w:r>
        </w:p>
        <w:p w:rsidR="000F45AD" w:rsidRDefault="000F45AD" w:rsidP="000F45AD">
          <w:pPr>
            <w:pStyle w:val="a"/>
          </w:pPr>
          <w:r>
            <w:t xml:space="preserve">Беляков, Г. И. Охрана труда и техника безопасности : учебник для прикладного бакалавриата : учебник для студентов вузов всех направлений и специальностей : учебник для студентов вузов, обучающихся по направлению подготовки 110800 - "Агроинженерия" / Г. И. Беляков. - Москва : Юрайт, 2017. - 404 c. </w:t>
          </w:r>
        </w:p>
        <w:p w:rsidR="000F45AD" w:rsidRDefault="000F45AD" w:rsidP="000F45AD">
          <w:pPr>
            <w:pStyle w:val="a"/>
          </w:pPr>
          <w:r>
            <w:t xml:space="preserve">Бурашников, Ю. М. Производственная безопасность на предприятиях пищевых производств : учебник для студентов вузов, обучающихся по направлениям подготовки "Производство продуктов питания из растительного сырья", "Пищевая инженерия" / Ю. М. Бурашников, А. С. Максимов, В. Н. Сысоев. - Москва : Дашков и К, 2014. - 520 c. </w:t>
          </w:r>
        </w:p>
        <w:p w:rsidR="000F45AD" w:rsidRDefault="000F45AD" w:rsidP="000F45AD">
          <w:pPr>
            <w:pStyle w:val="a"/>
          </w:pPr>
          <w:r>
            <w:t xml:space="preserve">Вашко, И. М. Охрана труда : ответы на экзаменационные вопросы / И. М. Вашко. - Минск : Тетралит, 2014. - 208 c. </w:t>
          </w:r>
        </w:p>
        <w:p w:rsidR="000F45AD" w:rsidRDefault="000F45AD" w:rsidP="000F45AD">
          <w:pPr>
            <w:pStyle w:val="a"/>
          </w:pPr>
          <w:r>
            <w:t xml:space="preserve">Ветошкин, А. Г. Техногенный риск и безопасность : учебное пособие для студентов, обучающихся по направлению подготовки 20.03.01(280700) </w:t>
          </w:r>
          <w:r>
            <w:lastRenderedPageBreak/>
            <w:t xml:space="preserve">"Техносферная безопасность" / А. Г. Ветошкин, К. Р. Таранцева. - 2-е изд. - Москва : ИНФРА-М, 2015. - 198 c. </w:t>
          </w:r>
        </w:p>
        <w:p w:rsidR="000F45AD" w:rsidRDefault="000F45AD" w:rsidP="000F45AD">
          <w:pPr>
            <w:pStyle w:val="a"/>
          </w:pPr>
          <w:r>
            <w:t xml:space="preserve">Готлиб, Я. Г. Аттестация рабочих мест по условиям труда : учебное пособие для студентов вузов, обучающихся по направлению 280700 - "Техносферная безопасность" и специальности 280102.65 - "Безопасность технологических процессов и производств" / Я. Г. Готлиб, В. А. Девисилов, Е. А. Старча. - Москва : ФОРУМ, 2012. - 544 c. </w:t>
          </w:r>
        </w:p>
        <w:p w:rsidR="000F45AD" w:rsidRDefault="000F45AD" w:rsidP="000F45AD">
          <w:pPr>
            <w:pStyle w:val="a"/>
          </w:pPr>
          <w:r>
            <w:t xml:space="preserve">Дементьев, А. И. Основы безопасности выполнения подъемно-транспортирующих работ : учебное пособие для студентов вузов, обучающихся по направлению "Агроинженерия" / А. И. Дементьев, Н. В. Юдаев. - 2-е изд. - Москва : Дашков и К, 2015. - 178 c. </w:t>
          </w:r>
        </w:p>
        <w:p w:rsidR="000F45AD" w:rsidRDefault="000F45AD" w:rsidP="000F45AD">
          <w:pPr>
            <w:pStyle w:val="a"/>
          </w:pPr>
          <w:r>
            <w:t xml:space="preserve">Еремин, А. П. Государственная система предупреждения и ликвидации чрезвычайных ситуаций : учебное пособие / А. П. Еремин, А. Д. Булва ; Мин-во по ЧС РБ, ГУО "Командно-инженерный институт". - Минск : ИВЦ Минфина, 2011. - 256 c. </w:t>
          </w:r>
        </w:p>
        <w:p w:rsidR="000F45AD" w:rsidRDefault="000F45AD" w:rsidP="000F45AD">
          <w:pPr>
            <w:pStyle w:val="a"/>
          </w:pPr>
          <w:r>
            <w:t xml:space="preserve">Ефремова, О. С. Документация по охране труда в организации : практическое пособие / О. С. Ефремова. - 6-е изд., перераб. и доп. - Москва : Альфа-Пресс, 2016. - 180 c. </w:t>
          </w:r>
        </w:p>
        <w:p w:rsidR="000F45AD" w:rsidRDefault="000F45AD" w:rsidP="000F45AD">
          <w:pPr>
            <w:pStyle w:val="a"/>
          </w:pPr>
          <w:r>
            <w:t xml:space="preserve">Завертаная, Е. И. Управление качеством в области охраны труда и предупреждения профессиональных заболеваний : учебное пособие для вузов / Е. И. Завертаная ; Тюменский государственный университет. - Москва : Юрайт, 2017. - 313 c. </w:t>
          </w:r>
        </w:p>
        <w:p w:rsidR="000F45AD" w:rsidRDefault="000F45AD" w:rsidP="000F45AD">
          <w:pPr>
            <w:pStyle w:val="a"/>
          </w:pPr>
          <w:r>
            <w:t xml:space="preserve">Карнаух, Н. Н. Охрана труда : учебник для прикладного бакалавриата : учебник для студентов вузов / Н. Н. Карнаух. - Москва : Юрайт, 2015. - 381 c. </w:t>
          </w:r>
        </w:p>
        <w:p w:rsidR="000F45AD" w:rsidRDefault="000F45AD" w:rsidP="000F45AD">
          <w:pPr>
            <w:pStyle w:val="a"/>
          </w:pPr>
          <w:r>
            <w:t xml:space="preserve">Кирюшин, В. А. Гигиена труда : учебное пособие для студентов учреждений высшего профессионального образования / В. А. Кирюшин, А. М. Большаков, Т. В. Моталова ; Министерство здравоохранения РФ, ГБОУ ВПО Первый МГМУ им. И. М. Сеченова. - Ростов-на-Дону : Феникс, 2015. - 333 c. </w:t>
          </w:r>
        </w:p>
        <w:p w:rsidR="000F45AD" w:rsidRDefault="000F45AD" w:rsidP="000F45AD">
          <w:pPr>
            <w:pStyle w:val="a"/>
          </w:pPr>
          <w:r>
            <w:t xml:space="preserve">Кисаримов, Р. А. Электробезопасность / Р. А. Кисаримов. - 2-е изд. - Москва : РадиоСофт, 2014. - 333 c. </w:t>
          </w:r>
        </w:p>
        <w:p w:rsidR="000F45AD" w:rsidRDefault="000F45AD" w:rsidP="000F45AD">
          <w:pPr>
            <w:pStyle w:val="a"/>
          </w:pPr>
          <w:r>
            <w:t xml:space="preserve">Кланица, В. С. Охрана труда на автомобильном транспорте : учебное пособие / В. С. Кланица. - 4-е изд., испр. - Москва : Академия, 2012. - 172 c. </w:t>
          </w:r>
        </w:p>
        <w:p w:rsidR="000F45AD" w:rsidRDefault="000F45AD" w:rsidP="000F45AD">
          <w:pPr>
            <w:pStyle w:val="a"/>
          </w:pPr>
          <w:r>
            <w:t xml:space="preserve">Ковалев, А. В. Охрана труда : справочник / А. В. Ковалев, Е. В. Ковалева. - Ростов-на-Дону : Феникс, 2017. - 255 c. </w:t>
          </w:r>
        </w:p>
        <w:p w:rsidR="000F45AD" w:rsidRDefault="000F45AD" w:rsidP="000F45AD">
          <w:pPr>
            <w:pStyle w:val="a"/>
          </w:pPr>
          <w:r>
            <w:t xml:space="preserve">Кот, Т. П. Производственная безопасность в АПК. Практикум. В 2 ч. Часть 2 : учебное пособие для студентов УВО по группе специальностей "Агроинженерия" / Т. П. Кот, О. В. Абметко ; БГАТУ, Кафедра управления охраной труда. - Минск : БГАТУ, 2018. - 328 c. </w:t>
          </w:r>
        </w:p>
        <w:p w:rsidR="000F45AD" w:rsidRDefault="000F45AD" w:rsidP="000F45AD">
          <w:pPr>
            <w:pStyle w:val="a"/>
            <w:widowControl/>
          </w:pPr>
          <w:r>
            <w:lastRenderedPageBreak/>
            <w:t xml:space="preserve">Кузнецов, И. Н. Охрана труда : учебное пособие / И. Н. Кузнецов. - Минск : Четыре четверти, 2010. - 176 c. </w:t>
          </w:r>
        </w:p>
        <w:p w:rsidR="000F45AD" w:rsidRDefault="000F45AD" w:rsidP="000F45AD">
          <w:pPr>
            <w:pStyle w:val="a"/>
          </w:pPr>
          <w:r>
            <w:t xml:space="preserve">Курдюмов, В. И. Безопасность жизнедеятельности: проектирование и расчет средств обеспечения безопасности : учебное пособие для академического бакалавриата : учебное пособие для студентов вузов, обучающихся по инженерно-техническим и аграрным направлениям, и агроинженерным специальностям / В. И. Курдюмов, Б. И. Зотов. - Москва : Юрайт, 2017. - 230 c. </w:t>
          </w:r>
        </w:p>
        <w:p w:rsidR="000F45AD" w:rsidRDefault="000F45AD" w:rsidP="000F45AD">
          <w:pPr>
            <w:pStyle w:val="a"/>
          </w:pPr>
          <w:r>
            <w:t xml:space="preserve">Лазаренков, А. М. Охрана труда в энергетической отрасли : учебник для студентов вузов по энергетическим специальностям / А. М. Лазаренков, Л. П. Филянович, В. П. Бубнов. - Минск : ИВЦ Минфина, 2010. - 656 c. </w:t>
          </w:r>
        </w:p>
        <w:p w:rsidR="000F45AD" w:rsidRDefault="000F45AD" w:rsidP="000F45AD">
          <w:pPr>
            <w:pStyle w:val="a"/>
          </w:pPr>
          <w:r>
            <w:t xml:space="preserve">Менумеров, Р. М. Электробезопасность : учебное пособие / Р. М. Менумеров. - 3-е изд., перераб. и доп. - Санкт-Петербург : Лань, 2018. - 196 c. </w:t>
          </w:r>
        </w:p>
        <w:p w:rsidR="000F45AD" w:rsidRDefault="000F45AD" w:rsidP="000F45AD">
          <w:pPr>
            <w:pStyle w:val="a"/>
          </w:pPr>
          <w:r>
            <w:t xml:space="preserve">Методические подходы и практические рекомендации по повышению безопасности труда операторов мобильной сельскохозяйственной техники : практическое пособие / Л. В. Мисун [и др.]. - Минск : БГАТУ, 2014. - 104 c. </w:t>
          </w:r>
        </w:p>
        <w:p w:rsidR="000F45AD" w:rsidRDefault="000F45AD" w:rsidP="000F45AD">
          <w:pPr>
            <w:pStyle w:val="a"/>
          </w:pPr>
          <w:r>
            <w:t xml:space="preserve">Минимизация техногенных опасностей при стендовой обкатке автотракторных двигателей : [монография] / В. Г. Андруш [и др.] ; Минсельхозпрод РБ, УО "БГАТУ". - Минск : БГАТУ, 2020. - 260 c. </w:t>
          </w:r>
        </w:p>
        <w:p w:rsidR="000F45AD" w:rsidRDefault="000F45AD" w:rsidP="000F45AD">
          <w:pPr>
            <w:pStyle w:val="a"/>
          </w:pPr>
          <w:r>
            <w:t xml:space="preserve">Мисун, Л. В. Профессиональная успешность и безопасность операторов мобильной сельскохозяйственной техники: психофизиологический отбор и прогнозирование : [монография] / Л. В. Мисун, А. Н. Гурина ; Минсельхозпрод РБ, УО БГАТУ. - Минск : БГАТУ, 2013. - 184 c. </w:t>
          </w:r>
        </w:p>
        <w:p w:rsidR="000F45AD" w:rsidRDefault="000F45AD" w:rsidP="000F45AD">
          <w:pPr>
            <w:pStyle w:val="a"/>
          </w:pPr>
          <w:r>
            <w:t xml:space="preserve">Михайлов, Ю. М. Охрана труда при эксплуатации электроустановок / Ю. М. Михайлов. - 2-е изд., перераб. и доп. - Москва : Альфа-Пресс, 2016. - 256 c. </w:t>
          </w:r>
        </w:p>
        <w:p w:rsidR="000F45AD" w:rsidRDefault="000F45AD" w:rsidP="000F45AD">
          <w:pPr>
            <w:pStyle w:val="a"/>
          </w:pPr>
          <w:r>
            <w:t xml:space="preserve">Михнюк, Т. Ф. Безопасность жизнедеятельности : учебник для студентов учреждений высшего образования по техническим специальностям / Т. Ф. Михнюк. - Минск : ИВЦ Минфина, 2015. - 342 c. </w:t>
          </w:r>
        </w:p>
        <w:p w:rsidR="000F45AD" w:rsidRDefault="000F45AD" w:rsidP="000F45AD">
          <w:pPr>
            <w:pStyle w:val="a"/>
          </w:pPr>
          <w:r>
            <w:t xml:space="preserve">Монахов, А. Ф. Защитные меры электробезопасности в электроустановках : учебное пособие / А. Ф. Монахов. - Москва : Энергосервис, 2008. - 152 c. </w:t>
          </w:r>
        </w:p>
        <w:p w:rsidR="000F45AD" w:rsidRDefault="000F45AD" w:rsidP="000F45AD">
          <w:pPr>
            <w:pStyle w:val="a"/>
          </w:pPr>
          <w:r>
            <w:t xml:space="preserve">Насибулина, Б. М. Опасности производственной среды и способы защиты от них : учебное пособие / Б. М. Насибулина, Е. Г. Локтионова, Т. Ф. Курочкина. - Москва : КНОРУС, 2016. - 174 c. </w:t>
          </w:r>
        </w:p>
        <w:p w:rsidR="000F45AD" w:rsidRDefault="000F45AD" w:rsidP="000F45AD">
          <w:pPr>
            <w:pStyle w:val="a"/>
          </w:pPr>
          <w:r>
            <w:t xml:space="preserve">Охрана труда в животноводстве : учебное пособие для студентов учреждений высшего образования по специальностям "Зоотехния", "Ветеринарная медицина", "Промышленное рыбоводство" / М. Ф. Садовский [и др.]. - Минск : ИВЦ Минфина, 2011. - 352 c. </w:t>
          </w:r>
        </w:p>
        <w:p w:rsidR="000F45AD" w:rsidRDefault="000F45AD" w:rsidP="000F45AD">
          <w:pPr>
            <w:pStyle w:val="a"/>
            <w:widowControl/>
          </w:pPr>
          <w:r>
            <w:t xml:space="preserve">Охрана труда в курсовом и дипломном проектировании : учебно-методическое пособие для студентов УВО по группе специальностей 74 06 </w:t>
          </w:r>
          <w:r>
            <w:lastRenderedPageBreak/>
            <w:t xml:space="preserve">Агроинженерия / В. Г. Андруш [и др.] ; БГАТУ, Кафедра управления охраной труда. - Минск : БГАТУ, 2015. - 97 c. </w:t>
          </w:r>
        </w:p>
        <w:p w:rsidR="000F45AD" w:rsidRDefault="000F45AD" w:rsidP="000F45AD">
          <w:pPr>
            <w:pStyle w:val="a"/>
          </w:pPr>
          <w:r>
            <w:t xml:space="preserve">Охрана труда. Лабораторный практикум : учебное пособие для студентов УВО для группы специальностей "Агроинженерия" и по специальности "Проектирование и производство сельскохозяйственной техники" / БГАТУ, Кафедра управления охраной труда ; [сост.: В. Г. Андруш и др.]. - Минск : БГАТУ, 2020. - 176 c. </w:t>
          </w:r>
        </w:p>
        <w:p w:rsidR="000F45AD" w:rsidRDefault="000F45AD" w:rsidP="000F45AD">
          <w:pPr>
            <w:pStyle w:val="a"/>
          </w:pPr>
          <w:r>
            <w:t xml:space="preserve">Пасютина, О. В. Безопасность труда и пожарная безопасность при механической обработке металла на станках и линиях : учебное пособие по специальности "Механическая обработка металла на станках и линиях" / О. В. Пасютина. - Минск : РИПО, 2012. - 108 c. </w:t>
          </w:r>
        </w:p>
        <w:p w:rsidR="000F45AD" w:rsidRDefault="000F45AD" w:rsidP="000F45AD">
          <w:pPr>
            <w:pStyle w:val="a"/>
          </w:pPr>
          <w:r>
            <w:t xml:space="preserve">Пивоварчик, А. А. Охрана труда: производственная санитария и гигиена труда : лабораторный практикум по дисциплине "Охрана труда" / А. А. Пивоварчик, Е. В. Пивоварчик ; УО "ГрГУ им. Я. Купалы". - Гродно : ГрГУ им. Я. Купалы , 2016. - 56 c. </w:t>
          </w:r>
        </w:p>
        <w:p w:rsidR="000F45AD" w:rsidRDefault="000F45AD" w:rsidP="000F45AD">
          <w:pPr>
            <w:pStyle w:val="a"/>
          </w:pPr>
          <w:r>
            <w:t xml:space="preserve">Плющиков, В. Г. Безопасность жизнедеятельности в отраслях агропромышленного комплекса : учебник для студентов высших учебных заведений, обучающихся по сельскохозяйственным направлениям и специальностям / В. Г. Плющиков ; Ассоциация "Агрообразование". - Москва : КолосС, 2011. - 472 c. </w:t>
          </w:r>
        </w:p>
        <w:p w:rsidR="000F45AD" w:rsidRDefault="000F45AD" w:rsidP="000F45AD">
          <w:pPr>
            <w:pStyle w:val="a"/>
          </w:pPr>
          <w:r>
            <w:t xml:space="preserve">Правила технической эксплуатации тепловых энергоустановок . - Москва : ИНФРА-М, 2017. - 184 c. </w:t>
          </w:r>
        </w:p>
        <w:p w:rsidR="000F45AD" w:rsidRDefault="000F45AD" w:rsidP="000F45AD">
          <w:pPr>
            <w:pStyle w:val="a"/>
          </w:pPr>
          <w:r>
            <w:t xml:space="preserve">Причины травматизма механизаторов и охрана их труда / Е. Н. Христофоров [и др.] // Сельский механизатор. - 2017. - N 10. - С. 38-40. </w:t>
          </w:r>
        </w:p>
        <w:p w:rsidR="000F45AD" w:rsidRDefault="000F45AD" w:rsidP="000F45AD">
          <w:pPr>
            <w:pStyle w:val="a"/>
          </w:pPr>
          <w:r>
            <w:t xml:space="preserve">Родионова, О. М. Медико-биологические основы безопасности. Охрана труда : учебник для прикладного бакалавриата : учебник для студентов вузов / О. М. Родионова, Д. А. Семенов. - Москва : Юрайт, 2016. - 442 c. </w:t>
          </w:r>
        </w:p>
        <w:p w:rsidR="000F45AD" w:rsidRDefault="000F45AD" w:rsidP="000F45AD">
          <w:pPr>
            <w:pStyle w:val="a"/>
          </w:pPr>
          <w:r>
            <w:t xml:space="preserve">Севрюкова, Е. А. Надзор и контроль в сфере безопасности : учебник для бакалавров : учебник для студентов вузов, обучающихся по инженерно-техническим направлениям и специальностям / Е. А. Севрюкова ; под общ. ред. В. И. Каракеяна. - Москва : Юрайт, 2015. - 398 c. </w:t>
          </w:r>
        </w:p>
        <w:p w:rsidR="000F45AD" w:rsidRDefault="000F45AD" w:rsidP="000F45AD">
          <w:pPr>
            <w:pStyle w:val="a"/>
          </w:pPr>
          <w:r>
            <w:t xml:space="preserve">Сибикин, Ю. Д. Безопасность труда при монтаже, обслуживании и ремонте электрооборудования предприятий : справочник / Ю. Д. Сибикин. - Москва : КНОРУС, 2016. - 281 c. </w:t>
          </w:r>
        </w:p>
        <w:p w:rsidR="000F45AD" w:rsidRDefault="000F45AD" w:rsidP="000F45AD">
          <w:pPr>
            <w:pStyle w:val="a"/>
          </w:pPr>
          <w:r>
            <w:t xml:space="preserve">Сибикин, Ю. Д. Охрана труда и электробезопасность / Ю. Д. Сибикин. - 3-е изд., перераб. и доп. - Москва : РадиоСофт, 2014. - 445 c. </w:t>
          </w:r>
        </w:p>
        <w:p w:rsidR="000F45AD" w:rsidRDefault="000F45AD" w:rsidP="000F45AD">
          <w:pPr>
            <w:pStyle w:val="a"/>
            <w:widowControl/>
          </w:pPr>
          <w:r>
            <w:t xml:space="preserve">Технологическое руководство по обеспечению безопасности труда при техническом сервисе сельскохозяйственных машин и оборудования на </w:t>
          </w:r>
          <w:r>
            <w:lastRenderedPageBreak/>
            <w:t xml:space="preserve">предприятиях АПК / В. И. Черноиванов [и др.] ; Минсельхоз РФ. - Москва : Росинформагротех, 2010. - 132 c. </w:t>
          </w:r>
        </w:p>
        <w:p w:rsidR="000F45AD" w:rsidRDefault="000F45AD" w:rsidP="000F45AD">
          <w:pPr>
            <w:pStyle w:val="a"/>
          </w:pPr>
          <w:r>
            <w:t xml:space="preserve">Ткачева, Л. Т. Безопасность производственных процессов переработки сельскохозяйственной продукции : пособие для студентов вузов, обучающихся по специальности 1-74 06 02 Техническое обеспечение процессов хранения и переработки сельскохозяйственной продукции / Л. Т. Ткачева ; Минсельхозпрод РБ, УО БГАТУ, Кафедра "Безопасность жизнедеятельности". - Минск : БГАТУ, 2010. - 272 c. </w:t>
          </w:r>
        </w:p>
        <w:p w:rsidR="000F45AD" w:rsidRDefault="000F45AD" w:rsidP="000F45AD">
          <w:pPr>
            <w:pStyle w:val="a"/>
          </w:pPr>
          <w:r>
            <w:t xml:space="preserve">Травматизм и аварии при работе на тракторах и самоходных машинах // Наше сельское хозяйство. - 2020. - N 11. - С. 34-41. </w:t>
          </w:r>
        </w:p>
        <w:p w:rsidR="000F45AD" w:rsidRDefault="000F45AD" w:rsidP="000F45AD">
          <w:pPr>
            <w:pStyle w:val="a"/>
          </w:pPr>
          <w:r>
            <w:t xml:space="preserve">Туревский, И. С. Охрана труда на автомобильном транспорте : учебное пособие для студентов по группе специальностей 1705 "Техническое обслуживание и ремонт автомобильного транспорта" / И. С. Туревский. - Москва : ФОРУМ : ИНФРА-М, 2014. - 240 c. </w:t>
          </w:r>
        </w:p>
        <w:p w:rsidR="000F45AD" w:rsidRDefault="000F45AD" w:rsidP="000F45AD">
          <w:pPr>
            <w:pStyle w:val="a"/>
          </w:pPr>
          <w:r>
            <w:t xml:space="preserve">Федорчук, А. И. Безопасность производственных процессов в животноводстве : практическое пособие / А. И. Федорчук. - Минск : Техноперспектива, 2007. - 352 c. </w:t>
          </w:r>
        </w:p>
        <w:p w:rsidR="000F45AD" w:rsidRDefault="000F45AD" w:rsidP="000F45AD">
          <w:pPr>
            <w:pStyle w:val="a"/>
          </w:pPr>
          <w:r>
            <w:t xml:space="preserve">Федорчук, А. И. Безопасность труда при техническом обслуживании и ремонте сельскохозяйственной техники : учебное пособие по специальности "Техническое обеспечение с.-х. работ" / А. И. Федорчук. - Минск : Беларуская Энцыклапедыя імя П. Броўкі, 2009. - 264 c. </w:t>
          </w:r>
        </w:p>
        <w:p w:rsidR="000F45AD" w:rsidRDefault="000F45AD" w:rsidP="000F45AD">
          <w:pPr>
            <w:pStyle w:val="a"/>
          </w:pPr>
          <w:r>
            <w:t xml:space="preserve">Федорчук, А. И. Производственная безопасность : практическое пособие / А. И. Федорчук. - Минск : Техноперспектива, 2005. - 304 c. </w:t>
          </w:r>
        </w:p>
        <w:p w:rsidR="000F45AD" w:rsidRDefault="000F45AD" w:rsidP="000F45AD">
          <w:pPr>
            <w:pStyle w:val="a"/>
          </w:pPr>
          <w:r>
            <w:t xml:space="preserve">Федорчук, А. И. Снижение производственного травматизма и профессиональной заболеваемости в АПК : [монография] / А. И. Федорчук, В. Г. Андруш ; Минсельхозпрод РБ, УО БГАТУ. - Минск : БГАТУ, 2012. - 244 c. </w:t>
          </w:r>
        </w:p>
        <w:p w:rsidR="000F45AD" w:rsidRDefault="000F45AD" w:rsidP="000F45AD">
          <w:pPr>
            <w:pStyle w:val="a"/>
          </w:pPr>
          <w:r>
            <w:t xml:space="preserve">Челноков, А. А. Охрана труда : учебник для студентов вузов по технологическим специальностям / А. А. Челноков, И. Н. Жмыхов, В. Н. Цап ; под общ. ред. А. А. Челнокова. - 2-е изд., испр. и доп. - Минск : Вышэйшая школа, 2013. - 656 c. </w:t>
          </w:r>
        </w:p>
        <w:p w:rsidR="000F45AD" w:rsidRDefault="000F45AD" w:rsidP="000F45AD">
          <w:pPr>
            <w:pStyle w:val="a"/>
          </w:pPr>
          <w:r>
            <w:t xml:space="preserve">Шкруднев, С. А. Охрана труда на предприятии / С. А. Шкруднев. - Минск : Дикта, 2011. - 251 c. </w:t>
          </w:r>
        </w:p>
        <w:p w:rsidR="000F45AD" w:rsidRDefault="000F45AD" w:rsidP="000F45AD">
          <w:pPr>
            <w:pStyle w:val="a"/>
          </w:pPr>
          <w:r>
            <w:t xml:space="preserve">Шупилов, А. А. Охрана труда в овощеводстве и садоводстве : учебное пособие по специальностям "Производство продукции растениеводства", "Садово-парковое строительство" / А. А. Шупилов. - 2-е изд., испр. и доп. - Минск : РИПО, 2013. - 310 c. </w:t>
          </w:r>
        </w:p>
        <w:p w:rsidR="000F45AD" w:rsidRPr="000F45AD" w:rsidRDefault="000F45AD" w:rsidP="000F45AD">
          <w:pPr>
            <w:pStyle w:val="a"/>
          </w:pPr>
          <w:r>
            <w:t xml:space="preserve">Электробезопасность : пособие для студентов вузов, обучающихся по специальностям 1-74 06 05 Энергетическое обеспечение сельского хозяйства (по направлениям), 1-74 06 07 Управление охраной труда в сельском </w:t>
          </w:r>
          <w:r>
            <w:lastRenderedPageBreak/>
            <w:t xml:space="preserve">хозяйстве / Минсельхозпрод РБ, УО БГАТУ ; [сост.: А. И. Федорчук, В. Г. Андруш, О. В. Абметко]. - Минск : БГАТУ, 2012. - 188 c. </w:t>
          </w:r>
        </w:p>
        <w:p w:rsidR="00427BAD" w:rsidRPr="000F45AD" w:rsidRDefault="000F45AD" w:rsidP="000F45AD">
          <w:pPr>
            <w:pStyle w:val="ad"/>
            <w:rPr>
              <w:lang w:val="en-US"/>
            </w:rPr>
          </w:pPr>
        </w:p>
        <w:bookmarkStart w:id="0" w:name="_GoBack" w:displacedByCustomXml="next"/>
        <w:bookmarkEnd w:id="0" w:displacedByCustomXml="next"/>
      </w:sdtContent>
    </w:sdt>
    <w:sectPr w:rsidR="00427BAD" w:rsidRPr="000F45AD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8F" w:rsidRDefault="00D1028F" w:rsidP="008D1313">
      <w:pPr>
        <w:spacing w:after="0"/>
      </w:pPr>
      <w:r>
        <w:separator/>
      </w:r>
    </w:p>
  </w:endnote>
  <w:endnote w:type="continuationSeparator" w:id="0">
    <w:p w:rsidR="00D1028F" w:rsidRDefault="00D1028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8F" w:rsidRDefault="00D1028F" w:rsidP="008D1313">
      <w:pPr>
        <w:spacing w:after="0"/>
      </w:pPr>
      <w:r>
        <w:separator/>
      </w:r>
    </w:p>
  </w:footnote>
  <w:footnote w:type="continuationSeparator" w:id="0">
    <w:p w:rsidR="00D1028F" w:rsidRDefault="00D1028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EE1"/>
    <w:multiLevelType w:val="multilevel"/>
    <w:tmpl w:val="40D486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8F"/>
    <w:rsid w:val="000813E3"/>
    <w:rsid w:val="000D083B"/>
    <w:rsid w:val="000F3F20"/>
    <w:rsid w:val="000F45AD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1028F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4C21BC14F249D983EAE5B99CA69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8BE88-B710-4DE9-A788-6DB0FFF667E2}"/>
      </w:docPartPr>
      <w:docPartBody>
        <w:p w:rsidR="00000000" w:rsidRDefault="00C76721">
          <w:pPr>
            <w:pStyle w:val="594C21BC14F249D983EAE5B99CA69467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DD894BBB0AB04A40A23D690ACC09B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3430D-6889-4193-9854-288C374A26C3}"/>
      </w:docPartPr>
      <w:docPartBody>
        <w:p w:rsidR="00000000" w:rsidRDefault="00C76721">
          <w:pPr>
            <w:pStyle w:val="DD894BBB0AB04A40A23D690ACC09B727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94C21BC14F249D983EAE5B99CA69467">
    <w:name w:val="594C21BC14F249D983EAE5B99CA69467"/>
  </w:style>
  <w:style w:type="paragraph" w:customStyle="1" w:styleId="DD894BBB0AB04A40A23D690ACC09B727">
    <w:name w:val="DD894BBB0AB04A40A23D690ACC09B7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94C21BC14F249D983EAE5B99CA69467">
    <w:name w:val="594C21BC14F249D983EAE5B99CA69467"/>
  </w:style>
  <w:style w:type="paragraph" w:customStyle="1" w:styleId="DD894BBB0AB04A40A23D690ACC09B727">
    <w:name w:val="DD894BBB0AB04A40A23D690ACC09B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6</Pages>
  <Words>1679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2022-11-28T11:29:00Z</dcterms:created>
  <dcterms:modified xsi:type="dcterms:W3CDTF">2022-11-28T11:34:00Z</dcterms:modified>
</cp:coreProperties>
</file>