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CFAE178554DF4CDBA2C5E0FF64D06C19"/>
        </w:placeholder>
        <w:text w:multiLine="1"/>
      </w:sdtPr>
      <w:sdtContent>
        <w:p w:rsidR="000F3F20" w:rsidRPr="00A95E97" w:rsidRDefault="00847C4C" w:rsidP="000F3F20">
          <w:pPr>
            <w:jc w:val="center"/>
            <w:rPr>
              <w:rStyle w:val="af"/>
            </w:rPr>
          </w:pPr>
          <w:r w:rsidRPr="00A95E97">
            <w:rPr>
              <w:rStyle w:val="af"/>
            </w:rPr>
            <w:t>Управление организацией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531EAF58D3D744BD9E34FFCD3C7AE97C"/>
        </w:placeholder>
      </w:sdtPr>
      <w:sdtEndPr>
        <w:rPr>
          <w:rStyle w:val="ae"/>
        </w:rPr>
      </w:sdtEndPr>
      <w:sdtContent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Алексеев, В. В. Агропромышленный менеджмент : учебное пособие / В. В. Алексеев, Б. В. Агаев, М. А. Сагдеев. - Москва : ДеКА, 2003. - 432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Бусел, И. П. Экономика сельскохозяйственного предприятия с основами менеджмента : [пособие] / И. П. Бусел, П. И. Малихтарович. - Минск : Литература и Искусство, 2008. - 448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Жарковская, Е. П. Антикризисное управление : учебник для студентов вузов, обучающихся по специальности "Антикризисное управление" и другим экономическим специальностям / Е. П. Жарковская, Б. Е. Бродский, И. Б. Бродский. - 5-е изд., перераб. - Москва : Омега-Л, 2008. - 440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Жудро, М. К. Экономика организаций АПК : учебное пособие для студентов вузов по специальности "Экономика и управление на предприятии" / М. К. Жудро. - Минск : ИВЦ Минфина, 2010. - 616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Захарьин, В. Р. Менеджмент на предприятиях агропромышленного комплекса : учебное пособие / В. Р. Захарьин. - Москва : ФОРУМ : ИНФРА-М, 2003. - 176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Иванцов, П. И. Управление агропромышленным комплексом: теория и практика : учебное пособие для слушателей системы дополнительного образования взрослых по специальности " Управление агропромышленным комплексом" / П. И. Иванцов ; Академия управления при Президенте РБ. - Минск : Академия управления при Президенте РБ, 2012. - 196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Инновационная деятельность в агропромышленном комплексе : монография / В. А. Грабауров [и др.] ; Минсельхозпрод РБ, УО БГАТУ ; под ред. Л. Ф. Догиля, Н. К. Толочко. - Минск : БГАТУ, 2011. - 305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Казакевич, Л. А. Интерактивные профессиональные коммуникации руководителя : пособие для специалистов агропромышленного комплекса / Л. А. Казакевич, Е. И. Михайловский ; Министерство сельского хозяйства и продовольствия Республики Беларусь, УО БГАТУ. - Минск : БГАТУ, 2013. - 224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Кёстер, У. Основы анализа аграрного рынка = Grundzuge der landwirtschaftlichen Marktlehre / У. Кёстер ; науч. ред. перевода О. Нивьевский. - 4-е изд., перераб. и доп. - Киев : АДЕФ-Украина, 2012. - 463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Королев, А. В. Экономика предприятий технического сервиса : учебное пособие для студ. технических специальностей вузов / А. В. Королев ; Минсельхозпрод РБ, УО БГАТУ, Кафедра экономики и организации предприятий АПК. - Минск : БГАТУ, 2006. - 224 c. </w:t>
          </w:r>
        </w:p>
        <w:p w:rsidR="00A95E97" w:rsidRPr="004C0195" w:rsidRDefault="00A95E97" w:rsidP="00A95E97">
          <w:pPr>
            <w:pStyle w:val="a"/>
            <w:widowControl/>
            <w:rPr>
              <w:rFonts w:eastAsia="Times New Roman"/>
            </w:rPr>
          </w:pPr>
          <w:r w:rsidRPr="004C0195">
            <w:rPr>
              <w:rFonts w:eastAsia="Times New Roman"/>
            </w:rPr>
            <w:lastRenderedPageBreak/>
            <w:t xml:space="preserve">Ланин, Г. А. Экономика перерабатывающих предприятий потребительской кооперации : учебное пособие для студентов, обучающихся по специальности 080502 "Экономика и управление на предприятии торговли и общественного питания" / Г. А. Ланин. - Москва : Вузовский учебник, 2011. - 158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Леньков, И. И. Моделирование и прогнозирование экономики агропромышленного комплекса : [монография] / И. И. Леньков ; Минсельхозпрод РБ, УО БГАТУ. - Минск : БГАТУ, 2011. - 228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Менеджмент в агропромышленном комплексе : учебник для студентов вузов, обучающихся по направлению 080100 "Экономика" и экономическим специальностям / Р. Г. Мумладзе [и др.] ; под ред. Р. Г. Мумладзе. - Москва : КНОРУС, 2009. - 384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Менеджмент в АПК : учебник для студентов вузов по специальности 080502 "Экономика и управление на предприятии АПК" / Ю. Б. Королев [и др.] ; Международная организация "Агрообразование" ; [ред. О. Н. Кагановская]. - Москва : КолосС, 2007. - 424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Нечаев, В. И. Организация производства и предпринимательской деятельности в АПК : учебник для студентов вузов, обучающихся по направлениям и специальностям агрономического образования / В. И. Нечаев, П. Ф. Парамонов ; [ред. О. Н. Кагановская]. - Москва : КолосС, 2008. - 312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Организация и управление производством на сельскохозяйственных предприятиях : учебник для студентов вузов по специальности 030500 "Профобучение (Агроинженерия)", 311300 "Механизация сельского хозяйства", 311400 "Электрификация и автоматизация сельского хозяйства" / В. Т. Водянников [и др.] ; под ред. В. Т. Водянникова. - Москва : КолосС : АГРУС, 2006. - 504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Организация производства на сельскохозяйственных предприятиях : учебное пособие для студентов учреждений высшего сельскохозяйственного образования / И. П. Бусел [и др.] ; под общ. ред. Н. С. Яковчика. - Минск : ИВЦ Минфина, 2012. - 576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Организация производства. В 3 ч. : пособие для самостоятельной работы студентов по специальностям: 1-25 01 07 "Экономика и управление на предприятии", 1-26 02 02 "Менеджмент". Ч. 1 : Организационно-экономические основы субъектов хозяйствования / А. А. Зеленовский [и др.] ; Минсельхозпрод РБ, УО "БГАТУ" ; под общ. ред. А. А. Зеленовского. - Минск : БГАТУ, 2009. - 240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Организация, нормирование и оплата труда в агропромышленном комплексе : учебное пособие для студентов вузов по специальности "Экономика и управление на предприятии" / М. К. Жудро [и др.] ; под общ. ред. М. К. Жудро, С. Б. Шапиро, В. И. Соуся. - Минск : Вышэйшая школа, 2012. - 463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lastRenderedPageBreak/>
            <w:t xml:space="preserve">Петрович, М. В. Управление организацией : учебное пособие / М. В. Петрович. - Минск : Академия управления при Президенте РБ, 2010. - 3-50.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Пискунова, Т. Г. Управление в АПК : учебное пособие / Т. Г. Пискунова, С. А. Чаусов. - Минск : Современная школа, 2011. - 255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Управление в АПК : учебник для студентов вузов по специальности "Экономика и управление на предприятиях АПК" / Ю. Б. Королев [и др.] ; Международная ассоциация "Агрообразование" ; под ред. Ю. Б. Королева. - Москва : КолосС, 2006. - 376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Управление организацией : учебное пособие для студентов учреждений высшего образования по управленческим специальностям / М. В. Петрович [и др.] ; Академия управления при Президенте РБ. - Минск : Академия управления при Президенте РБ, 2012. - 432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Управление товародвижением и продвижением продовольственных товаров АПК : учебное пособие / М-во сельского хозяйства РФ, Департамент научно-технологической политики и образования, ФГОУ ВПО "Челябинская государственная агроинженерная академия" ; сост.: О. Д. Рубаева, И. А. Зубарева. - Челябинск : ЧГАА, 2010. - 68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r w:rsidRPr="004C0195">
            <w:rPr>
              <w:rFonts w:eastAsia="Times New Roman"/>
            </w:rPr>
            <w:t xml:space="preserve">Федорова, Н. В. Управление персоналом организации : учебное пособие для студентов вузов / Н. В. Федорова, О. Ю. Минченкова ; МГУ. - Москва : КНОРУС, 2005. - 416 c. </w:t>
          </w:r>
        </w:p>
        <w:p w:rsidR="00A95E97" w:rsidRPr="004C0195" w:rsidRDefault="00A95E97" w:rsidP="00A95E97">
          <w:pPr>
            <w:pStyle w:val="a"/>
            <w:rPr>
              <w:rFonts w:eastAsia="Times New Roman"/>
            </w:rPr>
          </w:pPr>
          <w:bookmarkStart w:id="0" w:name="_GoBack"/>
          <w:bookmarkEnd w:id="0"/>
          <w:r w:rsidRPr="004C0195">
            <w:rPr>
              <w:rFonts w:eastAsia="Times New Roman"/>
            </w:rPr>
            <w:t xml:space="preserve">Фурс, И. Н. Предпринимательство и бизнес-планирование : учебное пособие для слушателей СПК и ПК по специализации "Управление организациями и подразделениями АПК" / И. Н. Фурс, Г. М. Наливайко ; Минсельхозпрод РБ, УО БГАТУ, ИПК и ПК АПК. - Минск : БГАТУ, 2009. - 260 c. </w:t>
          </w:r>
        </w:p>
        <w:p w:rsidR="00427BAD" w:rsidRPr="00A95E97" w:rsidRDefault="00A95E97" w:rsidP="00A95E97">
          <w:pPr>
            <w:pStyle w:val="a"/>
            <w:rPr>
              <w:color w:val="7F7F7F" w:themeColor="text1" w:themeTint="80"/>
            </w:rPr>
          </w:pPr>
          <w:r w:rsidRPr="00A95E97">
            <w:rPr>
              <w:rFonts w:eastAsia="Times New Roman"/>
            </w:rPr>
            <w:t xml:space="preserve">Экономика и управление аграрным производством : учебное пособие для студентов высших учебных заведений по специальности 080502 - "Экономика и управление на предприятиях АПК" / В. В. Кузнецов [и др.] ; [под ред. В. В. Кузнецова]. - [2-е изд., перераб. и доп.]. - Ростов-на-Дону : Мини Тайп, 2015. - 715 c. </w:t>
          </w:r>
        </w:p>
      </w:sdtContent>
    </w:sdt>
    <w:sectPr w:rsidR="00427BAD" w:rsidRPr="00A95E97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4C" w:rsidRDefault="00847C4C" w:rsidP="008D1313">
      <w:pPr>
        <w:spacing w:after="0"/>
      </w:pPr>
      <w:r>
        <w:separator/>
      </w:r>
    </w:p>
  </w:endnote>
  <w:endnote w:type="continuationSeparator" w:id="0">
    <w:p w:rsidR="00847C4C" w:rsidRDefault="00847C4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4C" w:rsidRDefault="00847C4C" w:rsidP="008D1313">
      <w:pPr>
        <w:spacing w:after="0"/>
      </w:pPr>
      <w:r>
        <w:separator/>
      </w:r>
    </w:p>
  </w:footnote>
  <w:footnote w:type="continuationSeparator" w:id="0">
    <w:p w:rsidR="00847C4C" w:rsidRDefault="00847C4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EB04540"/>
    <w:lvl w:ilvl="0" w:tplc="206AC7EA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D2781"/>
    <w:multiLevelType w:val="multilevel"/>
    <w:tmpl w:val="5B62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4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47C4C"/>
    <w:rsid w:val="00896F51"/>
    <w:rsid w:val="008B28BB"/>
    <w:rsid w:val="008D1313"/>
    <w:rsid w:val="009F4710"/>
    <w:rsid w:val="00A95E97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AE178554DF4CDBA2C5E0FF64D0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1F42E-78B0-47DC-8894-51B012264627}"/>
      </w:docPartPr>
      <w:docPartBody>
        <w:p w:rsidR="00000000" w:rsidRDefault="00C76721">
          <w:pPr>
            <w:pStyle w:val="CFAE178554DF4CDBA2C5E0FF64D06C1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531EAF58D3D744BD9E34FFCD3C7AE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6DE4F-0896-45D8-888A-4073D5D26CAC}"/>
      </w:docPartPr>
      <w:docPartBody>
        <w:p w:rsidR="00000000" w:rsidRDefault="00C76721">
          <w:pPr>
            <w:pStyle w:val="531EAF58D3D744BD9E34FFCD3C7AE97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FAE178554DF4CDBA2C5E0FF64D06C19">
    <w:name w:val="CFAE178554DF4CDBA2C5E0FF64D06C19"/>
  </w:style>
  <w:style w:type="paragraph" w:customStyle="1" w:styleId="531EAF58D3D744BD9E34FFCD3C7AE97C">
    <w:name w:val="531EAF58D3D744BD9E34FFCD3C7AE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FAE178554DF4CDBA2C5E0FF64D06C19">
    <w:name w:val="CFAE178554DF4CDBA2C5E0FF64D06C19"/>
  </w:style>
  <w:style w:type="paragraph" w:customStyle="1" w:styleId="531EAF58D3D744BD9E34FFCD3C7AE97C">
    <w:name w:val="531EAF58D3D744BD9E34FFCD3C7AE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</TotalTime>
  <Pages>3</Pages>
  <Words>920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2022-05-27T08:02:00Z</dcterms:created>
  <dcterms:modified xsi:type="dcterms:W3CDTF">2022-05-27T08:04:00Z</dcterms:modified>
</cp:coreProperties>
</file>