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CC5F98DC1AF46599B0A6815568B31C1"/>
        </w:placeholder>
        <w:text w:multiLine="1"/>
      </w:sdtPr>
      <w:sdtContent>
        <w:p w:rsidR="000F3F20" w:rsidRPr="00BE38AB" w:rsidRDefault="00E73F58" w:rsidP="000F3F20">
          <w:pPr>
            <w:jc w:val="center"/>
            <w:rPr>
              <w:rStyle w:val="af"/>
            </w:rPr>
          </w:pPr>
          <w:r w:rsidRPr="00BE38AB">
            <w:rPr>
              <w:rStyle w:val="af"/>
            </w:rPr>
            <w:t>Уроки энергосбережения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A005EDC6E3AD4247B054B8B2CAA858EC"/>
        </w:placeholder>
      </w:sdtPr>
      <w:sdtEndPr>
        <w:rPr>
          <w:rStyle w:val="ae"/>
        </w:rPr>
      </w:sdtEndPr>
      <w:sdtContent>
        <w:p w:rsidR="00BE38AB" w:rsidRDefault="00BE38AB" w:rsidP="00BE38AB">
          <w:pPr>
            <w:pStyle w:val="a"/>
          </w:pPr>
          <w:proofErr w:type="spellStart"/>
          <w:r>
            <w:t>Алхасов</w:t>
          </w:r>
          <w:proofErr w:type="spellEnd"/>
          <w:r>
            <w:t>, А. Б. Возобновляемые источники энергии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специальности 140202 - "Нетрадиционные и возобновляемые источники энергии" направления подготовки 140200 -"Электроэнергетика" / А. Б. </w:t>
          </w:r>
          <w:proofErr w:type="spellStart"/>
          <w:r>
            <w:t>Алхасов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Издательский дом МЭИ, 2011. - 270 c. </w:t>
          </w:r>
        </w:p>
        <w:p w:rsidR="00BE38AB" w:rsidRDefault="00BE38AB" w:rsidP="00BE38AB">
          <w:pPr>
            <w:pStyle w:val="a"/>
          </w:pPr>
          <w:r>
            <w:t>Баранов, Н. Н. Нетрадиционные источники и методы преобразования энергии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направлению подготовки "Электроэнергетика" специальности "Нетрадиционные и возобновляемые источники энергии" / Н. Н. Баранов. - Москва</w:t>
          </w:r>
          <w:proofErr w:type="gramStart"/>
          <w:r>
            <w:t xml:space="preserve"> :</w:t>
          </w:r>
          <w:proofErr w:type="gramEnd"/>
          <w:r>
            <w:t xml:space="preserve"> Издательский дом МЭИ, 2012. - 384 c. </w:t>
          </w:r>
        </w:p>
        <w:p w:rsidR="00BE38AB" w:rsidRDefault="00BE38AB" w:rsidP="00BE38AB">
          <w:pPr>
            <w:pStyle w:val="a"/>
          </w:pPr>
          <w:proofErr w:type="spellStart"/>
          <w:r>
            <w:t>Бежан</w:t>
          </w:r>
          <w:proofErr w:type="spellEnd"/>
          <w:r>
            <w:t xml:space="preserve">, А. В. Повышение эффективности систем теплоснабжения за счет внедрения ветроэнергетических установок / А. В. </w:t>
          </w:r>
          <w:proofErr w:type="spellStart"/>
          <w:r>
            <w:t>Бежан</w:t>
          </w:r>
          <w:proofErr w:type="spellEnd"/>
          <w:r>
            <w:t xml:space="preserve"> // Энергетика. Известия высших учебных заведений и энергетических объединений СНГ. - 2020. - N 3. - С. 285-296. </w:t>
          </w:r>
        </w:p>
        <w:p w:rsidR="00BE38AB" w:rsidRDefault="00BE38AB" w:rsidP="00BE38AB">
          <w:pPr>
            <w:pStyle w:val="a"/>
          </w:pPr>
          <w:r>
            <w:t>Биоэнергетика</w:t>
          </w:r>
          <w:proofErr w:type="gramStart"/>
          <w:r>
            <w:t xml:space="preserve"> :</w:t>
          </w:r>
          <w:proofErr w:type="gramEnd"/>
          <w:r>
            <w:t xml:space="preserve"> пособие / Минсельхозпрод РБ, УО "БГАТУ", Кафедра энергетики ; [сост.: В. А. </w:t>
          </w:r>
          <w:proofErr w:type="spellStart"/>
          <w:r>
            <w:t>Коротинский</w:t>
          </w:r>
          <w:proofErr w:type="spellEnd"/>
          <w:r>
            <w:t>, К. Э. Гаркуша]. - Минск</w:t>
          </w:r>
          <w:proofErr w:type="gramStart"/>
          <w:r>
            <w:t xml:space="preserve"> :</w:t>
          </w:r>
          <w:proofErr w:type="gramEnd"/>
          <w:r>
            <w:t xml:space="preserve"> БГАТУ, 2011. - 148 c. </w:t>
          </w:r>
        </w:p>
        <w:p w:rsidR="00BE38AB" w:rsidRDefault="00BE38AB" w:rsidP="00BE38AB">
          <w:pPr>
            <w:pStyle w:val="a"/>
          </w:pPr>
          <w:proofErr w:type="spellStart"/>
          <w:r>
            <w:t>Бурман</w:t>
          </w:r>
          <w:proofErr w:type="spellEnd"/>
          <w:r>
            <w:t>, А. П. Управление потоками электроэнергии и повышение эффективности электроэнергетических систем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направлениям подготовки "Электроэнергетика", "Электротехника, электромеханика и </w:t>
          </w:r>
          <w:proofErr w:type="spellStart"/>
          <w:r>
            <w:t>электротехнологии</w:t>
          </w:r>
          <w:proofErr w:type="spellEnd"/>
          <w:r>
            <w:t xml:space="preserve">" / А. П. </w:t>
          </w:r>
          <w:proofErr w:type="spellStart"/>
          <w:r>
            <w:t>Бурман</w:t>
          </w:r>
          <w:proofErr w:type="spellEnd"/>
          <w:r>
            <w:t xml:space="preserve">, Ю. К. Розанов, Ю. Г. </w:t>
          </w:r>
          <w:proofErr w:type="spellStart"/>
          <w:r>
            <w:t>Шакарян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Издательский дом МЭИ, 2012. - 336 c. </w:t>
          </w:r>
        </w:p>
        <w:p w:rsidR="00BE38AB" w:rsidRDefault="00BE38AB" w:rsidP="00BE38AB">
          <w:pPr>
            <w:pStyle w:val="a"/>
          </w:pPr>
          <w:r>
            <w:t>Быстрицкий, Г. Ф. Общая энергетика (производство тепловой и электрической энергии)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вузов, обучающихся по направлениям 140600 "Электротехника, электромеханика и </w:t>
          </w:r>
          <w:proofErr w:type="spellStart"/>
          <w:r>
            <w:t>электротехнологии</w:t>
          </w:r>
          <w:proofErr w:type="spellEnd"/>
          <w:r>
            <w:t xml:space="preserve">" и 140200 "Электроэнергетика" / Г. Ф. Быстрицкий, Г. Г. </w:t>
          </w:r>
          <w:proofErr w:type="spellStart"/>
          <w:r>
            <w:t>Гасангаджиев</w:t>
          </w:r>
          <w:proofErr w:type="spellEnd"/>
          <w:r>
            <w:t xml:space="preserve">, В. С. </w:t>
          </w:r>
          <w:proofErr w:type="spellStart"/>
          <w:r>
            <w:t>Кожиченков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КНОРУС, 2013. - 407 c. </w:t>
          </w:r>
        </w:p>
        <w:p w:rsidR="00BE38AB" w:rsidRDefault="00BE38AB" w:rsidP="00BE38AB">
          <w:pPr>
            <w:pStyle w:val="a"/>
          </w:pPr>
          <w:proofErr w:type="spellStart"/>
          <w:r>
            <w:t>Пестис</w:t>
          </w:r>
          <w:proofErr w:type="spellEnd"/>
          <w:r>
            <w:t xml:space="preserve">, </w:t>
          </w:r>
          <w:r>
            <w:t>В. К. Основы энергосбережения в сельскохозяйственном производстве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сельскохозяйственным специальностям / В. К. </w:t>
          </w:r>
          <w:proofErr w:type="spellStart"/>
          <w:r>
            <w:t>Пестис</w:t>
          </w:r>
          <w:proofErr w:type="spellEnd"/>
          <w:r>
            <w:t xml:space="preserve">, П. Ф. Богданович, Д. А. Григорьев. - 2-е изд. - Минск : ИВЦ Минфина, 2008. - 200 c. </w:t>
          </w:r>
        </w:p>
        <w:p w:rsidR="00BE38AB" w:rsidRDefault="00BE38AB" w:rsidP="00BE38AB">
          <w:pPr>
            <w:pStyle w:val="a"/>
          </w:pPr>
          <w:r>
            <w:t xml:space="preserve">Ветроэнергетика: новые перспективы : пособие для студентов вузов групп специальности 74 06 </w:t>
          </w:r>
          <w:proofErr w:type="spellStart"/>
          <w:r>
            <w:t>Агроинженерия</w:t>
          </w:r>
          <w:proofErr w:type="spellEnd"/>
          <w:r>
            <w:t xml:space="preserve"> / Минсельхозпрод РБ, УО "БГАТУ" ; [ сост.: В. А. </w:t>
          </w:r>
          <w:proofErr w:type="spellStart"/>
          <w:r>
            <w:t>Коротинский</w:t>
          </w:r>
          <w:proofErr w:type="spellEnd"/>
          <w:r>
            <w:t>, К. Э. Гаркуша ]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В. А. </w:t>
          </w:r>
          <w:proofErr w:type="spellStart"/>
          <w:r>
            <w:t>Коротинского</w:t>
          </w:r>
          <w:proofErr w:type="spellEnd"/>
          <w:r>
            <w:t xml:space="preserve">. - </w:t>
          </w:r>
          <w:r>
            <w:lastRenderedPageBreak/>
            <w:t>Минск</w:t>
          </w:r>
          <w:proofErr w:type="gramStart"/>
          <w:r>
            <w:t xml:space="preserve"> :</w:t>
          </w:r>
          <w:proofErr w:type="gramEnd"/>
          <w:r>
            <w:t xml:space="preserve"> БГАТУ, 2012. - 140 c. </w:t>
          </w:r>
        </w:p>
        <w:p w:rsidR="00BE38AB" w:rsidRDefault="00BE38AB" w:rsidP="00BE38AB">
          <w:pPr>
            <w:pStyle w:val="a"/>
          </w:pPr>
          <w:r>
            <w:t xml:space="preserve">Германович, В. Альтернативные источники энергии и энергосбережение. Практические конструкции по использованию энергии ветра, солнца, воды, земли, биомассы / В. Германович, А. </w:t>
          </w:r>
          <w:proofErr w:type="spellStart"/>
          <w:r>
            <w:t>Турилин</w:t>
          </w:r>
          <w:proofErr w:type="spellEnd"/>
          <w:r>
            <w:t>. - Санкт-Петербург</w:t>
          </w:r>
          <w:proofErr w:type="gramStart"/>
          <w:r>
            <w:t xml:space="preserve"> :</w:t>
          </w:r>
          <w:proofErr w:type="gramEnd"/>
          <w:r>
            <w:t xml:space="preserve"> Наука и Техника, 2014. - 319 c. </w:t>
          </w:r>
        </w:p>
        <w:p w:rsidR="00BE38AB" w:rsidRDefault="00BE38AB" w:rsidP="00BE38AB">
          <w:pPr>
            <w:pStyle w:val="a"/>
          </w:pPr>
          <w:proofErr w:type="spellStart"/>
          <w:r>
            <w:t>Гулбрандсен</w:t>
          </w:r>
          <w:proofErr w:type="spellEnd"/>
          <w:r>
            <w:t xml:space="preserve">, Т. Х. </w:t>
          </w:r>
          <w:proofErr w:type="spellStart"/>
          <w:r>
            <w:t>Энергоэффективность</w:t>
          </w:r>
          <w:proofErr w:type="spellEnd"/>
          <w:r>
            <w:t xml:space="preserve"> и энергетический менеджмент</w:t>
          </w:r>
          <w:proofErr w:type="gramStart"/>
          <w:r>
            <w:t xml:space="preserve"> :</w:t>
          </w:r>
          <w:proofErr w:type="gramEnd"/>
          <w:r>
            <w:t xml:space="preserve"> учебно-методическое пособие / Т. Х. </w:t>
          </w:r>
          <w:proofErr w:type="spellStart"/>
          <w:r>
            <w:t>Гулбрандсен</w:t>
          </w:r>
          <w:proofErr w:type="spellEnd"/>
          <w:r>
            <w:t xml:space="preserve">, Л. П. Падалко, В. Л. </w:t>
          </w:r>
          <w:proofErr w:type="spellStart"/>
          <w:r>
            <w:t>Червинский</w:t>
          </w:r>
          <w:proofErr w:type="spellEnd"/>
          <w:r>
            <w:t xml:space="preserve"> ; Министерство образования РБ, БНТУ, Каф. ЮНЕСКО "Энергосбережение и возобновляемые источники энергии"</w:t>
          </w:r>
          <w:proofErr w:type="gramStart"/>
          <w:r>
            <w:t xml:space="preserve"> ;</w:t>
          </w:r>
          <w:proofErr w:type="gramEnd"/>
          <w:r>
            <w:t xml:space="preserve"> под ред. В. Г. </w:t>
          </w:r>
          <w:proofErr w:type="spellStart"/>
          <w:r>
            <w:t>Баштового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БГАТУ, 2010. - 237 c. </w:t>
          </w:r>
        </w:p>
        <w:p w:rsidR="00BE38AB" w:rsidRDefault="00BE38AB" w:rsidP="00BE38AB">
          <w:pPr>
            <w:pStyle w:val="a"/>
          </w:pPr>
          <w:r>
            <w:t xml:space="preserve">Доценко, А. И. Принципы проектирования и построения </w:t>
          </w:r>
          <w:proofErr w:type="spellStart"/>
          <w:r>
            <w:t>энергоэффективных</w:t>
          </w:r>
          <w:proofErr w:type="spellEnd"/>
          <w:r>
            <w:t xml:space="preserve"> низковольтных электроустановок зданий / А. И. Доценко // Энергосбережение. Практикум. - 2019. - N 6. - С. 16-27.</w:t>
          </w:r>
        </w:p>
        <w:p w:rsidR="00BE38AB" w:rsidRDefault="00BE38AB" w:rsidP="00BE38AB">
          <w:pPr>
            <w:pStyle w:val="a"/>
          </w:pPr>
          <w:r>
            <w:t>Климова, Г. Н. Электроэнергетические системы и сети. Энергосбережение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прикладного </w:t>
          </w:r>
          <w:proofErr w:type="spellStart"/>
          <w:r>
            <w:t>бакалавриата</w:t>
          </w:r>
          <w:proofErr w:type="spellEnd"/>
          <w:r>
            <w:t xml:space="preserve"> : учебное пособие для студентов вузов, обучающихся по специальности 140211 "Электроснабжение" направления подготовки 140200 "Электроэнергетика" / Г. Н. Климова ; Национальный исследовательский Томский политехнический университет. - 2-е изд. - Москва : </w:t>
          </w:r>
          <w:proofErr w:type="spellStart"/>
          <w:r>
            <w:t>Юрайт</w:t>
          </w:r>
          <w:proofErr w:type="spellEnd"/>
          <w:r>
            <w:t xml:space="preserve">, 2016. - 180 c. </w:t>
          </w:r>
        </w:p>
        <w:p w:rsidR="00BE38AB" w:rsidRDefault="00BE38AB" w:rsidP="00BE38AB">
          <w:pPr>
            <w:pStyle w:val="a"/>
          </w:pPr>
          <w:r>
            <w:t xml:space="preserve">Колесников, А. И. Энергосбережение в промышленных и коммунальных предприятиях : учебное пособие для студентов </w:t>
          </w:r>
          <w:proofErr w:type="spellStart"/>
          <w:r>
            <w:t>ссузов</w:t>
          </w:r>
          <w:proofErr w:type="spellEnd"/>
          <w:r>
            <w:t>, обучающихся по строительным специальностям / А. И. Колесников, М. Н. Федоров, Ю. М. Варфоломеев ; [под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>ед. М. Н. Федорова]. - Москва</w:t>
          </w:r>
          <w:proofErr w:type="gramStart"/>
          <w:r>
            <w:t xml:space="preserve"> :</w:t>
          </w:r>
          <w:proofErr w:type="gramEnd"/>
          <w:r>
            <w:t xml:space="preserve"> ИНФРА-М, 2008. - 128 c. </w:t>
          </w:r>
        </w:p>
        <w:p w:rsidR="00BE38AB" w:rsidRDefault="00BE38AB" w:rsidP="00BE38AB">
          <w:pPr>
            <w:pStyle w:val="a"/>
          </w:pPr>
          <w:r>
            <w:t>Кудрин, Б. И. Электроснабжение потребителей и режимы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студентов, обучающихся по направлению подготовки 1400400 "Электроэнергетика и электроника" / Б. И. Кудрин, Б. В. Жилин, Ю. В. </w:t>
          </w:r>
          <w:proofErr w:type="spellStart"/>
          <w:r>
            <w:t>Матюнина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Издательский дом МЭИ, 2013. - 412 c. </w:t>
          </w:r>
        </w:p>
        <w:p w:rsidR="00BE38AB" w:rsidRDefault="00BE38AB" w:rsidP="00BE38AB">
          <w:pPr>
            <w:pStyle w:val="a"/>
          </w:pPr>
          <w:r>
            <w:t>Кузьмин, С. Н. Нетрадиционные источники энергии: биоэнергетика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направлению подготовки 13.03.01 "Теплоэнергетика и теплотехника" / С. Н. Кузьмин, В. И. Ляшков, Ю. С. Кузьмина. - Москва</w:t>
          </w:r>
          <w:proofErr w:type="gramStart"/>
          <w:r>
            <w:t xml:space="preserve"> :</w:t>
          </w:r>
          <w:proofErr w:type="gramEnd"/>
          <w:r>
            <w:t xml:space="preserve"> ИНФРА-М, 2017. - 128 c. </w:t>
          </w:r>
        </w:p>
        <w:p w:rsidR="00BE38AB" w:rsidRDefault="00BE38AB" w:rsidP="00BE38AB">
          <w:pPr>
            <w:pStyle w:val="a"/>
          </w:pPr>
          <w:r>
            <w:t>Маврищев, В. В. Основы экологии и энергосбережения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/ В. В. Маврищев, Г. С. </w:t>
          </w:r>
          <w:proofErr w:type="spellStart"/>
          <w:r>
            <w:t>Сачек</w:t>
          </w:r>
          <w:proofErr w:type="spellEnd"/>
          <w:r>
            <w:t xml:space="preserve"> ; МВД РБ, УО "Академия МВД РБ". - Минск</w:t>
          </w:r>
          <w:proofErr w:type="gramStart"/>
          <w:r>
            <w:t xml:space="preserve"> :</w:t>
          </w:r>
          <w:proofErr w:type="gramEnd"/>
          <w:r>
            <w:t xml:space="preserve"> Академия МВД, 2010. - 223 c. </w:t>
          </w:r>
        </w:p>
        <w:p w:rsidR="00BE38AB" w:rsidRDefault="00BE38AB" w:rsidP="00BE38AB">
          <w:pPr>
            <w:pStyle w:val="a"/>
          </w:pPr>
          <w:proofErr w:type="spellStart"/>
          <w:r>
            <w:t>Мархоцкий</w:t>
          </w:r>
          <w:proofErr w:type="spellEnd"/>
          <w:r>
            <w:t>, Я. Л. Основы экологии и энергосбережения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профилям образования "Искусство и дизайн", "Гуманитарные науки" / Я. Л. </w:t>
          </w:r>
          <w:proofErr w:type="spellStart"/>
          <w:r>
            <w:t>Мархоцкий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Вышэйшая</w:t>
          </w:r>
          <w:proofErr w:type="spellEnd"/>
          <w:r>
            <w:t xml:space="preserve"> школа, 2014. - 288 c. </w:t>
          </w:r>
        </w:p>
        <w:p w:rsidR="00BE38AB" w:rsidRDefault="00BE38AB" w:rsidP="00BE38AB">
          <w:pPr>
            <w:pStyle w:val="a"/>
            <w:widowControl/>
          </w:pPr>
          <w:r>
            <w:lastRenderedPageBreak/>
            <w:t>Нетрадиционные и возобновляемые источники энергии (+ CD)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подготовки бакалавров по направлениям 140000 "Энергетика, энергетическое машиностроение и электротехника", 022000 "Экология и природопользование" / под ред. В. В. Денисова. - Ростов-на-Дону</w:t>
          </w:r>
          <w:proofErr w:type="gramStart"/>
          <w:r>
            <w:t xml:space="preserve"> :</w:t>
          </w:r>
          <w:proofErr w:type="gramEnd"/>
          <w:r>
            <w:t xml:space="preserve"> Феникс, 2015. - 319 c. </w:t>
          </w:r>
        </w:p>
        <w:p w:rsidR="00BE38AB" w:rsidRDefault="00BE38AB" w:rsidP="00BE38AB">
          <w:pPr>
            <w:pStyle w:val="a"/>
          </w:pPr>
          <w:proofErr w:type="spellStart"/>
          <w:r>
            <w:t>Олешкевич</w:t>
          </w:r>
          <w:proofErr w:type="spellEnd"/>
          <w:r>
            <w:t xml:space="preserve">, М. М. Нетрадиционные источники энергии : учебно-методическое пособие для студентов специальности 1-43 01 03 "Электроснабжение" / М. М. </w:t>
          </w:r>
          <w:proofErr w:type="spellStart"/>
          <w:r>
            <w:t>Олешкевич</w:t>
          </w:r>
          <w:proofErr w:type="spellEnd"/>
          <w:r>
            <w:t xml:space="preserve"> ; Министерство образования РБ, БНТУ, Кафедра "Электроснабжение"</w:t>
          </w:r>
          <w:proofErr w:type="gramStart"/>
          <w:r>
            <w:t xml:space="preserve"> .</w:t>
          </w:r>
          <w:proofErr w:type="gramEnd"/>
          <w:r>
            <w:t xml:space="preserve"> - Минск : БНТУ, 2016. - 206 c. </w:t>
          </w:r>
        </w:p>
        <w:p w:rsidR="00BE38AB" w:rsidRDefault="00BE38AB" w:rsidP="00BE38AB">
          <w:pPr>
            <w:pStyle w:val="a"/>
          </w:pPr>
          <w:r>
            <w:t>Организация энергосбережения (</w:t>
          </w:r>
          <w:proofErr w:type="spellStart"/>
          <w:r>
            <w:t>энергоменеджмент</w:t>
          </w:r>
          <w:proofErr w:type="spellEnd"/>
          <w:r>
            <w:t>). Решения ЗСМК-НКМК-НТМК-ЕВРАЗ</w:t>
          </w:r>
          <w:proofErr w:type="gramStart"/>
          <w:r>
            <w:t xml:space="preserve"> :</w:t>
          </w:r>
          <w:proofErr w:type="gramEnd"/>
          <w:r>
            <w:t xml:space="preserve"> учебное пособие / под ред. В. В. Кондратьева. - Москва</w:t>
          </w:r>
          <w:proofErr w:type="gramStart"/>
          <w:r>
            <w:t xml:space="preserve"> :</w:t>
          </w:r>
          <w:proofErr w:type="gramEnd"/>
          <w:r>
            <w:t xml:space="preserve"> ИНФРА-М, 2016. - 107 c. </w:t>
          </w:r>
        </w:p>
        <w:p w:rsidR="00BE38AB" w:rsidRDefault="00BE38AB" w:rsidP="00BE38AB">
          <w:pPr>
            <w:pStyle w:val="a"/>
          </w:pPr>
          <w:r>
            <w:t>Основы современной энергетики. В 2 т.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втузов, обучающихся по направлениям "Теплоэнергетика", "Электроэнергетика", "Энергомашиностроение", для системы подготовки, переподготовки и повышения квалификации персонала энергетических компаний, для вузов, осуществляющих подготовку энергетиков. Т. 1</w:t>
          </w:r>
          <w:proofErr w:type="gramStart"/>
          <w:r>
            <w:t xml:space="preserve"> :</w:t>
          </w:r>
          <w:proofErr w:type="gramEnd"/>
          <w:r>
            <w:t xml:space="preserve"> Современная теплоэнергетика / А. Д. </w:t>
          </w:r>
          <w:proofErr w:type="spellStart"/>
          <w:r>
            <w:t>Трухний</w:t>
          </w:r>
          <w:proofErr w:type="spellEnd"/>
          <w:r>
            <w:t xml:space="preserve"> [и др.]</w:t>
          </w:r>
          <w:proofErr w:type="gramStart"/>
          <w:r>
            <w:t xml:space="preserve"> ;</w:t>
          </w:r>
          <w:proofErr w:type="gramEnd"/>
          <w:r>
            <w:t xml:space="preserve"> под ред. А. Д. </w:t>
          </w:r>
          <w:proofErr w:type="spellStart"/>
          <w:r>
            <w:t>Трухния</w:t>
          </w:r>
          <w:proofErr w:type="spellEnd"/>
          <w:r>
            <w:t xml:space="preserve">. - 4-е изд., </w:t>
          </w:r>
          <w:proofErr w:type="spellStart"/>
          <w:r>
            <w:t>перераб</w:t>
          </w:r>
          <w:proofErr w:type="spellEnd"/>
          <w:r>
            <w:t xml:space="preserve">. и доп. - Москва : Издательский дом МЭИ, 2008. - 471 c. </w:t>
          </w:r>
        </w:p>
        <w:p w:rsidR="00BE38AB" w:rsidRDefault="00BE38AB" w:rsidP="00BE38AB">
          <w:pPr>
            <w:pStyle w:val="a"/>
          </w:pPr>
          <w:r>
            <w:t xml:space="preserve">Позняк, С. С. Мы выбираем будущее с альтернативной энергетикой : учебно-методическое пособие / С. С. Позняк, О. И. Родькин, О. А. </w:t>
          </w:r>
          <w:proofErr w:type="spellStart"/>
          <w:r>
            <w:t>Кучинский</w:t>
          </w:r>
          <w:proofErr w:type="spellEnd"/>
          <w:r>
            <w:t xml:space="preserve">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С. П. </w:t>
          </w:r>
          <w:proofErr w:type="spellStart"/>
          <w:r>
            <w:t>Кундаса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МГЭУ , 2009. - 85 c. </w:t>
          </w:r>
        </w:p>
        <w:p w:rsidR="00BE38AB" w:rsidRDefault="00BE38AB" w:rsidP="00BE38AB">
          <w:pPr>
            <w:pStyle w:val="a"/>
          </w:pPr>
          <w:proofErr w:type="spellStart"/>
          <w:r>
            <w:t>Протасевич</w:t>
          </w:r>
          <w:proofErr w:type="spellEnd"/>
          <w:r>
            <w:t>, А. М. Энергосбережение в системах теплогазоснабжения, вентиляции и кондиционирования воздуха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специальности "Теплогазоснабжение, вентиляция и охрана воздушного бассейна" / А. М. </w:t>
          </w:r>
          <w:proofErr w:type="spellStart"/>
          <w:r>
            <w:t>Протасевич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Новое знание, 2012</w:t>
          </w:r>
          <w:proofErr w:type="gramStart"/>
          <w:r>
            <w:t xml:space="preserve"> ;</w:t>
          </w:r>
          <w:proofErr w:type="gramEnd"/>
          <w:r>
            <w:t xml:space="preserve"> Москва : ИНФРА-М, 2012. - 286 c. </w:t>
          </w:r>
        </w:p>
        <w:p w:rsidR="00BE38AB" w:rsidRDefault="00BE38AB" w:rsidP="00BE38AB">
          <w:pPr>
            <w:pStyle w:val="a"/>
          </w:pPr>
          <w:proofErr w:type="spellStart"/>
          <w:r>
            <w:t>Свидерская</w:t>
          </w:r>
          <w:proofErr w:type="spellEnd"/>
          <w:r>
            <w:t>, О. В. Основы энергосбережения</w:t>
          </w:r>
          <w:proofErr w:type="gramStart"/>
          <w:r>
            <w:t xml:space="preserve"> :</w:t>
          </w:r>
          <w:proofErr w:type="gramEnd"/>
          <w:r>
            <w:t xml:space="preserve"> ответы на экзаменационные вопросы / О. В. </w:t>
          </w:r>
          <w:proofErr w:type="spellStart"/>
          <w:r>
            <w:t>Свидерская</w:t>
          </w:r>
          <w:proofErr w:type="spellEnd"/>
          <w:r>
            <w:t xml:space="preserve">. - 2-е изд., </w:t>
          </w:r>
          <w:proofErr w:type="spellStart"/>
          <w:r>
            <w:t>перераб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ТетраСистемс</w:t>
          </w:r>
          <w:proofErr w:type="spellEnd"/>
          <w:r>
            <w:t xml:space="preserve">, 2009. - 176 c. </w:t>
          </w:r>
        </w:p>
        <w:p w:rsidR="00BE38AB" w:rsidRDefault="00BE38AB" w:rsidP="00BE38AB">
          <w:pPr>
            <w:pStyle w:val="a"/>
          </w:pPr>
          <w:proofErr w:type="spellStart"/>
          <w:r>
            <w:t>Сибикин</w:t>
          </w:r>
          <w:proofErr w:type="spellEnd"/>
          <w:r>
            <w:t>, М. Ю. Технология энергосбережения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учреждений среднего профессионального образования, обучающихся по группе специальностей "Машиностроение" / М. Ю. </w:t>
          </w:r>
          <w:proofErr w:type="spellStart"/>
          <w:r>
            <w:t>Сибикин</w:t>
          </w:r>
          <w:proofErr w:type="spellEnd"/>
          <w:r>
            <w:t xml:space="preserve">, Ю. Д. </w:t>
          </w:r>
          <w:proofErr w:type="spellStart"/>
          <w:r>
            <w:t>Сибикин</w:t>
          </w:r>
          <w:proofErr w:type="spellEnd"/>
          <w:r>
            <w:t xml:space="preserve">. - 3-е изд., </w:t>
          </w:r>
          <w:proofErr w:type="spellStart"/>
          <w:r>
            <w:t>перераб</w:t>
          </w:r>
          <w:proofErr w:type="spellEnd"/>
          <w:r>
            <w:t>. и доп. - Москва : ФОРУМ</w:t>
          </w:r>
          <w:proofErr w:type="gramStart"/>
          <w:r>
            <w:t xml:space="preserve"> :</w:t>
          </w:r>
          <w:proofErr w:type="gramEnd"/>
          <w:r>
            <w:t xml:space="preserve"> ИНФРА-М, 2015. - 352 c. </w:t>
          </w:r>
        </w:p>
        <w:p w:rsidR="00BE38AB" w:rsidRDefault="00BE38AB" w:rsidP="00BE38AB">
          <w:pPr>
            <w:pStyle w:val="a"/>
          </w:pPr>
          <w:proofErr w:type="spellStart"/>
          <w:r>
            <w:t>Сибикин</w:t>
          </w:r>
          <w:proofErr w:type="spellEnd"/>
          <w:r>
            <w:t>, Ю. Д. Альтернативные источники энергии</w:t>
          </w:r>
          <w:proofErr w:type="gramStart"/>
          <w:r>
            <w:t xml:space="preserve"> :</w:t>
          </w:r>
          <w:proofErr w:type="gramEnd"/>
          <w:r>
            <w:t xml:space="preserve"> [учебное пособие] / Ю. Д. </w:t>
          </w:r>
          <w:proofErr w:type="spellStart"/>
          <w:r>
            <w:t>Сибикин</w:t>
          </w:r>
          <w:proofErr w:type="spellEnd"/>
          <w:r>
            <w:t xml:space="preserve">, М. Ю. </w:t>
          </w:r>
          <w:proofErr w:type="spellStart"/>
          <w:r>
            <w:t>Сибикин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РадиоСофт</w:t>
          </w:r>
          <w:proofErr w:type="spellEnd"/>
          <w:r>
            <w:t xml:space="preserve">, 2015. - 246 c. </w:t>
          </w:r>
        </w:p>
        <w:p w:rsidR="00BE38AB" w:rsidRDefault="00BE38AB" w:rsidP="00BE38AB">
          <w:pPr>
            <w:pStyle w:val="a"/>
          </w:pPr>
          <w:proofErr w:type="spellStart"/>
          <w:r>
            <w:t>Сибикин</w:t>
          </w:r>
          <w:proofErr w:type="spellEnd"/>
          <w:r>
            <w:t>, Ю. Д. Нетрадиционные и возобновляемые источники энергии</w:t>
          </w:r>
          <w:proofErr w:type="gramStart"/>
          <w:r>
            <w:t xml:space="preserve"> :</w:t>
          </w:r>
          <w:proofErr w:type="gramEnd"/>
          <w:r>
            <w:t xml:space="preserve"> учебное пособие / Ю. Д. </w:t>
          </w:r>
          <w:proofErr w:type="spellStart"/>
          <w:r>
            <w:t>Сибикин</w:t>
          </w:r>
          <w:proofErr w:type="spellEnd"/>
          <w:r>
            <w:t xml:space="preserve">, М. Ю. </w:t>
          </w:r>
          <w:proofErr w:type="spellStart"/>
          <w:r>
            <w:t>Сибикин</w:t>
          </w:r>
          <w:proofErr w:type="spellEnd"/>
          <w:r>
            <w:t>. - 2-е изд., стереотипное. - Москва</w:t>
          </w:r>
          <w:proofErr w:type="gramStart"/>
          <w:r>
            <w:t xml:space="preserve"> :</w:t>
          </w:r>
          <w:proofErr w:type="gramEnd"/>
          <w:r>
            <w:t xml:space="preserve"> КНОРУС, 2012. - 228 c. </w:t>
          </w:r>
        </w:p>
        <w:p w:rsidR="00BE38AB" w:rsidRDefault="00BE38AB" w:rsidP="00BE38AB">
          <w:pPr>
            <w:pStyle w:val="a"/>
            <w:widowControl/>
          </w:pPr>
          <w:r>
            <w:lastRenderedPageBreak/>
            <w:t>Солнечная энергетика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направлению "Электроэнергетика" / В. И. </w:t>
          </w:r>
          <w:proofErr w:type="spellStart"/>
          <w:r>
            <w:t>Виссарионов</w:t>
          </w:r>
          <w:proofErr w:type="spellEnd"/>
          <w:r>
            <w:t xml:space="preserve"> [и др.] ; под ред. В. И. </w:t>
          </w:r>
          <w:proofErr w:type="spellStart"/>
          <w:r>
            <w:t>Виссарионова</w:t>
          </w:r>
          <w:proofErr w:type="spellEnd"/>
          <w:r>
            <w:t>. - Москва</w:t>
          </w:r>
          <w:proofErr w:type="gramStart"/>
          <w:r>
            <w:t xml:space="preserve"> :</w:t>
          </w:r>
          <w:proofErr w:type="gramEnd"/>
          <w:r>
            <w:t xml:space="preserve"> Издательский дом МЭИ, 2008. - 276 c. </w:t>
          </w:r>
        </w:p>
        <w:p w:rsidR="00BE38AB" w:rsidRDefault="00BE38AB" w:rsidP="00BE38AB">
          <w:pPr>
            <w:pStyle w:val="a"/>
          </w:pPr>
          <w:r>
            <w:t>Теплогазоснабжение и вентиляция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студентов, обучающихся по направлению "Строительство" / О. Н. Брюханов [и др.] ; под ред. О. Н. Брюханова. - Москва</w:t>
          </w:r>
          <w:proofErr w:type="gramStart"/>
          <w:r>
            <w:t xml:space="preserve"> :</w:t>
          </w:r>
          <w:proofErr w:type="gramEnd"/>
          <w:r>
            <w:t xml:space="preserve"> Академия, 2011. - 400 c. </w:t>
          </w:r>
        </w:p>
        <w:p w:rsidR="00BE38AB" w:rsidRDefault="00BE38AB" w:rsidP="00BE38AB">
          <w:pPr>
            <w:pStyle w:val="a"/>
          </w:pPr>
          <w:r>
            <w:t xml:space="preserve">Удовиченко, М. Энергосбережение в развитии АПК Беларуси / М. Удовиченко // Энергетика и ТЭК. - 2017. - N 12. - С. 16-17. </w:t>
          </w:r>
        </w:p>
        <w:p w:rsidR="00BE38AB" w:rsidRDefault="00BE38AB" w:rsidP="00BE38AB">
          <w:pPr>
            <w:pStyle w:val="a"/>
          </w:pPr>
          <w:r>
            <w:t>Федин, В. Т. Основы проектирования энергосистем. В 2 ч.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 по энергетическим специальностям. Ч. 1 / В. Т. Федин, М. И. Фурсанов</w:t>
          </w:r>
          <w:proofErr w:type="gramStart"/>
          <w:r>
            <w:t xml:space="preserve"> ;</w:t>
          </w:r>
          <w:proofErr w:type="gramEnd"/>
          <w:r>
            <w:t xml:space="preserve"> БНТУ. - Минск</w:t>
          </w:r>
          <w:proofErr w:type="gramStart"/>
          <w:r>
            <w:t xml:space="preserve"> :</w:t>
          </w:r>
          <w:proofErr w:type="gramEnd"/>
          <w:r>
            <w:t xml:space="preserve"> БНТУ, 2010. - 324 c. </w:t>
          </w:r>
        </w:p>
        <w:p w:rsidR="00BE38AB" w:rsidRDefault="00BE38AB" w:rsidP="00BE38AB">
          <w:pPr>
            <w:pStyle w:val="a"/>
          </w:pPr>
          <w:r>
            <w:t>Энергосберегающие технологии в промышленности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образовательных учреждений среднего профессионального образования / А. М. </w:t>
          </w:r>
          <w:proofErr w:type="spellStart"/>
          <w:r>
            <w:t>Афонин</w:t>
          </w:r>
          <w:proofErr w:type="spellEnd"/>
          <w:r>
            <w:t xml:space="preserve"> [и др.]. - Москва</w:t>
          </w:r>
          <w:proofErr w:type="gramStart"/>
          <w:r>
            <w:t xml:space="preserve"> :</w:t>
          </w:r>
          <w:proofErr w:type="gramEnd"/>
          <w:r>
            <w:t xml:space="preserve"> ФОРУМ, 2011. - 271 c. </w:t>
          </w:r>
        </w:p>
        <w:p w:rsidR="00BE38AB" w:rsidRDefault="00BE38AB" w:rsidP="00BE38AB">
          <w:pPr>
            <w:pStyle w:val="a"/>
          </w:pPr>
          <w:r>
            <w:t xml:space="preserve">Энергосбережение - важнейшее условие инновационного развития АПК : сборник научных статей Международной научно-технической конференции (Минск, 26-27 ноября </w:t>
          </w:r>
          <w:smartTag w:uri="urn:schemas-microsoft-com:office:smarttags" w:element="metricconverter">
            <w:smartTagPr>
              <w:attr w:name="ProductID" w:val="2015 г"/>
            </w:smartTagPr>
            <w:r>
              <w:t>2015 г</w:t>
            </w:r>
          </w:smartTag>
          <w:r>
            <w:t>.) / Минсельхозпрод РБ, УО "БГАТУ" ; [под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М. А. </w:t>
          </w:r>
          <w:proofErr w:type="spellStart"/>
          <w:r>
            <w:t>Прищепова</w:t>
          </w:r>
          <w:proofErr w:type="spellEnd"/>
          <w:r>
            <w:t xml:space="preserve"> ; </w:t>
          </w:r>
          <w:proofErr w:type="spellStart"/>
          <w:r>
            <w:t>редкол</w:t>
          </w:r>
          <w:proofErr w:type="spellEnd"/>
          <w:r>
            <w:t>.: М. А. Прищепов (науч. ред.) и др.]. - Минск</w:t>
          </w:r>
          <w:proofErr w:type="gramStart"/>
          <w:r>
            <w:t xml:space="preserve"> :</w:t>
          </w:r>
          <w:proofErr w:type="gramEnd"/>
          <w:r>
            <w:t xml:space="preserve"> БГАТУ, 2015. - 412 c. </w:t>
          </w:r>
        </w:p>
        <w:p w:rsidR="00BE38AB" w:rsidRDefault="00BE38AB" w:rsidP="00BE38AB">
          <w:pPr>
            <w:pStyle w:val="a"/>
          </w:pPr>
          <w:r>
            <w:t>Энергосбережение - важнейшее условие инновационного развития АПК</w:t>
          </w:r>
          <w:proofErr w:type="gramStart"/>
          <w:r>
            <w:t xml:space="preserve"> :</w:t>
          </w:r>
          <w:proofErr w:type="gramEnd"/>
          <w:r>
            <w:t xml:space="preserve"> материалы Международной научно-технической конференции (Минск, 19-20 декабря </w:t>
          </w:r>
          <w:smartTag w:uri="urn:schemas-microsoft-com:office:smarttags" w:element="metricconverter">
            <w:smartTagPr>
              <w:attr w:name="ProductID" w:val="2019 г"/>
            </w:smartTagPr>
            <w:r>
              <w:t>2019 г</w:t>
            </w:r>
          </w:smartTag>
          <w:r>
            <w:t xml:space="preserve">.) / Минсельхозпрод РБ, УО "БГАТУ" ; [под ред. И. В. </w:t>
          </w:r>
          <w:proofErr w:type="spellStart"/>
          <w:r>
            <w:t>Протосовицкого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БГАТУ, 2019. - 234 c. </w:t>
          </w:r>
        </w:p>
        <w:p w:rsidR="00BE38AB" w:rsidRDefault="00BE38AB" w:rsidP="00BE38AB">
          <w:pPr>
            <w:pStyle w:val="a"/>
          </w:pPr>
          <w:r>
            <w:t xml:space="preserve">Энергосбережение в теплоэнергетике и </w:t>
          </w:r>
          <w:proofErr w:type="spellStart"/>
          <w:r>
            <w:t>теплотехнологиях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учебник для студентов вузов, обучающихся по направлению подготовки "Теплоэнергетика" / О. Л. Данилов [и др.] ; под ред. А. В. Клименко. - 2-е изд., стереотип. - Москва</w:t>
          </w:r>
          <w:proofErr w:type="gramStart"/>
          <w:r>
            <w:t xml:space="preserve"> :</w:t>
          </w:r>
          <w:proofErr w:type="gramEnd"/>
          <w:r>
            <w:t xml:space="preserve"> Издательский дом МЭИ, 2011. - 424 c. </w:t>
          </w:r>
        </w:p>
        <w:p w:rsidR="00BE38AB" w:rsidRDefault="00BE38AB" w:rsidP="00BE38AB">
          <w:pPr>
            <w:pStyle w:val="a"/>
          </w:pPr>
          <w:proofErr w:type="spellStart"/>
          <w:r>
            <w:t>Энергоэффективность</w:t>
          </w:r>
          <w:proofErr w:type="spellEnd"/>
          <w:r>
            <w:t xml:space="preserve"> аграрного производства / В. Г. Гусаков [и др.] ; НАН Беларуси, Отдел аграрных наук, Ин-т экономики, Ин-т энергетики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В. Г. </w:t>
          </w:r>
          <w:proofErr w:type="spellStart"/>
          <w:r>
            <w:t>Гусакова</w:t>
          </w:r>
          <w:proofErr w:type="spellEnd"/>
          <w:r>
            <w:t>, Л. С. Гер</w:t>
          </w:r>
          <w:bookmarkStart w:id="0" w:name="_GoBack"/>
          <w:bookmarkEnd w:id="0"/>
          <w:r>
            <w:t>асимовича.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навука</w:t>
          </w:r>
          <w:proofErr w:type="spellEnd"/>
          <w:r>
            <w:t xml:space="preserve">, 2011. - 776 c. </w:t>
          </w:r>
        </w:p>
        <w:p w:rsidR="00427BAD" w:rsidRPr="001422FE" w:rsidRDefault="00BE38AB" w:rsidP="00BE38AB">
          <w:pPr>
            <w:pStyle w:val="a"/>
          </w:pPr>
          <w:r>
            <w:t>Янукович, Г. И. Энергоснабжение и энергосбережение в сельском хозяйстве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слушателей системы дополнительного образования взрослых по специальности "Охрана труда в сельском хозяйстве" / Г. И. Янукович, О. Ю. </w:t>
          </w:r>
          <w:proofErr w:type="spellStart"/>
          <w:r>
            <w:t>Селицкая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2016. - 368 c.</w:t>
          </w:r>
        </w:p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58" w:rsidRDefault="00E73F58" w:rsidP="008D1313">
      <w:pPr>
        <w:spacing w:after="0"/>
      </w:pPr>
      <w:r>
        <w:separator/>
      </w:r>
    </w:p>
  </w:endnote>
  <w:endnote w:type="continuationSeparator" w:id="0">
    <w:p w:rsidR="00E73F58" w:rsidRDefault="00E73F5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58" w:rsidRDefault="00E73F58" w:rsidP="008D1313">
      <w:pPr>
        <w:spacing w:after="0"/>
      </w:pPr>
      <w:r>
        <w:separator/>
      </w:r>
    </w:p>
  </w:footnote>
  <w:footnote w:type="continuationSeparator" w:id="0">
    <w:p w:rsidR="00E73F58" w:rsidRDefault="00E73F5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5FBF"/>
    <w:multiLevelType w:val="hybridMultilevel"/>
    <w:tmpl w:val="CB5A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58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38AB"/>
    <w:rsid w:val="00BF7BD3"/>
    <w:rsid w:val="00CC03BD"/>
    <w:rsid w:val="00D5799D"/>
    <w:rsid w:val="00D67401"/>
    <w:rsid w:val="00E73F58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C5F98DC1AF46599B0A6815568B31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58BA4-7497-4DDF-95C5-C093B35727EE}"/>
      </w:docPartPr>
      <w:docPartBody>
        <w:p w:rsidR="00000000" w:rsidRDefault="00BC526A">
          <w:pPr>
            <w:pStyle w:val="2CC5F98DC1AF46599B0A6815568B31C1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A005EDC6E3AD4247B054B8B2CAA85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0E399-0AF2-4C68-921B-26F2E064736C}"/>
      </w:docPartPr>
      <w:docPartBody>
        <w:p w:rsidR="00000000" w:rsidRDefault="00BC526A">
          <w:pPr>
            <w:pStyle w:val="A005EDC6E3AD4247B054B8B2CAA858EC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CC5F98DC1AF46599B0A6815568B31C1">
    <w:name w:val="2CC5F98DC1AF46599B0A6815568B31C1"/>
  </w:style>
  <w:style w:type="paragraph" w:customStyle="1" w:styleId="A005EDC6E3AD4247B054B8B2CAA858EC">
    <w:name w:val="A005EDC6E3AD4247B054B8B2CAA858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CC5F98DC1AF46599B0A6815568B31C1">
    <w:name w:val="2CC5F98DC1AF46599B0A6815568B31C1"/>
  </w:style>
  <w:style w:type="paragraph" w:customStyle="1" w:styleId="A005EDC6E3AD4247B054B8B2CAA858EC">
    <w:name w:val="A005EDC6E3AD4247B054B8B2CAA85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10</TotalTime>
  <Pages>4</Pages>
  <Words>1308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2020-11-30T12:35:00Z</dcterms:created>
  <dcterms:modified xsi:type="dcterms:W3CDTF">2020-11-30T12:45:00Z</dcterms:modified>
</cp:coreProperties>
</file>